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Look w:val="04A0" w:firstRow="1" w:lastRow="0" w:firstColumn="1" w:lastColumn="0" w:noHBand="0" w:noVBand="1"/>
      </w:tblPr>
      <w:tblGrid>
        <w:gridCol w:w="10080"/>
      </w:tblGrid>
      <w:tr w:rsidR="00FC35D4" w:rsidRPr="004E09AF" w:rsidTr="004A522A">
        <w:tc>
          <w:tcPr>
            <w:tcW w:w="10080" w:type="dxa"/>
            <w:shd w:val="clear" w:color="auto" w:fill="auto"/>
          </w:tcPr>
          <w:p w:rsidR="00FC35D4" w:rsidRPr="004E09AF" w:rsidRDefault="00FC35D4" w:rsidP="004A522A">
            <w:pPr>
              <w:pStyle w:val="PGPText"/>
            </w:pPr>
            <w:bookmarkStart w:id="0" w:name="_GoBack"/>
            <w:bookmarkEnd w:id="0"/>
          </w:p>
        </w:tc>
      </w:tr>
      <w:tr w:rsidR="00FC35D4" w:rsidRPr="004E09AF" w:rsidTr="004A522A">
        <w:tc>
          <w:tcPr>
            <w:tcW w:w="10080" w:type="dxa"/>
            <w:shd w:val="clear" w:color="auto" w:fill="auto"/>
          </w:tcPr>
          <w:tbl>
            <w:tblPr>
              <w:tblW w:w="0" w:type="auto"/>
              <w:tblLook w:val="01E0" w:firstRow="1" w:lastRow="1" w:firstColumn="1" w:lastColumn="1" w:noHBand="0" w:noVBand="0"/>
            </w:tblPr>
            <w:tblGrid>
              <w:gridCol w:w="5076"/>
            </w:tblGrid>
            <w:tr w:rsidR="00FC35D4" w:rsidRPr="004E09AF" w:rsidTr="004A522A">
              <w:tc>
                <w:tcPr>
                  <w:tcW w:w="4308" w:type="dxa"/>
                  <w:vAlign w:val="bottom"/>
                </w:tcPr>
                <w:p w:rsidR="00FC35D4" w:rsidRPr="004E09AF" w:rsidRDefault="00FC35D4" w:rsidP="004A522A">
                  <w:pPr>
                    <w:pStyle w:val="zPGPCoverPageGraphic"/>
                  </w:pPr>
                  <w:r>
                    <w:rPr>
                      <w:noProof/>
                    </w:rPr>
                    <w:drawing>
                      <wp:inline distT="0" distB="0" distL="0" distR="0" wp14:anchorId="1011A23D" wp14:editId="0F89BA8E">
                        <wp:extent cx="30861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8">
                                  <a:extLst>
                                    <a:ext uri="{28A0092B-C50C-407E-A947-70E740481C1C}">
                                      <a14:useLocalDpi xmlns:a14="http://schemas.microsoft.com/office/drawing/2010/main" val="0"/>
                                    </a:ext>
                                  </a:extLst>
                                </a:blip>
                                <a:stretch>
                                  <a:fillRect/>
                                </a:stretch>
                              </pic:blipFill>
                              <pic:spPr>
                                <a:xfrm>
                                  <a:off x="0" y="0"/>
                                  <a:ext cx="3090299" cy="438746"/>
                                </a:xfrm>
                                <a:prstGeom prst="rect">
                                  <a:avLst/>
                                </a:prstGeom>
                              </pic:spPr>
                            </pic:pic>
                          </a:graphicData>
                        </a:graphic>
                      </wp:inline>
                    </w:drawing>
                  </w:r>
                </w:p>
              </w:tc>
            </w:tr>
          </w:tbl>
          <w:p w:rsidR="00FC35D4" w:rsidRPr="004E09AF" w:rsidRDefault="00FC35D4" w:rsidP="004A522A">
            <w:pPr>
              <w:pStyle w:val="PGPText"/>
            </w:pPr>
          </w:p>
        </w:tc>
      </w:tr>
      <w:tr w:rsidR="00FC35D4" w:rsidRPr="004E09AF" w:rsidTr="004A522A">
        <w:trPr>
          <w:trHeight w:val="1152"/>
        </w:trPr>
        <w:tc>
          <w:tcPr>
            <w:tcW w:w="10080" w:type="dxa"/>
            <w:shd w:val="clear" w:color="auto" w:fill="auto"/>
          </w:tcPr>
          <w:p w:rsidR="00FC35D4" w:rsidRPr="004E09AF" w:rsidRDefault="00FC35D4" w:rsidP="004A522A">
            <w:pPr>
              <w:pStyle w:val="PGPText"/>
            </w:pPr>
          </w:p>
        </w:tc>
      </w:tr>
      <w:tr w:rsidR="00FC35D4" w:rsidRPr="004E09AF" w:rsidTr="004A522A">
        <w:trPr>
          <w:trHeight w:val="3888"/>
        </w:trPr>
        <w:tc>
          <w:tcPr>
            <w:tcW w:w="10080" w:type="dxa"/>
            <w:shd w:val="clear" w:color="auto" w:fill="auto"/>
            <w:vAlign w:val="center"/>
          </w:tcPr>
          <w:p w:rsidR="00FC35D4" w:rsidRPr="004822C3" w:rsidRDefault="00FC35D4" w:rsidP="004A522A">
            <w:pPr>
              <w:pStyle w:val="PGPProgramName"/>
              <w:jc w:val="center"/>
              <w:rPr>
                <w:rFonts w:ascii="Univers" w:hAnsi="Univers"/>
              </w:rPr>
            </w:pPr>
            <w:r>
              <w:rPr>
                <w:rFonts w:ascii="Univers" w:hAnsi="Univers"/>
              </w:rPr>
              <w:t>Master the Stock Call Techniques of Highly Experienced Analysts</w:t>
            </w:r>
          </w:p>
        </w:tc>
      </w:tr>
      <w:tr w:rsidR="00FC35D4" w:rsidRPr="004822C3" w:rsidTr="004A522A">
        <w:trPr>
          <w:trHeight w:val="720"/>
        </w:trPr>
        <w:tc>
          <w:tcPr>
            <w:tcW w:w="10080" w:type="dxa"/>
            <w:shd w:val="clear" w:color="auto" w:fill="002868"/>
            <w:vAlign w:val="center"/>
          </w:tcPr>
          <w:p w:rsidR="00FC35D4" w:rsidRPr="004C5540" w:rsidRDefault="00FC35D4" w:rsidP="004A522A">
            <w:pPr>
              <w:pStyle w:val="Heading3"/>
              <w:jc w:val="center"/>
              <w:rPr>
                <w:color w:val="FFFFFF" w:themeColor="background1"/>
                <w:sz w:val="48"/>
                <w:szCs w:val="48"/>
              </w:rPr>
            </w:pPr>
            <w:r w:rsidRPr="004C5540">
              <w:rPr>
                <w:color w:val="FFFFFF" w:themeColor="background1"/>
                <w:sz w:val="48"/>
                <w:szCs w:val="48"/>
              </w:rPr>
              <w:t>Learner Workbook</w:t>
            </w:r>
          </w:p>
        </w:tc>
      </w:tr>
      <w:tr w:rsidR="00FC35D4" w:rsidRPr="004822C3" w:rsidTr="004A522A">
        <w:tc>
          <w:tcPr>
            <w:tcW w:w="10080" w:type="dxa"/>
            <w:shd w:val="clear" w:color="auto" w:fill="auto"/>
          </w:tcPr>
          <w:p w:rsidR="00FC35D4" w:rsidRDefault="00FC35D4" w:rsidP="004A522A">
            <w:pPr>
              <w:pStyle w:val="PGPText"/>
              <w:ind w:left="360"/>
              <w:rPr>
                <w:sz w:val="36"/>
              </w:rPr>
            </w:pPr>
            <w:r>
              <w:rPr>
                <w:sz w:val="36"/>
              </w:rPr>
              <w:t xml:space="preserve">NOTE: </w:t>
            </w:r>
            <w:r w:rsidRPr="004822C3">
              <w:rPr>
                <w:sz w:val="36"/>
              </w:rPr>
              <w:t>Please ensure you can interact with thi</w:t>
            </w:r>
            <w:r>
              <w:rPr>
                <w:sz w:val="36"/>
              </w:rPr>
              <w:t>s document during the workshop in one of these methods:</w:t>
            </w:r>
          </w:p>
          <w:p w:rsidR="00FC35D4" w:rsidRDefault="00FC35D4" w:rsidP="00673B53">
            <w:pPr>
              <w:pStyle w:val="PGPText"/>
              <w:numPr>
                <w:ilvl w:val="0"/>
                <w:numId w:val="11"/>
              </w:numPr>
              <w:spacing w:before="60" w:after="120"/>
              <w:rPr>
                <w:sz w:val="36"/>
              </w:rPr>
            </w:pPr>
            <w:r>
              <w:rPr>
                <w:sz w:val="36"/>
              </w:rPr>
              <w:t>W</w:t>
            </w:r>
            <w:r w:rsidRPr="004822C3">
              <w:rPr>
                <w:sz w:val="36"/>
              </w:rPr>
              <w:t>ith a keyboard</w:t>
            </w:r>
            <w:r>
              <w:rPr>
                <w:sz w:val="36"/>
              </w:rPr>
              <w:t xml:space="preserve"> (as a Word document);or</w:t>
            </w:r>
          </w:p>
          <w:p w:rsidR="00FC35D4" w:rsidRPr="004822C3" w:rsidRDefault="00FC35D4" w:rsidP="00673B53">
            <w:pPr>
              <w:pStyle w:val="PGPText"/>
              <w:numPr>
                <w:ilvl w:val="0"/>
                <w:numId w:val="11"/>
              </w:numPr>
              <w:spacing w:before="60" w:after="120"/>
              <w:rPr>
                <w:sz w:val="36"/>
              </w:rPr>
            </w:pPr>
            <w:r w:rsidRPr="004822C3">
              <w:rPr>
                <w:sz w:val="36"/>
              </w:rPr>
              <w:t>With pen (as a hard copy)</w:t>
            </w:r>
          </w:p>
          <w:p w:rsidR="00FC35D4" w:rsidRPr="004822C3" w:rsidRDefault="00FC35D4" w:rsidP="004A522A">
            <w:pPr>
              <w:pStyle w:val="PGPText"/>
              <w:rPr>
                <w:sz w:val="36"/>
              </w:rPr>
            </w:pPr>
          </w:p>
        </w:tc>
      </w:tr>
      <w:tr w:rsidR="00FC35D4" w:rsidRPr="003F4C41" w:rsidTr="004A522A">
        <w:trPr>
          <w:trHeight w:val="1872"/>
        </w:trPr>
        <w:tc>
          <w:tcPr>
            <w:tcW w:w="10080" w:type="dxa"/>
            <w:shd w:val="clear" w:color="auto" w:fill="auto"/>
          </w:tcPr>
          <w:p w:rsidR="00FC35D4" w:rsidRPr="003F4C41" w:rsidRDefault="00FC35D4" w:rsidP="004A522A">
            <w:pPr>
              <w:pStyle w:val="PGPText"/>
            </w:pPr>
          </w:p>
        </w:tc>
      </w:tr>
      <w:tr w:rsidR="00FC35D4" w:rsidRPr="004822C3" w:rsidTr="004A522A">
        <w:tc>
          <w:tcPr>
            <w:tcW w:w="10080" w:type="dxa"/>
            <w:shd w:val="clear" w:color="auto" w:fill="auto"/>
          </w:tcPr>
          <w:p w:rsidR="00FC35D4" w:rsidRPr="004C5540" w:rsidRDefault="00FC35D4" w:rsidP="004A522A">
            <w:pPr>
              <w:pStyle w:val="PGPText"/>
              <w:jc w:val="center"/>
              <w:rPr>
                <w:color w:val="FF0000"/>
                <w:sz w:val="28"/>
              </w:rPr>
            </w:pPr>
            <w:r w:rsidRPr="004C5540">
              <w:rPr>
                <w:color w:val="FF0000"/>
                <w:sz w:val="28"/>
              </w:rPr>
              <w:t xml:space="preserve">This document </w:t>
            </w:r>
            <w:r>
              <w:rPr>
                <w:color w:val="FF0000"/>
                <w:sz w:val="28"/>
              </w:rPr>
              <w:t>has been</w:t>
            </w:r>
            <w:r w:rsidRPr="004C5540">
              <w:rPr>
                <w:color w:val="FF0000"/>
                <w:sz w:val="28"/>
              </w:rPr>
              <w:t xml:space="preserve"> created for registered participants of AnalystSolutions’ workshops and should not be copied or re-distributed</w:t>
            </w:r>
          </w:p>
        </w:tc>
      </w:tr>
    </w:tbl>
    <w:p w:rsidR="00FC35D4" w:rsidRDefault="00FC35D4" w:rsidP="00FC35D4">
      <w:pPr>
        <w:pStyle w:val="PGPText"/>
      </w:pPr>
    </w:p>
    <w:p w:rsidR="00FC35D4" w:rsidRDefault="00FC35D4" w:rsidP="00FC35D4">
      <w:pPr>
        <w:pStyle w:val="PGPText"/>
      </w:pPr>
    </w:p>
    <w:p w:rsidR="00FC35D4" w:rsidRDefault="00FC35D4" w:rsidP="00FC35D4">
      <w:r>
        <w:br w:type="page"/>
      </w:r>
    </w:p>
    <w:p w:rsidR="00FC35D4" w:rsidRDefault="00FC35D4" w:rsidP="00FC35D4">
      <w:pPr>
        <w:pStyle w:val="PGPText"/>
      </w:pPr>
    </w:p>
    <w:p w:rsidR="00FC35D4" w:rsidRPr="005D6619" w:rsidRDefault="00E15B0B" w:rsidP="005D6619">
      <w:pPr>
        <w:pStyle w:val="PGPLessonNameContinued"/>
      </w:pPr>
      <w:r>
        <w:fldChar w:fldCharType="begin"/>
      </w:r>
      <w:r>
        <w:instrText xml:space="preserve"> STYLEREF "PGP Program Name" \* MERGEFORMAT </w:instrText>
      </w:r>
      <w:r>
        <w:fldChar w:fldCharType="separate"/>
      </w:r>
      <w:r w:rsidR="00DF30C6">
        <w:t>Master the Stock Call Techniques of Highly Experienced Analysts</w:t>
      </w:r>
      <w:r>
        <w:fldChar w:fldCharType="end"/>
      </w:r>
    </w:p>
    <w:p w:rsidR="00FC35D4" w:rsidRDefault="00FC35D4" w:rsidP="00FC35D4">
      <w:pPr>
        <w:pStyle w:val="PGPRevisionDate"/>
      </w:pPr>
    </w:p>
    <w:tbl>
      <w:tblPr>
        <w:tblW w:w="10512" w:type="dxa"/>
        <w:tblLayout w:type="fixed"/>
        <w:tblLook w:val="0000" w:firstRow="0" w:lastRow="0" w:firstColumn="0" w:lastColumn="0" w:noHBand="0" w:noVBand="0"/>
      </w:tblPr>
      <w:tblGrid>
        <w:gridCol w:w="1728"/>
        <w:gridCol w:w="8784"/>
      </w:tblGrid>
      <w:tr w:rsidR="00FC35D4" w:rsidTr="004A522A">
        <w:trPr>
          <w:cantSplit/>
        </w:trPr>
        <w:tc>
          <w:tcPr>
            <w:tcW w:w="1728" w:type="dxa"/>
          </w:tcPr>
          <w:p w:rsidR="00FC35D4" w:rsidRDefault="00FC35D4" w:rsidP="004A522A">
            <w:pPr>
              <w:pStyle w:val="zLGPIconEmpty"/>
            </w:pPr>
          </w:p>
        </w:tc>
        <w:tc>
          <w:tcPr>
            <w:tcW w:w="8784" w:type="dxa"/>
            <w:tcBorders>
              <w:top w:val="single" w:sz="6" w:space="0" w:color="808080"/>
              <w:bottom w:val="single" w:sz="6" w:space="0" w:color="808080"/>
            </w:tcBorders>
          </w:tcPr>
          <w:p w:rsidR="00FC35D4" w:rsidRDefault="00FC35D4" w:rsidP="00FD7EE2">
            <w:pPr>
              <w:pStyle w:val="PGPTitle"/>
            </w:pPr>
            <w:r>
              <w:t>Acknowledgements</w:t>
            </w:r>
          </w:p>
          <w:p w:rsidR="00FC35D4" w:rsidRDefault="007A58DE" w:rsidP="00FD7EE2">
            <w:pPr>
              <w:pStyle w:val="PGPText"/>
            </w:pPr>
            <w:r>
              <w:t>Some</w:t>
            </w:r>
            <w:r w:rsidR="00FC35D4">
              <w:t xml:space="preserve"> of the content for this workshop comes from </w:t>
            </w:r>
            <w:r w:rsidR="00FC35D4" w:rsidRPr="00E612F1">
              <w:rPr>
                <w:i/>
              </w:rPr>
              <w:t>Best Practices for Equity Research Analysts</w:t>
            </w:r>
            <w:r w:rsidR="00FC35D4">
              <w:t xml:space="preserve"> authored by James J. Valentine, CFA and published by McGraw-Hill.</w:t>
            </w:r>
          </w:p>
          <w:p w:rsidR="00FC35D4" w:rsidRDefault="00FC35D4" w:rsidP="00FD7EE2">
            <w:pPr>
              <w:pStyle w:val="PGPText"/>
            </w:pPr>
          </w:p>
        </w:tc>
      </w:tr>
      <w:tr w:rsidR="00FC35D4" w:rsidTr="004A522A">
        <w:trPr>
          <w:cantSplit/>
        </w:trPr>
        <w:tc>
          <w:tcPr>
            <w:tcW w:w="1728" w:type="dxa"/>
          </w:tcPr>
          <w:p w:rsidR="00FC35D4" w:rsidRDefault="00FC35D4" w:rsidP="004A522A">
            <w:pPr>
              <w:pStyle w:val="zLGPIconEmpty"/>
            </w:pPr>
          </w:p>
        </w:tc>
        <w:tc>
          <w:tcPr>
            <w:tcW w:w="8784" w:type="dxa"/>
            <w:tcBorders>
              <w:top w:val="single" w:sz="6" w:space="0" w:color="808080"/>
              <w:bottom w:val="single" w:sz="6" w:space="0" w:color="808080"/>
            </w:tcBorders>
          </w:tcPr>
          <w:p w:rsidR="00FC35D4" w:rsidRDefault="00FC35D4" w:rsidP="00FD7EE2">
            <w:pPr>
              <w:pStyle w:val="PGPTitle"/>
            </w:pPr>
            <w:r>
              <w:t>Trademarks &amp; Copyright Acknowledgements</w:t>
            </w:r>
          </w:p>
          <w:p w:rsidR="00FC35D4" w:rsidRDefault="00FC35D4" w:rsidP="00FD7EE2">
            <w:pPr>
              <w:pStyle w:val="PGPText"/>
            </w:pPr>
            <w:r w:rsidRPr="00E612F1">
              <w:t>None of the material in this document can be reproduced or distributed without the written consent of:</w:t>
            </w:r>
          </w:p>
          <w:p w:rsidR="00FC35D4" w:rsidRPr="00E612F1" w:rsidRDefault="00FC35D4" w:rsidP="00FD7EE2">
            <w:pPr>
              <w:pStyle w:val="PGPText"/>
            </w:pPr>
          </w:p>
          <w:p w:rsidR="00FC35D4" w:rsidRPr="00E612F1" w:rsidRDefault="00FC35D4" w:rsidP="00FD7EE2">
            <w:pPr>
              <w:pStyle w:val="PGPText"/>
            </w:pPr>
            <w:r w:rsidRPr="00E612F1">
              <w:t>AnalystSolutions, LLC</w:t>
            </w:r>
          </w:p>
          <w:p w:rsidR="00FC35D4" w:rsidRPr="00E612F1" w:rsidRDefault="00FC35D4" w:rsidP="00FD7EE2">
            <w:pPr>
              <w:pStyle w:val="PGPText"/>
            </w:pPr>
            <w:r w:rsidRPr="00E612F1">
              <w:t>244 Fifth Avenue, Suite 200</w:t>
            </w:r>
          </w:p>
          <w:p w:rsidR="00FC35D4" w:rsidRPr="00E612F1" w:rsidRDefault="00FC35D4" w:rsidP="00FD7EE2">
            <w:pPr>
              <w:pStyle w:val="PGPText"/>
            </w:pPr>
            <w:r w:rsidRPr="00E612F1">
              <w:t>New York, NY 10001</w:t>
            </w:r>
          </w:p>
          <w:p w:rsidR="00FC35D4" w:rsidRPr="00E612F1" w:rsidRDefault="00FC35D4" w:rsidP="00FD7EE2">
            <w:pPr>
              <w:pStyle w:val="PGPText"/>
            </w:pPr>
            <w:r w:rsidRPr="00E612F1">
              <w:t>USA</w:t>
            </w:r>
          </w:p>
          <w:p w:rsidR="00FC35D4" w:rsidRPr="00E612F1" w:rsidRDefault="00FC35D4" w:rsidP="00FD7EE2">
            <w:pPr>
              <w:pStyle w:val="PGPText"/>
            </w:pPr>
            <w:r w:rsidRPr="00E612F1">
              <w:t>+1-203-321-9400</w:t>
            </w:r>
          </w:p>
          <w:p w:rsidR="00FC35D4" w:rsidRPr="00E612F1" w:rsidRDefault="00FC35D4" w:rsidP="00FD7EE2">
            <w:pPr>
              <w:pStyle w:val="PGPText"/>
            </w:pPr>
            <w:r w:rsidRPr="00E612F1">
              <w:t>AnalystSolutions.com</w:t>
            </w:r>
          </w:p>
          <w:p w:rsidR="00FC35D4" w:rsidRDefault="00FC35D4" w:rsidP="00FD7EE2">
            <w:pPr>
              <w:pStyle w:val="PGPText"/>
            </w:pPr>
          </w:p>
          <w:p w:rsidR="00FC35D4" w:rsidRDefault="00FC35D4" w:rsidP="00FD7EE2">
            <w:pPr>
              <w:pStyle w:val="PGPText"/>
            </w:pPr>
          </w:p>
        </w:tc>
      </w:tr>
    </w:tbl>
    <w:p w:rsidR="00FC35D4" w:rsidRDefault="00FC35D4" w:rsidP="00FC35D4">
      <w:pPr>
        <w:pStyle w:val="PGPText"/>
      </w:pPr>
    </w:p>
    <w:p w:rsidR="00FC35D4" w:rsidRPr="00197E64" w:rsidRDefault="00FC35D4" w:rsidP="00FC35D4">
      <w:pPr>
        <w:pStyle w:val="PGPText"/>
      </w:pPr>
    </w:p>
    <w:p w:rsidR="00FC35D4" w:rsidRDefault="00FC35D4" w:rsidP="00FC35D4">
      <w:pPr>
        <w:pStyle w:val="PGPText"/>
      </w:pPr>
    </w:p>
    <w:p w:rsidR="00FC35D4" w:rsidRDefault="00FC35D4" w:rsidP="00FC35D4">
      <w:pPr>
        <w:pStyle w:val="PGPText"/>
        <w:sectPr w:rsidR="00FC35D4" w:rsidSect="005D6619">
          <w:headerReference w:type="even" r:id="rId9"/>
          <w:headerReference w:type="default" r:id="rId10"/>
          <w:footerReference w:type="even" r:id="rId11"/>
          <w:footerReference w:type="default" r:id="rId12"/>
          <w:headerReference w:type="first" r:id="rId13"/>
          <w:footerReference w:type="first" r:id="rId14"/>
          <w:pgSz w:w="12240" w:h="15840" w:code="1"/>
          <w:pgMar w:top="432" w:right="720" w:bottom="432" w:left="720" w:header="432" w:footer="432" w:gutter="432"/>
          <w:pgBorders w:display="firstPage" w:offsetFrom="page">
            <w:top w:val="single" w:sz="18" w:space="24" w:color="002868" w:themeColor="text2"/>
            <w:left w:val="single" w:sz="18" w:space="24" w:color="002868" w:themeColor="text2"/>
            <w:bottom w:val="single" w:sz="18" w:space="24" w:color="002868" w:themeColor="text2"/>
            <w:right w:val="single" w:sz="18" w:space="24" w:color="002868" w:themeColor="text2"/>
          </w:pgBorders>
          <w:pgNumType w:start="1"/>
          <w:cols w:space="720"/>
        </w:sectPr>
      </w:pPr>
    </w:p>
    <w:p w:rsidR="00FC35D4" w:rsidRDefault="00FC35D4" w:rsidP="00FC35D4">
      <w:pPr>
        <w:pStyle w:val="PGPText"/>
      </w:pPr>
    </w:p>
    <w:p w:rsidR="00FC35D4" w:rsidRPr="00EC0C00" w:rsidRDefault="00FC35D4" w:rsidP="00EC0C00">
      <w:pPr>
        <w:pStyle w:val="PGPModuleContinued"/>
        <w:rPr>
          <w:sz w:val="36"/>
        </w:rPr>
      </w:pPr>
      <w:r w:rsidRPr="00EC0C00">
        <w:rPr>
          <w:sz w:val="36"/>
        </w:rPr>
        <w:t>Table of Contents</w:t>
      </w:r>
    </w:p>
    <w:p w:rsidR="00FC35D4" w:rsidRPr="00F60E3E" w:rsidRDefault="00FC35D4" w:rsidP="00FC35D4">
      <w:pPr>
        <w:pStyle w:val="PGPText"/>
      </w:pPr>
    </w:p>
    <w:p w:rsidR="005B16F2" w:rsidRDefault="00FC35D4" w:rsidP="005B16F2">
      <w:pPr>
        <w:pStyle w:val="TOC1"/>
        <w:tabs>
          <w:tab w:val="right" w:pos="10358"/>
        </w:tabs>
        <w:rPr>
          <w:rFonts w:asciiTheme="minorHAnsi" w:eastAsiaTheme="minorEastAsia" w:hAnsiTheme="minorHAnsi" w:cstheme="minorBidi"/>
          <w:b w:val="0"/>
          <w:color w:val="auto"/>
          <w:sz w:val="22"/>
          <w:szCs w:val="22"/>
        </w:rPr>
      </w:pPr>
      <w:r>
        <w:rPr>
          <w:rFonts w:ascii="Cambria" w:hAnsi="Cambria"/>
        </w:rPr>
        <w:fldChar w:fldCharType="begin"/>
      </w:r>
      <w:r>
        <w:instrText xml:space="preserve"> TOC \o "1-3" \b "ModuleSection"</w:instrText>
      </w:r>
      <w:r>
        <w:rPr>
          <w:rFonts w:ascii="Cambria" w:hAnsi="Cambria"/>
        </w:rPr>
        <w:fldChar w:fldCharType="separate"/>
      </w:r>
      <w:r w:rsidR="005B16F2">
        <w:t>Overview</w:t>
      </w:r>
      <w:r w:rsidR="005B16F2">
        <w:tab/>
      </w:r>
      <w:r w:rsidR="005B16F2">
        <w:fldChar w:fldCharType="begin"/>
      </w:r>
      <w:r w:rsidR="005B16F2">
        <w:instrText xml:space="preserve"> PAGEREF _Toc423013185 \h </w:instrText>
      </w:r>
      <w:r w:rsidR="005B16F2">
        <w:fldChar w:fldCharType="separate"/>
      </w:r>
      <w:r w:rsidR="00560C93">
        <w:t>1</w:t>
      </w:r>
      <w:r w:rsidR="005B16F2">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Purpose &amp; Learning Objectives</w:t>
      </w:r>
      <w:r>
        <w:tab/>
      </w:r>
      <w:r>
        <w:fldChar w:fldCharType="begin"/>
      </w:r>
      <w:r>
        <w:instrText xml:space="preserve"> PAGEREF _Toc423013186 \h </w:instrText>
      </w:r>
      <w:r>
        <w:fldChar w:fldCharType="separate"/>
      </w:r>
      <w:r w:rsidR="00560C93">
        <w:t>1</w:t>
      </w:r>
      <w:r>
        <w:fldChar w:fldCharType="end"/>
      </w:r>
    </w:p>
    <w:p w:rsidR="005B16F2" w:rsidRDefault="005B16F2" w:rsidP="005B16F2">
      <w:pPr>
        <w:pStyle w:val="TOC1"/>
        <w:tabs>
          <w:tab w:val="right" w:pos="10358"/>
        </w:tabs>
        <w:rPr>
          <w:rFonts w:asciiTheme="minorHAnsi" w:eastAsiaTheme="minorEastAsia" w:hAnsiTheme="minorHAnsi" w:cstheme="minorBidi"/>
          <w:b w:val="0"/>
          <w:color w:val="auto"/>
          <w:sz w:val="22"/>
          <w:szCs w:val="22"/>
        </w:rPr>
      </w:pPr>
      <w:r>
        <w:t>Introduction</w:t>
      </w:r>
      <w:r>
        <w:tab/>
      </w:r>
      <w:r>
        <w:fldChar w:fldCharType="begin"/>
      </w:r>
      <w:r>
        <w:instrText xml:space="preserve"> PAGEREF _Toc423013187 \h </w:instrText>
      </w:r>
      <w:r>
        <w:fldChar w:fldCharType="separate"/>
      </w:r>
      <w:r w:rsidR="00560C93">
        <w:t>2</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Opening Case</w:t>
      </w:r>
      <w:r>
        <w:tab/>
      </w:r>
      <w:r>
        <w:fldChar w:fldCharType="begin"/>
      </w:r>
      <w:r>
        <w:instrText xml:space="preserve"> PAGEREF _Toc423013188 \h </w:instrText>
      </w:r>
      <w:r>
        <w:fldChar w:fldCharType="separate"/>
      </w:r>
      <w:r w:rsidR="00560C93">
        <w:t>2</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"ENTER™ Quality Checklist" Exercise</w:t>
      </w:r>
      <w:r>
        <w:tab/>
      </w:r>
      <w:r>
        <w:fldChar w:fldCharType="begin"/>
      </w:r>
      <w:r>
        <w:instrText xml:space="preserve"> PAGEREF _Toc423013189 \h </w:instrText>
      </w:r>
      <w:r>
        <w:fldChar w:fldCharType="separate"/>
      </w:r>
      <w:r w:rsidR="00560C93">
        <w:t>8</w:t>
      </w:r>
      <w:r>
        <w:fldChar w:fldCharType="end"/>
      </w:r>
    </w:p>
    <w:p w:rsidR="005B16F2" w:rsidRDefault="005B16F2" w:rsidP="005B16F2">
      <w:pPr>
        <w:pStyle w:val="TOC1"/>
        <w:tabs>
          <w:tab w:val="right" w:pos="10358"/>
        </w:tabs>
        <w:rPr>
          <w:rFonts w:asciiTheme="minorHAnsi" w:eastAsiaTheme="minorEastAsia" w:hAnsiTheme="minorHAnsi" w:cstheme="minorBidi"/>
          <w:b w:val="0"/>
          <w:color w:val="auto"/>
          <w:sz w:val="22"/>
          <w:szCs w:val="22"/>
        </w:rPr>
      </w:pPr>
      <w:r>
        <w:t>Module 1: Target Realistic Price(s) (Step 1 of TIER™)</w:t>
      </w:r>
      <w:r>
        <w:tab/>
      </w:r>
      <w:r>
        <w:fldChar w:fldCharType="begin"/>
      </w:r>
      <w:r>
        <w:instrText xml:space="preserve"> PAGEREF _Toc423013190 \h </w:instrText>
      </w:r>
      <w:r>
        <w:fldChar w:fldCharType="separate"/>
      </w:r>
      <w:r w:rsidR="00560C93">
        <w:t>10</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"Stress Test Your Forecast" Exercise</w:t>
      </w:r>
      <w:r>
        <w:tab/>
      </w:r>
      <w:r>
        <w:fldChar w:fldCharType="begin"/>
      </w:r>
      <w:r>
        <w:instrText xml:space="preserve"> PAGEREF _Toc423013191 \h </w:instrText>
      </w:r>
      <w:r>
        <w:fldChar w:fldCharType="separate"/>
      </w:r>
      <w:r w:rsidR="00560C93">
        <w:t>10</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TIER™ &amp; SHARE™ Frameworks</w:t>
      </w:r>
      <w:r>
        <w:tab/>
      </w:r>
      <w:r>
        <w:fldChar w:fldCharType="begin"/>
      </w:r>
      <w:r>
        <w:instrText xml:space="preserve"> PAGEREF _Toc423013192 \h </w:instrText>
      </w:r>
      <w:r>
        <w:fldChar w:fldCharType="separate"/>
      </w:r>
      <w:r w:rsidR="00560C93">
        <w:t>13</w:t>
      </w:r>
      <w:r>
        <w:fldChar w:fldCharType="end"/>
      </w:r>
    </w:p>
    <w:p w:rsidR="005B16F2" w:rsidRDefault="005B16F2" w:rsidP="005B16F2">
      <w:pPr>
        <w:pStyle w:val="TOC1"/>
        <w:tabs>
          <w:tab w:val="right" w:pos="10358"/>
        </w:tabs>
        <w:rPr>
          <w:rFonts w:asciiTheme="minorHAnsi" w:eastAsiaTheme="minorEastAsia" w:hAnsiTheme="minorHAnsi" w:cstheme="minorBidi"/>
          <w:b w:val="0"/>
          <w:color w:val="auto"/>
          <w:sz w:val="22"/>
          <w:szCs w:val="22"/>
        </w:rPr>
      </w:pPr>
      <w:r>
        <w:t>Module 2: Identify and Forecast Catalyst(s) (Step 2 of TIER™)</w:t>
      </w:r>
      <w:r>
        <w:tab/>
      </w:r>
      <w:r>
        <w:fldChar w:fldCharType="begin"/>
      </w:r>
      <w:r>
        <w:instrText xml:space="preserve"> PAGEREF _Toc423013193 \h </w:instrText>
      </w:r>
      <w:r>
        <w:fldChar w:fldCharType="separate"/>
      </w:r>
      <w:r w:rsidR="00560C93">
        <w:t>14</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"Identify the Catalyst" Exercise</w:t>
      </w:r>
      <w:r>
        <w:tab/>
      </w:r>
      <w:r>
        <w:fldChar w:fldCharType="begin"/>
      </w:r>
      <w:r>
        <w:instrText xml:space="preserve"> PAGEREF _Toc423013194 \h </w:instrText>
      </w:r>
      <w:r>
        <w:fldChar w:fldCharType="separate"/>
      </w:r>
      <w:r w:rsidR="00560C93">
        <w:t>14</w:t>
      </w:r>
      <w:r>
        <w:fldChar w:fldCharType="end"/>
      </w:r>
    </w:p>
    <w:p w:rsidR="005B16F2" w:rsidRDefault="005B16F2" w:rsidP="005B16F2">
      <w:pPr>
        <w:pStyle w:val="TOC1"/>
        <w:tabs>
          <w:tab w:val="right" w:pos="10358"/>
        </w:tabs>
        <w:rPr>
          <w:rFonts w:asciiTheme="minorHAnsi" w:eastAsiaTheme="minorEastAsia" w:hAnsiTheme="minorHAnsi" w:cstheme="minorBidi"/>
          <w:b w:val="0"/>
          <w:color w:val="auto"/>
          <w:sz w:val="22"/>
          <w:szCs w:val="22"/>
        </w:rPr>
      </w:pPr>
      <w:r>
        <w:t>Module 3: Ensure Ideal Entry Point (Step 3 of TIER™)</w:t>
      </w:r>
      <w:r>
        <w:tab/>
      </w:r>
      <w:r>
        <w:fldChar w:fldCharType="begin"/>
      </w:r>
      <w:r>
        <w:instrText xml:space="preserve"> PAGEREF _Toc423013195 \h </w:instrText>
      </w:r>
      <w:r>
        <w:fldChar w:fldCharType="separate"/>
      </w:r>
      <w:r w:rsidR="00560C93">
        <w:t>18</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“Find the ‘F’s’” Exercise</w:t>
      </w:r>
      <w:r>
        <w:tab/>
      </w:r>
      <w:r>
        <w:fldChar w:fldCharType="begin"/>
      </w:r>
      <w:r>
        <w:instrText xml:space="preserve"> PAGEREF _Toc423013196 \h </w:instrText>
      </w:r>
      <w:r>
        <w:fldChar w:fldCharType="separate"/>
      </w:r>
      <w:r w:rsidR="00560C93">
        <w:t>18</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Four Scenarios Table</w:t>
      </w:r>
      <w:r>
        <w:tab/>
      </w:r>
      <w:r>
        <w:fldChar w:fldCharType="begin"/>
      </w:r>
      <w:r>
        <w:instrText xml:space="preserve"> PAGEREF _Toc423013197 \h </w:instrText>
      </w:r>
      <w:r>
        <w:fldChar w:fldCharType="separate"/>
      </w:r>
      <w:r w:rsidR="00560C93">
        <w:t>19</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"How Do You Differ?" Exercise</w:t>
      </w:r>
      <w:r>
        <w:tab/>
      </w:r>
      <w:r>
        <w:fldChar w:fldCharType="begin"/>
      </w:r>
      <w:r>
        <w:instrText xml:space="preserve"> PAGEREF _Toc423013198 \h </w:instrText>
      </w:r>
      <w:r>
        <w:fldChar w:fldCharType="separate"/>
      </w:r>
      <w:r w:rsidR="00560C93">
        <w:t>20</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“Rank Your Ability” Exercise</w:t>
      </w:r>
      <w:r>
        <w:tab/>
      </w:r>
      <w:r>
        <w:fldChar w:fldCharType="begin"/>
      </w:r>
      <w:r>
        <w:instrText xml:space="preserve"> PAGEREF _Toc423013199 \h </w:instrText>
      </w:r>
      <w:r>
        <w:fldChar w:fldCharType="separate"/>
      </w:r>
      <w:r w:rsidR="00560C93">
        <w:t>28</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“How Does Your Future Look?” Exercise</w:t>
      </w:r>
      <w:r>
        <w:tab/>
      </w:r>
      <w:r>
        <w:fldChar w:fldCharType="begin"/>
      </w:r>
      <w:r>
        <w:instrText xml:space="preserve"> PAGEREF _Toc423013200 \h </w:instrText>
      </w:r>
      <w:r>
        <w:fldChar w:fldCharType="separate"/>
      </w:r>
      <w:r w:rsidR="00560C93">
        <w:t>29</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Assess and Influence the Market’s View</w:t>
      </w:r>
      <w:r>
        <w:tab/>
      </w:r>
      <w:r>
        <w:fldChar w:fldCharType="begin"/>
      </w:r>
      <w:r>
        <w:instrText xml:space="preserve"> PAGEREF _Toc423013201 \h </w:instrText>
      </w:r>
      <w:r>
        <w:fldChar w:fldCharType="separate"/>
      </w:r>
      <w:r w:rsidR="00560C93">
        <w:t>30</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“Circle the Symbols” Exercise</w:t>
      </w:r>
      <w:r>
        <w:tab/>
      </w:r>
      <w:r>
        <w:fldChar w:fldCharType="begin"/>
      </w:r>
      <w:r>
        <w:instrText xml:space="preserve"> PAGEREF _Toc423013202 \h </w:instrText>
      </w:r>
      <w:r>
        <w:fldChar w:fldCharType="separate"/>
      </w:r>
      <w:r w:rsidR="00560C93">
        <w:t>33</w:t>
      </w:r>
      <w:r>
        <w:fldChar w:fldCharType="end"/>
      </w:r>
    </w:p>
    <w:p w:rsidR="005B16F2" w:rsidRDefault="005B16F2" w:rsidP="005B16F2">
      <w:pPr>
        <w:pStyle w:val="TOC1"/>
        <w:tabs>
          <w:tab w:val="right" w:pos="10358"/>
        </w:tabs>
        <w:rPr>
          <w:rFonts w:asciiTheme="minorHAnsi" w:eastAsiaTheme="minorEastAsia" w:hAnsiTheme="minorHAnsi" w:cstheme="minorBidi"/>
          <w:b w:val="0"/>
          <w:color w:val="auto"/>
          <w:sz w:val="22"/>
          <w:szCs w:val="22"/>
        </w:rPr>
      </w:pPr>
      <w:r>
        <w:t>Module 4: Review Performance and Thesis</w:t>
      </w:r>
      <w:r>
        <w:tab/>
      </w:r>
      <w:r>
        <w:fldChar w:fldCharType="begin"/>
      </w:r>
      <w:r>
        <w:instrText xml:space="preserve"> PAGEREF _Toc423013203 \h </w:instrText>
      </w:r>
      <w:r>
        <w:fldChar w:fldCharType="separate"/>
      </w:r>
      <w:r w:rsidR="00560C93">
        <w:t>34</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"Ski Vacation" Exercise</w:t>
      </w:r>
      <w:r>
        <w:tab/>
      </w:r>
      <w:r>
        <w:fldChar w:fldCharType="begin"/>
      </w:r>
      <w:r>
        <w:instrText xml:space="preserve"> PAGEREF _Toc423013204 \h </w:instrText>
      </w:r>
      <w:r>
        <w:fldChar w:fldCharType="separate"/>
      </w:r>
      <w:r w:rsidR="00560C93">
        <w:t>34</w:t>
      </w:r>
      <w:r>
        <w:fldChar w:fldCharType="end"/>
      </w:r>
    </w:p>
    <w:p w:rsidR="005B16F2" w:rsidRDefault="005B16F2" w:rsidP="005B16F2">
      <w:pPr>
        <w:pStyle w:val="TOC1"/>
        <w:tabs>
          <w:tab w:val="right" w:pos="10358"/>
        </w:tabs>
        <w:rPr>
          <w:rFonts w:asciiTheme="minorHAnsi" w:eastAsiaTheme="minorEastAsia" w:hAnsiTheme="minorHAnsi" w:cstheme="minorBidi"/>
          <w:b w:val="0"/>
          <w:color w:val="auto"/>
          <w:sz w:val="22"/>
          <w:szCs w:val="22"/>
        </w:rPr>
      </w:pPr>
      <w:r>
        <w:t>Appendix</w:t>
      </w:r>
      <w:r>
        <w:tab/>
      </w:r>
      <w:r>
        <w:fldChar w:fldCharType="begin"/>
      </w:r>
      <w:r>
        <w:instrText xml:space="preserve"> PAGEREF _Toc423013205 \h </w:instrText>
      </w:r>
      <w:r>
        <w:fldChar w:fldCharType="separate"/>
      </w:r>
      <w:r w:rsidR="00560C93">
        <w:t>35</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Transformation Action Plan (TAP)</w:t>
      </w:r>
      <w:r>
        <w:tab/>
      </w:r>
      <w:r>
        <w:fldChar w:fldCharType="begin"/>
      </w:r>
      <w:r>
        <w:instrText xml:space="preserve"> PAGEREF _Toc423013206 \h </w:instrText>
      </w:r>
      <w:r>
        <w:fldChar w:fldCharType="separate"/>
      </w:r>
      <w:r w:rsidR="00560C93">
        <w:t>35</w:t>
      </w:r>
      <w:r>
        <w:fldChar w:fldCharType="end"/>
      </w:r>
    </w:p>
    <w:p w:rsidR="005B16F2" w:rsidRDefault="005B16F2" w:rsidP="005B16F2">
      <w:pPr>
        <w:pStyle w:val="TOC2"/>
        <w:tabs>
          <w:tab w:val="right" w:pos="10358"/>
        </w:tabs>
        <w:rPr>
          <w:rFonts w:asciiTheme="minorHAnsi" w:eastAsiaTheme="minorEastAsia" w:hAnsiTheme="minorHAnsi" w:cstheme="minorBidi"/>
          <w:color w:val="auto"/>
          <w:sz w:val="22"/>
          <w:szCs w:val="22"/>
        </w:rPr>
      </w:pPr>
      <w:r>
        <w:t>Notes</w:t>
      </w:r>
      <w:r>
        <w:tab/>
      </w:r>
      <w:r>
        <w:fldChar w:fldCharType="begin"/>
      </w:r>
      <w:r>
        <w:instrText xml:space="preserve"> PAGEREF _Toc423013207 \h </w:instrText>
      </w:r>
      <w:r>
        <w:fldChar w:fldCharType="separate"/>
      </w:r>
      <w:r w:rsidR="00560C93">
        <w:t>40</w:t>
      </w:r>
      <w:r>
        <w:fldChar w:fldCharType="end"/>
      </w:r>
    </w:p>
    <w:p w:rsidR="00FC35D4" w:rsidRDefault="00FC35D4" w:rsidP="00FC35D4">
      <w:pPr>
        <w:pStyle w:val="PGPText"/>
        <w:rPr>
          <w:rFonts w:ascii="Univers" w:hAnsi="Univers"/>
          <w:szCs w:val="24"/>
        </w:rPr>
      </w:pPr>
      <w:r>
        <w:fldChar w:fldCharType="end"/>
      </w:r>
    </w:p>
    <w:p w:rsidR="00FC35D4" w:rsidRPr="00DC2881" w:rsidRDefault="00FC35D4" w:rsidP="00FC35D4">
      <w:pPr>
        <w:rPr>
          <w:rFonts w:ascii="Univers" w:hAnsi="Univers"/>
          <w:caps/>
          <w:vanish/>
          <w:color w:val="FF0000"/>
          <w:szCs w:val="20"/>
        </w:rPr>
      </w:pPr>
      <w:bookmarkStart w:id="1" w:name="ModuleSection"/>
      <w:r w:rsidRPr="00DC2881">
        <w:rPr>
          <w:rFonts w:ascii="Univers" w:hAnsi="Univers"/>
          <w:caps/>
          <w:vanish/>
          <w:color w:val="FF0000"/>
          <w:szCs w:val="20"/>
        </w:rPr>
        <w:t>Do not delete this section break</w:t>
      </w:r>
    </w:p>
    <w:p w:rsidR="00962BED" w:rsidRDefault="00962BED" w:rsidP="00FC35D4">
      <w:pPr>
        <w:pStyle w:val="TOC3"/>
        <w:rPr>
          <w:rFonts w:ascii="Univers" w:hAnsi="Univers"/>
        </w:rPr>
      </w:pPr>
    </w:p>
    <w:p w:rsidR="00962BED" w:rsidRPr="00962BED" w:rsidRDefault="00962BED" w:rsidP="00962BED"/>
    <w:p w:rsidR="00962BED" w:rsidRPr="00962BED" w:rsidRDefault="00962BED" w:rsidP="00962BED"/>
    <w:p w:rsidR="00962BED" w:rsidRDefault="00962BED" w:rsidP="00962BED">
      <w:pPr>
        <w:tabs>
          <w:tab w:val="left" w:pos="8100"/>
        </w:tabs>
      </w:pPr>
      <w:r>
        <w:tab/>
      </w:r>
    </w:p>
    <w:p w:rsidR="00FC35D4" w:rsidRPr="00962BED" w:rsidRDefault="00962BED" w:rsidP="00962BED">
      <w:pPr>
        <w:tabs>
          <w:tab w:val="left" w:pos="8100"/>
        </w:tabs>
        <w:sectPr w:rsidR="00FC35D4" w:rsidRPr="00962BED" w:rsidSect="002476A7">
          <w:headerReference w:type="even" r:id="rId15"/>
          <w:headerReference w:type="default" r:id="rId16"/>
          <w:footerReference w:type="even" r:id="rId17"/>
          <w:footerReference w:type="default" r:id="rId18"/>
          <w:headerReference w:type="first" r:id="rId19"/>
          <w:pgSz w:w="12240" w:h="15840" w:code="1"/>
          <w:pgMar w:top="432" w:right="720" w:bottom="432" w:left="720" w:header="432" w:footer="432" w:gutter="432"/>
          <w:pgNumType w:fmt="lowerRoman"/>
          <w:cols w:space="720"/>
        </w:sectPr>
      </w:pPr>
      <w:r>
        <w:lastRenderedPageBreak/>
        <w:tab/>
      </w:r>
    </w:p>
    <w:p w:rsidR="00FC35D4" w:rsidRDefault="00FC35D4" w:rsidP="00FC35D4">
      <w:pPr>
        <w:pStyle w:val="PGPText"/>
      </w:pPr>
      <w:bookmarkStart w:id="2" w:name="_Toc270515338"/>
    </w:p>
    <w:p w:rsidR="00FC35D4" w:rsidRDefault="00FC35D4" w:rsidP="00FC35D4">
      <w:pPr>
        <w:pStyle w:val="PGPModuleName"/>
      </w:pPr>
      <w:bookmarkStart w:id="3" w:name="_Toc423013185"/>
      <w:r>
        <w:t>Overview</w:t>
      </w:r>
      <w:bookmarkEnd w:id="2"/>
      <w:bookmarkEnd w:id="3"/>
    </w:p>
    <w:tbl>
      <w:tblPr>
        <w:tblW w:w="0" w:type="auto"/>
        <w:tblLayout w:type="fixed"/>
        <w:tblLook w:val="01E0" w:firstRow="1" w:lastRow="1" w:firstColumn="1" w:lastColumn="1" w:noHBand="0" w:noVBand="0"/>
      </w:tblPr>
      <w:tblGrid>
        <w:gridCol w:w="1728"/>
        <w:gridCol w:w="8784"/>
      </w:tblGrid>
      <w:tr w:rsidR="00FC35D4" w:rsidRPr="00683C66" w:rsidTr="004A522A">
        <w:trPr>
          <w:tblHeader/>
        </w:trPr>
        <w:tc>
          <w:tcPr>
            <w:tcW w:w="10512" w:type="dxa"/>
            <w:gridSpan w:val="2"/>
          </w:tcPr>
          <w:p w:rsidR="00FC35D4" w:rsidRPr="00F009D2" w:rsidRDefault="00FC35D4" w:rsidP="004A522A">
            <w:pPr>
              <w:pStyle w:val="PGPLessonName"/>
            </w:pPr>
            <w:bookmarkStart w:id="4" w:name="_Toc270515339"/>
            <w:bookmarkStart w:id="5" w:name="_Toc423013186"/>
            <w:r>
              <w:t>Purpose</w:t>
            </w:r>
            <w:bookmarkEnd w:id="4"/>
            <w:r w:rsidR="009B0FB0">
              <w:t xml:space="preserve"> &amp; Learning Objectives</w:t>
            </w:r>
            <w:bookmarkEnd w:id="5"/>
          </w:p>
        </w:tc>
      </w:tr>
      <w:tr w:rsidR="00FD7EE2" w:rsidRPr="009F3CD8" w:rsidTr="004A522A">
        <w:tblPrEx>
          <w:tblLook w:val="0000" w:firstRow="0" w:lastRow="0" w:firstColumn="0" w:lastColumn="0" w:noHBand="0" w:noVBand="0"/>
        </w:tblPrEx>
        <w:trPr>
          <w:cantSplit/>
        </w:trPr>
        <w:tc>
          <w:tcPr>
            <w:tcW w:w="1728" w:type="dxa"/>
          </w:tcPr>
          <w:p w:rsidR="00FD7EE2" w:rsidRPr="009F3CD8" w:rsidRDefault="00FD7EE2" w:rsidP="004A522A">
            <w:pPr>
              <w:pStyle w:val="zLGPExtractPurpose"/>
              <w:rPr>
                <w:b w:val="0"/>
              </w:rPr>
            </w:pPr>
            <w:r w:rsidRPr="009F3CD8">
              <w:rPr>
                <w:noProof/>
              </w:rPr>
              <w:drawing>
                <wp:inline distT="0" distB="0" distL="0" distR="0" wp14:anchorId="133C9ED8" wp14:editId="17A68A28">
                  <wp:extent cx="660400" cy="660400"/>
                  <wp:effectExtent l="0" t="0" r="0" b="0"/>
                  <wp:docPr id="18" name="Picture 1" descr="Description: Welcom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elcome%2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c>
        <w:tc>
          <w:tcPr>
            <w:tcW w:w="8784" w:type="dxa"/>
            <w:tcBorders>
              <w:top w:val="single" w:sz="6" w:space="0" w:color="808080"/>
              <w:bottom w:val="single" w:sz="6" w:space="0" w:color="808080"/>
            </w:tcBorders>
          </w:tcPr>
          <w:p w:rsidR="00FD7EE2" w:rsidRPr="009F3CD8" w:rsidRDefault="00FD7EE2" w:rsidP="00FD7EE2">
            <w:pPr>
              <w:pStyle w:val="PGPTitle"/>
            </w:pPr>
            <w:r w:rsidRPr="009F3CD8">
              <w:t xml:space="preserve">Why a </w:t>
            </w:r>
            <w:r w:rsidRPr="009F3CD8">
              <w:rPr>
                <w:i/>
                <w:iCs/>
              </w:rPr>
              <w:fldChar w:fldCharType="begin"/>
            </w:r>
            <w:r>
              <w:rPr>
                <w:i/>
                <w:iCs/>
              </w:rPr>
              <w:instrText>STYLEREF "PGP Program Name" \* MERGEFORMAT</w:instrText>
            </w:r>
            <w:r w:rsidRPr="009F3CD8">
              <w:rPr>
                <w:i/>
                <w:iCs/>
              </w:rPr>
              <w:instrText xml:space="preserve"> </w:instrText>
            </w:r>
            <w:r w:rsidRPr="009F3CD8">
              <w:rPr>
                <w:i/>
                <w:iCs/>
              </w:rPr>
              <w:fldChar w:fldCharType="separate"/>
            </w:r>
            <w:r w:rsidR="00DF30C6">
              <w:rPr>
                <w:i/>
                <w:iCs/>
                <w:noProof/>
              </w:rPr>
              <w:t>Master the Stock Call Techniques of Highly Experienced Analysts</w:t>
            </w:r>
            <w:r w:rsidRPr="009F3CD8">
              <w:rPr>
                <w:i/>
                <w:iCs/>
              </w:rPr>
              <w:fldChar w:fldCharType="end"/>
            </w:r>
            <w:r>
              <w:t xml:space="preserve"> program?</w:t>
            </w:r>
          </w:p>
          <w:p w:rsidR="00FD7EE2" w:rsidRPr="009F3CD8" w:rsidRDefault="00FD7EE2" w:rsidP="00FD7EE2">
            <w:pPr>
              <w:pStyle w:val="PGPText"/>
            </w:pPr>
            <w:r w:rsidRPr="009F3CD8">
              <w:t>Many analysts, especially those early in their career, make the mistake of assuming stock picking is primarily about creating a detailed financial model and conducting a thorough valuation. While these are critical, there are many other key elements to making great stock calls, which are more difficult to master and often underappreciated. Mastery requires creating a forecast more accurate than consensus, selecting an optimal valuation multiple, setting a realistic price target, identifying a catalyst, ensuring the ideal entry point and objectively reviewing your performance and thesis.</w:t>
            </w:r>
          </w:p>
          <w:p w:rsidR="00FD7EE2" w:rsidRPr="009F3CD8" w:rsidRDefault="00FD7EE2" w:rsidP="00FD7EE2">
            <w:pPr>
              <w:pStyle w:val="PGPText"/>
            </w:pPr>
          </w:p>
          <w:p w:rsidR="00FD7EE2" w:rsidRPr="009F3CD8" w:rsidRDefault="00FD7EE2" w:rsidP="00FD7EE2">
            <w:pPr>
              <w:pStyle w:val="PGPText"/>
            </w:pPr>
            <w:r w:rsidRPr="009F3CD8">
              <w:t>Less experienced analysts can increase their odds of generating alpha by understanding the behind-the-scenes methods employed by successful analysts. Successful stock picking is unquestionably the most important element of a buy-side analyst’s job, as well as one of the key elements for sell-side analysts, and yet until now, formal training in this area has been scarce.  As discussed in the best-selling book Best Practices for Equity Research Analysts, interviews with successful buy-side and sell-side analysts reveal they follow a process before upgrading or downgrading a stock. Through its TIER™ system, AnalystSolutions has deconstructed their “art” to provide analysts the “science” behind making high quality stock calls. While there’s no foolproof method to ensure every stock call generates alpha, there are lessons to be learned that will increase an analyst’s odds for success.</w:t>
            </w:r>
          </w:p>
        </w:tc>
      </w:tr>
      <w:tr w:rsidR="009B0FB0" w:rsidRPr="009F3CD8" w:rsidTr="00DC1597">
        <w:tblPrEx>
          <w:tblLook w:val="0000" w:firstRow="0" w:lastRow="0" w:firstColumn="0" w:lastColumn="0" w:noHBand="0" w:noVBand="0"/>
        </w:tblPrEx>
        <w:trPr>
          <w:cantSplit/>
        </w:trPr>
        <w:tc>
          <w:tcPr>
            <w:tcW w:w="1728" w:type="dxa"/>
          </w:tcPr>
          <w:p w:rsidR="009B0FB0" w:rsidRPr="009F3CD8" w:rsidRDefault="009B0FB0" w:rsidP="00DC1597">
            <w:pPr>
              <w:pStyle w:val="zLGPExtractLearningObjectives"/>
              <w:rPr>
                <w:b w:val="0"/>
              </w:rPr>
            </w:pPr>
            <w:r w:rsidRPr="009F3CD8">
              <w:rPr>
                <w:noProof/>
              </w:rPr>
              <w:drawing>
                <wp:inline distT="0" distB="0" distL="0" distR="0" wp14:anchorId="6B0ED128" wp14:editId="327AE750">
                  <wp:extent cx="660400" cy="660400"/>
                  <wp:effectExtent l="0" t="0" r="0" b="0"/>
                  <wp:docPr id="6" name="Picture 2" descr="Description: Purpos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urpose%2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c>
        <w:tc>
          <w:tcPr>
            <w:tcW w:w="8784" w:type="dxa"/>
            <w:tcBorders>
              <w:top w:val="single" w:sz="6" w:space="0" w:color="808080"/>
              <w:bottom w:val="single" w:sz="6" w:space="0" w:color="808080"/>
            </w:tcBorders>
          </w:tcPr>
          <w:p w:rsidR="009B0FB0" w:rsidRPr="009F3CD8" w:rsidRDefault="009B0FB0" w:rsidP="00DC1597">
            <w:pPr>
              <w:pStyle w:val="PGPTitle"/>
            </w:pPr>
            <w:r>
              <w:t>Learning Objectives</w:t>
            </w:r>
          </w:p>
          <w:p w:rsidR="00711018" w:rsidRPr="00C30983" w:rsidRDefault="00711018" w:rsidP="00711018">
            <w:pPr>
              <w:pStyle w:val="PGPBullet1"/>
            </w:pPr>
            <w:r w:rsidRPr="00C30983">
              <w:t>Assess if enough research has been conducted to justify a stock call</w:t>
            </w:r>
          </w:p>
          <w:p w:rsidR="00711018" w:rsidRPr="00C30983" w:rsidRDefault="00711018" w:rsidP="00711018">
            <w:pPr>
              <w:pStyle w:val="PGPBullet1"/>
            </w:pPr>
            <w:r w:rsidRPr="00C30983">
              <w:t>Identify the key challenges to successful stock picking and apply lessons from experienced stock pickers</w:t>
            </w:r>
          </w:p>
          <w:p w:rsidR="00711018" w:rsidRPr="00C30983" w:rsidRDefault="00711018" w:rsidP="00711018">
            <w:pPr>
              <w:pStyle w:val="PGPBullet1"/>
            </w:pPr>
            <w:r w:rsidRPr="00C30983">
              <w:t>Make accurate stock recommendations</w:t>
            </w:r>
            <w:r>
              <w:t xml:space="preserve"> by mastering these steps:</w:t>
            </w:r>
          </w:p>
          <w:p w:rsidR="00711018" w:rsidRPr="00C30983" w:rsidRDefault="00711018" w:rsidP="00711018">
            <w:pPr>
              <w:pStyle w:val="PGPBullet2"/>
            </w:pPr>
            <w:r w:rsidRPr="00C30983">
              <w:t>Identify</w:t>
            </w:r>
            <w:r>
              <w:t>ing</w:t>
            </w:r>
            <w:r w:rsidRPr="00C30983">
              <w:t xml:space="preserve"> the catalyst most likely to move a stock</w:t>
            </w:r>
          </w:p>
          <w:p w:rsidR="00711018" w:rsidRPr="00C30983" w:rsidRDefault="00711018" w:rsidP="00711018">
            <w:pPr>
              <w:pStyle w:val="PGPBullet2"/>
            </w:pPr>
            <w:r w:rsidRPr="00C30983">
              <w:t>Identify</w:t>
            </w:r>
            <w:r>
              <w:t>ing</w:t>
            </w:r>
            <w:r w:rsidRPr="00C30983">
              <w:t xml:space="preserve"> the ideal entry point for recommending a  stock</w:t>
            </w:r>
          </w:p>
          <w:p w:rsidR="00711018" w:rsidRPr="00C30983" w:rsidRDefault="00711018" w:rsidP="00711018">
            <w:pPr>
              <w:pStyle w:val="PGPBullet2"/>
            </w:pPr>
            <w:r w:rsidRPr="00C30983">
              <w:t>Review</w:t>
            </w:r>
            <w:r>
              <w:t>ing</w:t>
            </w:r>
            <w:r w:rsidRPr="00C30983">
              <w:t xml:space="preserve"> stock picking performance to improve future stock picking</w:t>
            </w:r>
          </w:p>
          <w:p w:rsidR="00711018" w:rsidRPr="00C30983" w:rsidRDefault="00711018" w:rsidP="00711018">
            <w:pPr>
              <w:pStyle w:val="PGPBullet1"/>
            </w:pPr>
            <w:r w:rsidRPr="00C30983">
              <w:t>Ensure stock calls are differentiated</w:t>
            </w:r>
          </w:p>
          <w:p w:rsidR="00711018" w:rsidRPr="00C30983" w:rsidRDefault="00711018" w:rsidP="00711018">
            <w:pPr>
              <w:pStyle w:val="PGPBullet1"/>
            </w:pPr>
            <w:r w:rsidRPr="00C30983">
              <w:t>Avoid the most common mind traps (e.g. sunk cost fallacy, loss-aversion</w:t>
            </w:r>
            <w:r>
              <w:t>)</w:t>
            </w:r>
            <w:r w:rsidRPr="00C30983">
              <w:t xml:space="preserve"> and biases </w:t>
            </w:r>
            <w:r>
              <w:t>(</w:t>
            </w:r>
            <w:r w:rsidRPr="00C30983">
              <w:t xml:space="preserve">such as familiarity, </w:t>
            </w:r>
            <w:proofErr w:type="spellStart"/>
            <w:r w:rsidRPr="00C30983">
              <w:t>recency</w:t>
            </w:r>
            <w:proofErr w:type="spellEnd"/>
            <w:r w:rsidRPr="00C30983">
              <w:t>, confirmation, self-attribution momentum and overreaction)</w:t>
            </w:r>
          </w:p>
          <w:p w:rsidR="009B0FB0" w:rsidRPr="009F3CD8" w:rsidRDefault="00711018" w:rsidP="00711018">
            <w:pPr>
              <w:pStyle w:val="PGPBullet1"/>
            </w:pPr>
            <w:r w:rsidRPr="00C30983">
              <w:t>Review a universe of stocks in an unbiased manner to ensure those being recommended offer the best return compared to their level of risk</w:t>
            </w:r>
          </w:p>
        </w:tc>
      </w:tr>
    </w:tbl>
    <w:p w:rsidR="00FC35D4" w:rsidRDefault="00FC35D4" w:rsidP="00FC35D4">
      <w:pPr>
        <w:pStyle w:val="PGPText"/>
      </w:pPr>
    </w:p>
    <w:p w:rsidR="00FC35D4" w:rsidRDefault="00FC35D4" w:rsidP="00FC35D4">
      <w:pPr>
        <w:rPr>
          <w:szCs w:val="20"/>
        </w:rPr>
      </w:pPr>
      <w:r>
        <w:br w:type="page"/>
      </w:r>
    </w:p>
    <w:p w:rsidR="00FD7EE2" w:rsidRDefault="00FD7EE2" w:rsidP="004A522A">
      <w:pPr>
        <w:pStyle w:val="PGPText"/>
      </w:pPr>
    </w:p>
    <w:p w:rsidR="00FD7EE2" w:rsidRDefault="00FD7EE2" w:rsidP="004A522A">
      <w:pPr>
        <w:pStyle w:val="PGPModuleName"/>
      </w:pPr>
      <w:bookmarkStart w:id="6" w:name="_Toc423013187"/>
      <w:r>
        <w:t>Introduction</w:t>
      </w:r>
      <w:bookmarkEnd w:id="6"/>
    </w:p>
    <w:tbl>
      <w:tblPr>
        <w:tblW w:w="10512" w:type="dxa"/>
        <w:tblLayout w:type="fixed"/>
        <w:tblLook w:val="01E0" w:firstRow="1" w:lastRow="1" w:firstColumn="1" w:lastColumn="1" w:noHBand="0" w:noVBand="0"/>
      </w:tblPr>
      <w:tblGrid>
        <w:gridCol w:w="14"/>
        <w:gridCol w:w="1717"/>
        <w:gridCol w:w="8757"/>
        <w:gridCol w:w="24"/>
      </w:tblGrid>
      <w:tr w:rsidR="00FD7EE2" w:rsidRPr="00F009D2" w:rsidTr="001E3F4E">
        <w:trPr>
          <w:gridBefore w:val="1"/>
          <w:wBefore w:w="14" w:type="dxa"/>
          <w:cantSplit/>
          <w:tblHeader/>
        </w:trPr>
        <w:tc>
          <w:tcPr>
            <w:tcW w:w="10498" w:type="dxa"/>
            <w:gridSpan w:val="3"/>
          </w:tcPr>
          <w:p w:rsidR="00FD7EE2" w:rsidRPr="00F009D2" w:rsidRDefault="00FD7EE2" w:rsidP="004A522A">
            <w:pPr>
              <w:pStyle w:val="PGPLessonName"/>
            </w:pPr>
            <w:r>
              <w:br w:type="page"/>
            </w:r>
            <w:bookmarkStart w:id="7" w:name="_Toc423013188"/>
            <w:r>
              <w:t>Opening Case</w:t>
            </w:r>
            <w:bookmarkEnd w:id="7"/>
          </w:p>
        </w:tc>
      </w:tr>
      <w:tr w:rsidR="00FD7EE2" w:rsidRPr="009F3CD8" w:rsidTr="001E3F4E">
        <w:tblPrEx>
          <w:tblLook w:val="0000" w:firstRow="0" w:lastRow="0" w:firstColumn="0" w:lastColumn="0" w:noHBand="0" w:noVBand="0"/>
        </w:tblPrEx>
        <w:trPr>
          <w:gridAfter w:val="1"/>
          <w:wAfter w:w="24" w:type="dxa"/>
        </w:trPr>
        <w:tc>
          <w:tcPr>
            <w:tcW w:w="1731" w:type="dxa"/>
            <w:gridSpan w:val="2"/>
          </w:tcPr>
          <w:p w:rsidR="00FD7EE2" w:rsidRPr="009F3CD8" w:rsidRDefault="00FD7EE2" w:rsidP="004A522A">
            <w:pPr>
              <w:pStyle w:val="zLGPIconHandouts"/>
            </w:pPr>
            <w:r w:rsidRPr="009F3CD8">
              <w:rPr>
                <w:noProof/>
              </w:rPr>
              <w:drawing>
                <wp:inline distT="0" distB="0" distL="0" distR="0" wp14:anchorId="3008C49A" wp14:editId="5B6B07EF">
                  <wp:extent cx="658368" cy="658368"/>
                  <wp:effectExtent l="0" t="0" r="0" b="0"/>
                  <wp:docPr id="27" name="Picture 27"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57" w:type="dxa"/>
            <w:tcBorders>
              <w:top w:val="single" w:sz="6" w:space="0" w:color="808080"/>
              <w:bottom w:val="single" w:sz="6" w:space="0" w:color="808080"/>
            </w:tcBorders>
          </w:tcPr>
          <w:p w:rsidR="00FD7EE2" w:rsidRPr="009F3CD8" w:rsidRDefault="00FD7EE2" w:rsidP="00FD7EE2">
            <w:pPr>
              <w:pStyle w:val="PGPTitle"/>
            </w:pPr>
            <w:r w:rsidRPr="009F3CD8">
              <w:t>Instructions for the Potential Upgrade of SBUX:</w:t>
            </w:r>
          </w:p>
          <w:p w:rsidR="00FD7EE2" w:rsidRPr="009F3CD8" w:rsidRDefault="00FD7EE2" w:rsidP="00FD7EE2">
            <w:pPr>
              <w:pStyle w:val="PGPBullet1"/>
            </w:pPr>
            <w:r w:rsidRPr="009F3CD8">
              <w:t xml:space="preserve">David, who covers the restaurant sector, has had trouble with some of his stock picks in the past. In fact, during his mid-year review his boss said if his stock picking doesn’t improve he likely will not receive a bonus this year and be put on probation (which is the first step to having his employment terminated from the firm). David would like to upgrade Starbucks (SBUX), and decides he should discuss it first with a more senior member of the firm, Pablo, who has been a successful analyst for 10 years. </w:t>
            </w:r>
          </w:p>
          <w:p w:rsidR="00FD7EE2" w:rsidRPr="009F3CD8" w:rsidRDefault="00FD7EE2" w:rsidP="00FD7EE2">
            <w:pPr>
              <w:pStyle w:val="PGPBullet1"/>
            </w:pPr>
            <w:r w:rsidRPr="009F3CD8">
              <w:t xml:space="preserve">As you’re reading the passage </w:t>
            </w:r>
            <w:r w:rsidR="001E3F4E">
              <w:t>that follows</w:t>
            </w:r>
            <w:r w:rsidRPr="009F3CD8">
              <w:t xml:space="preserve"> keep track of “best practices” (something you would do or advocate other analysts to do) and “bad practices” (those things you would recommend an analyst not do). We encourage you to use underlining, bolding (if using electronic version) or the right column for notes so that you can keep track of the best and bad practices.</w:t>
            </w:r>
          </w:p>
          <w:p w:rsidR="00FD7EE2" w:rsidRPr="009F3CD8" w:rsidRDefault="00FD7EE2" w:rsidP="00FD7EE2">
            <w:pPr>
              <w:pStyle w:val="PGPBullet1"/>
            </w:pPr>
            <w:r w:rsidRPr="009F3CD8">
              <w:t xml:space="preserve">The left column in the table </w:t>
            </w:r>
            <w:r w:rsidR="001E3F4E">
              <w:t>that follows</w:t>
            </w:r>
            <w:r w:rsidRPr="009F3CD8">
              <w:t xml:space="preserve"> is David’s dialogue and the center is Pablo’s. Read one entire row before proceeding to the next. You may not have anything to enter in the “Notes” column for some rows.</w:t>
            </w:r>
          </w:p>
          <w:p w:rsidR="00FD7EE2" w:rsidRPr="009F3CD8" w:rsidRDefault="00FD7EE2" w:rsidP="00FD7EE2">
            <w:pPr>
              <w:pStyle w:val="PGPText"/>
            </w:pPr>
          </w:p>
        </w:tc>
      </w:tr>
    </w:tbl>
    <w:p w:rsidR="001E3F4E" w:rsidRDefault="001E3F4E" w:rsidP="001E3F4E">
      <w:pPr>
        <w:pStyle w:val="PGPText"/>
      </w:pPr>
    </w:p>
    <w:p w:rsidR="001E3F4E" w:rsidRDefault="001E3F4E">
      <w:pPr>
        <w:rPr>
          <w:rFonts w:ascii="Arial" w:eastAsia="Times New Roman" w:hAnsi="Arial" w:cs="Arial"/>
          <w:color w:val="002868"/>
          <w:sz w:val="24"/>
          <w:szCs w:val="20"/>
        </w:rPr>
      </w:pPr>
      <w:r>
        <w:br w:type="page"/>
      </w:r>
    </w:p>
    <w:p w:rsidR="001E3F4E" w:rsidRDefault="001E3F4E" w:rsidP="001E3F4E">
      <w:pPr>
        <w:pStyle w:val="PGPText"/>
      </w:pPr>
    </w:p>
    <w:tbl>
      <w:tblPr>
        <w:tblW w:w="10512" w:type="dxa"/>
        <w:tblLayout w:type="fixed"/>
        <w:tblLook w:val="0000" w:firstRow="0" w:lastRow="0" w:firstColumn="0" w:lastColumn="0" w:noHBand="0" w:noVBand="0"/>
      </w:tblPr>
      <w:tblGrid>
        <w:gridCol w:w="14"/>
        <w:gridCol w:w="364"/>
        <w:gridCol w:w="58"/>
        <w:gridCol w:w="1292"/>
        <w:gridCol w:w="12"/>
        <w:gridCol w:w="8718"/>
        <w:gridCol w:w="30"/>
        <w:gridCol w:w="24"/>
      </w:tblGrid>
      <w:tr w:rsidR="00FD7EE2" w:rsidRPr="009F3CD8" w:rsidTr="00C80DA1">
        <w:trPr>
          <w:gridAfter w:val="1"/>
          <w:wAfter w:w="24" w:type="dxa"/>
          <w:trHeight w:val="300"/>
          <w:hidden/>
        </w:trPr>
        <w:tc>
          <w:tcPr>
            <w:tcW w:w="378" w:type="dxa"/>
            <w:gridSpan w:val="2"/>
            <w:shd w:val="clear" w:color="auto" w:fill="auto"/>
          </w:tcPr>
          <w:p w:rsidR="00FD7EE2" w:rsidRPr="009F3CD8" w:rsidRDefault="00FD7EE2" w:rsidP="004A522A">
            <w:pPr>
              <w:pStyle w:val="zLGPIconExtractHandout"/>
              <w:rPr>
                <w:color w:val="FF0000"/>
              </w:rPr>
            </w:pPr>
            <w:r w:rsidRPr="009F3CD8">
              <w:rPr>
                <w:color w:val="FF0000"/>
              </w:rPr>
              <w:t>z</w:t>
            </w:r>
          </w:p>
        </w:tc>
        <w:tc>
          <w:tcPr>
            <w:tcW w:w="10110" w:type="dxa"/>
            <w:gridSpan w:val="5"/>
          </w:tcPr>
          <w:p w:rsidR="00FD7EE2" w:rsidRPr="009F3CD8" w:rsidRDefault="00FD7EE2" w:rsidP="00FD7EE2">
            <w:pPr>
              <w:pStyle w:val="PGPTitle"/>
            </w:pPr>
            <w:r w:rsidRPr="009F3CD8">
              <w:t>Potential Upgrade of SBUX Script</w:t>
            </w:r>
          </w:p>
          <w:tbl>
            <w:tblPr>
              <w:tblStyle w:val="AnalystSolutionsTable3"/>
              <w:tblW w:w="9936" w:type="dxa"/>
              <w:tblLayout w:type="fixed"/>
              <w:tblLook w:val="0420" w:firstRow="1" w:lastRow="0" w:firstColumn="0" w:lastColumn="0" w:noHBand="0" w:noVBand="1"/>
            </w:tblPr>
            <w:tblGrid>
              <w:gridCol w:w="4320"/>
              <w:gridCol w:w="3024"/>
              <w:gridCol w:w="2592"/>
            </w:tblGrid>
            <w:tr w:rsidR="00FD7EE2" w:rsidRPr="009F3CD8" w:rsidTr="004A522A">
              <w:trPr>
                <w:cnfStyle w:val="100000000000" w:firstRow="1" w:lastRow="0" w:firstColumn="0" w:lastColumn="0" w:oddVBand="0" w:evenVBand="0" w:oddHBand="0" w:evenHBand="0" w:firstRowFirstColumn="0" w:firstRowLastColumn="0" w:lastRowFirstColumn="0" w:lastRowLastColumn="0"/>
                <w:cantSplit/>
                <w:trHeight w:val="288"/>
              </w:trPr>
              <w:tc>
                <w:tcPr>
                  <w:tcW w:w="4320" w:type="dxa"/>
                  <w:vAlign w:val="center"/>
                </w:tcPr>
                <w:p w:rsidR="00FD7EE2" w:rsidRPr="009F3CD8" w:rsidRDefault="00FD7EE2" w:rsidP="004A522A">
                  <w:pPr>
                    <w:rPr>
                      <w:color w:val="auto"/>
                    </w:rPr>
                  </w:pPr>
                  <w:r w:rsidRPr="009F3CD8">
                    <w:rPr>
                      <w:color w:val="auto"/>
                    </w:rPr>
                    <w:t>David’s Dialogue:</w:t>
                  </w:r>
                </w:p>
              </w:tc>
              <w:tc>
                <w:tcPr>
                  <w:tcW w:w="3024" w:type="dxa"/>
                  <w:vAlign w:val="center"/>
                </w:tcPr>
                <w:p w:rsidR="00FD7EE2" w:rsidRPr="009F3CD8" w:rsidRDefault="00FD7EE2" w:rsidP="004A522A">
                  <w:pPr>
                    <w:rPr>
                      <w:color w:val="auto"/>
                    </w:rPr>
                  </w:pPr>
                  <w:r w:rsidRPr="009F3CD8">
                    <w:rPr>
                      <w:color w:val="auto"/>
                    </w:rPr>
                    <w:t>Pablo’s Dialogue:</w:t>
                  </w:r>
                </w:p>
              </w:tc>
              <w:tc>
                <w:tcPr>
                  <w:tcW w:w="2592" w:type="dxa"/>
                </w:tcPr>
                <w:p w:rsidR="00FD7EE2" w:rsidRPr="009F3CD8" w:rsidRDefault="00FD7EE2" w:rsidP="004A522A">
                  <w:pPr>
                    <w:rPr>
                      <w:color w:val="auto"/>
                    </w:rPr>
                  </w:pPr>
                  <w:r w:rsidRPr="009F3CD8">
                    <w:rPr>
                      <w:color w:val="auto"/>
                    </w:rPr>
                    <w:t>Notes</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 xml:space="preserve">Hi Pablo. I was hoping you could give me some feedback about a </w:t>
                  </w:r>
                  <w:r w:rsidR="00F124CB">
                    <w:t>stock call I would like to make.</w:t>
                  </w:r>
                </w:p>
              </w:tc>
              <w:tc>
                <w:tcPr>
                  <w:tcW w:w="3024" w:type="dxa"/>
                  <w:vAlign w:val="center"/>
                </w:tcPr>
                <w:p w:rsidR="00FD7EE2" w:rsidRPr="009F3CD8" w:rsidRDefault="00FD7EE2" w:rsidP="004A522A">
                  <w:r w:rsidRPr="009F3CD8">
                    <w:t>I’d be happy to help. What’s the stock?</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FD7EE2" w:rsidP="004A522A">
                  <w:r w:rsidRPr="009F3CD8">
                    <w:t>I’ve wanted to upgrade SBUX for years and now</w:t>
                  </w:r>
                  <w:r w:rsidR="00F124CB">
                    <w:t xml:space="preserve"> I have my opportunity because </w:t>
                  </w:r>
                  <w:r w:rsidRPr="009F3CD8">
                    <w:t>it’s launching new breakfast sandwiches and a new cold drink</w:t>
                  </w:r>
                </w:p>
              </w:tc>
              <w:tc>
                <w:tcPr>
                  <w:tcW w:w="3024" w:type="dxa"/>
                  <w:vAlign w:val="center"/>
                </w:tcPr>
                <w:p w:rsidR="00FD7EE2" w:rsidRPr="009F3CD8" w:rsidRDefault="00FD7EE2" w:rsidP="004A522A">
                  <w:r w:rsidRPr="009F3CD8">
                    <w:t>Interesting…what’s your price target?</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There’s at least 20%-30% upside…putting a price target on it is difficult because there’s a lot of uncertainty about the company’s long-term earnings power. I’m not sure why, but some analysts in the market are valuing using a PEG ratio while others are using a P/E ratio</w:t>
                  </w:r>
                </w:p>
              </w:tc>
              <w:tc>
                <w:tcPr>
                  <w:tcW w:w="3024" w:type="dxa"/>
                  <w:vAlign w:val="center"/>
                </w:tcPr>
                <w:p w:rsidR="00FD7EE2" w:rsidRPr="009F3CD8" w:rsidRDefault="00FD7EE2" w:rsidP="004A522A">
                  <w:r w:rsidRPr="009F3CD8">
                    <w:t>How are you valuing the stock?</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FD7EE2" w:rsidP="004A522A">
                  <w:r w:rsidRPr="009F3CD8">
                    <w:t>I’m using $0.87 of earnings for the upcoming year and $1.00 for the year after.</w:t>
                  </w:r>
                </w:p>
              </w:tc>
              <w:tc>
                <w:tcPr>
                  <w:tcW w:w="3024" w:type="dxa"/>
                  <w:vAlign w:val="center"/>
                </w:tcPr>
                <w:p w:rsidR="00FD7EE2" w:rsidRPr="009F3CD8" w:rsidRDefault="00FD7EE2" w:rsidP="004A522A">
                  <w:r w:rsidRPr="009F3CD8">
                    <w:t>That’s 15% growth.  Where’s consensus in terms of estimates?</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Very close to my numbers.</w:t>
                  </w:r>
                </w:p>
              </w:tc>
              <w:tc>
                <w:tcPr>
                  <w:tcW w:w="3024" w:type="dxa"/>
                  <w:vAlign w:val="center"/>
                </w:tcPr>
                <w:p w:rsidR="00FD7EE2" w:rsidRPr="009F3CD8" w:rsidRDefault="00FD7EE2" w:rsidP="004A522A">
                  <w:r w:rsidRPr="009F3CD8">
                    <w:t>If you see 25% upside in the stock and the company is growing EPS 15%, you must be assuming the P/E multiple expands.</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FD7EE2" w:rsidP="004A522A">
                  <w:r w:rsidRPr="009F3CD8">
                    <w:t xml:space="preserve">I’m not sure I follow your logic. The stock is trading at a 28x multiple, but it was trading as high as a 42x multiple just 3 months ago. </w:t>
                  </w:r>
                </w:p>
              </w:tc>
              <w:tc>
                <w:tcPr>
                  <w:tcW w:w="3024" w:type="dxa"/>
                  <w:vAlign w:val="center"/>
                </w:tcPr>
                <w:p w:rsidR="00FD7EE2" w:rsidRPr="009F3CD8" w:rsidRDefault="00FD7EE2" w:rsidP="004A522A">
                  <w:r w:rsidRPr="009F3CD8">
                    <w:t>Has the multiple expanded in the past?</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I’m not sure -- when I pulled up the historical valuation metrics for the past two years, it showed a historical peak of 48x forward earnings</w:t>
                  </w:r>
                </w:p>
              </w:tc>
              <w:tc>
                <w:tcPr>
                  <w:tcW w:w="3024" w:type="dxa"/>
                  <w:vAlign w:val="center"/>
                </w:tcPr>
                <w:p w:rsidR="00FD7EE2" w:rsidRPr="009F3CD8" w:rsidRDefault="00915835" w:rsidP="004A522A">
                  <w:r>
                    <w:t>What about the trough?</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915835" w:rsidP="004A522A">
                  <w:r>
                    <w:t>I’m not sure, but t</w:t>
                  </w:r>
                  <w:r w:rsidR="00FD7EE2" w:rsidRPr="009F3CD8">
                    <w:t>he stock is up 18% for this year – I don’</w:t>
                  </w:r>
                  <w:r>
                    <w:t>t want to miss a further move.</w:t>
                  </w:r>
                </w:p>
              </w:tc>
              <w:tc>
                <w:tcPr>
                  <w:tcW w:w="3024" w:type="dxa"/>
                  <w:vAlign w:val="center"/>
                </w:tcPr>
                <w:p w:rsidR="00FD7EE2" w:rsidRPr="009F3CD8" w:rsidRDefault="00FD7EE2" w:rsidP="004A522A">
                  <w:r w:rsidRPr="009F3CD8">
                    <w:t>But the market is up about that much.</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…And SBUX has climbed along with it, despite nothing really new to the story. They’re poised for a break-out.  One sell-side analyst I speak with said if you buy SBUX late in the year, you always see upside by the end of February.</w:t>
                  </w:r>
                </w:p>
              </w:tc>
              <w:tc>
                <w:tcPr>
                  <w:tcW w:w="3024" w:type="dxa"/>
                  <w:vAlign w:val="center"/>
                </w:tcPr>
                <w:p w:rsidR="00FD7EE2" w:rsidRPr="009F3CD8" w:rsidRDefault="00FD7EE2" w:rsidP="004A522A">
                  <w:r w:rsidRPr="009F3CD8">
                    <w:t xml:space="preserve">Do you know when the new products will be released? </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FD7EE2" w:rsidP="001E3F4E">
                  <w:r w:rsidRPr="009F3CD8">
                    <w:t xml:space="preserve">Not entirely, but I just read in </w:t>
                  </w:r>
                  <w:r w:rsidR="001E3F4E">
                    <w:rPr>
                      <w:i/>
                    </w:rPr>
                    <w:t>The</w:t>
                  </w:r>
                  <w:r w:rsidRPr="009F3CD8">
                    <w:t xml:space="preserve"> </w:t>
                  </w:r>
                  <w:r w:rsidRPr="009F3CD8">
                    <w:rPr>
                      <w:i/>
                    </w:rPr>
                    <w:t xml:space="preserve">Financial </w:t>
                  </w:r>
                  <w:r w:rsidR="001E3F4E">
                    <w:rPr>
                      <w:i/>
                    </w:rPr>
                    <w:t xml:space="preserve">Journal </w:t>
                  </w:r>
                  <w:r w:rsidRPr="009F3CD8">
                    <w:t xml:space="preserve">that a supplier to SBUX said they’ve been asked to build equipment to make the frozen drink. I’ve wanted to upgrade this stock for a while and this now gives me the opportunity. </w:t>
                  </w:r>
                </w:p>
              </w:tc>
              <w:tc>
                <w:tcPr>
                  <w:tcW w:w="3024" w:type="dxa"/>
                  <w:vAlign w:val="center"/>
                </w:tcPr>
                <w:p w:rsidR="00FD7EE2" w:rsidRPr="009F3CD8" w:rsidRDefault="00FD7EE2" w:rsidP="004A522A">
                  <w:r w:rsidRPr="009F3CD8">
                    <w:t>How does the risk/return trade-off for SBUX compare to the other stocks in your universe?</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lastRenderedPageBreak/>
                    <w:t>SBUX has the most upside.</w:t>
                  </w:r>
                </w:p>
              </w:tc>
              <w:tc>
                <w:tcPr>
                  <w:tcW w:w="3024" w:type="dxa"/>
                  <w:vAlign w:val="center"/>
                </w:tcPr>
                <w:p w:rsidR="00FD7EE2" w:rsidRPr="009F3CD8" w:rsidRDefault="00FD7EE2" w:rsidP="004A522A">
                  <w:r w:rsidRPr="009F3CD8">
                    <w:t>What about risk?</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FD7EE2" w:rsidP="004A522A">
                  <w:r w:rsidRPr="009F3CD8">
                    <w:t>I don’t follow your point.</w:t>
                  </w:r>
                </w:p>
              </w:tc>
              <w:tc>
                <w:tcPr>
                  <w:tcW w:w="3024" w:type="dxa"/>
                  <w:vAlign w:val="center"/>
                </w:tcPr>
                <w:p w:rsidR="00FD7EE2" w:rsidRPr="009F3CD8" w:rsidRDefault="00FD7EE2" w:rsidP="004A522A">
                  <w:r w:rsidRPr="009F3CD8">
                    <w:t>What’s the downside in the stock?</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Why would it go down from here?</w:t>
                  </w:r>
                </w:p>
              </w:tc>
              <w:tc>
                <w:tcPr>
                  <w:tcW w:w="3024" w:type="dxa"/>
                  <w:vAlign w:val="center"/>
                </w:tcPr>
                <w:p w:rsidR="00FD7EE2" w:rsidRPr="009F3CD8" w:rsidRDefault="00FD7EE2" w:rsidP="004A522A">
                  <w:r w:rsidRPr="009F3CD8">
                    <w:t>Could something go wrong?</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FD7EE2" w:rsidP="004A522A">
                  <w:r w:rsidRPr="009F3CD8">
                    <w:t>Not likely because the new products haven’t been debuted yet.</w:t>
                  </w:r>
                </w:p>
              </w:tc>
              <w:tc>
                <w:tcPr>
                  <w:tcW w:w="3024" w:type="dxa"/>
                  <w:vAlign w:val="center"/>
                </w:tcPr>
                <w:p w:rsidR="00FD7EE2" w:rsidRPr="009F3CD8" w:rsidRDefault="00FD7EE2" w:rsidP="004A522A">
                  <w:r w:rsidRPr="009F3CD8">
                    <w:t>Didn’t the company struggle with its same-store-sales comps in the recent quarter?</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 xml:space="preserve">Yes, they grew only 4%, but it’s due to a slower morning throughput caused by the increased popularity of </w:t>
                  </w:r>
                  <w:proofErr w:type="spellStart"/>
                  <w:r w:rsidRPr="009F3CD8">
                    <w:t>Frappuccinos</w:t>
                  </w:r>
                  <w:proofErr w:type="spellEnd"/>
                  <w:r w:rsidRPr="009F3CD8">
                    <w:t>.  The company still plans to generate 20%-25% EPS growth for the next 3-5 years and recently raised its long-term global unit target to 40,000 stores, up from 30,000.</w:t>
                  </w:r>
                </w:p>
              </w:tc>
              <w:tc>
                <w:tcPr>
                  <w:tcW w:w="3024" w:type="dxa"/>
                  <w:vAlign w:val="center"/>
                </w:tcPr>
                <w:p w:rsidR="00FD7EE2" w:rsidRPr="009F3CD8" w:rsidRDefault="00FD7EE2" w:rsidP="004A522A">
                  <w:r w:rsidRPr="009F3CD8">
                    <w:t>Have you looked into how much stock management owns?</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FD7EE2" w:rsidP="004A522A">
                  <w:r w:rsidRPr="009F3CD8">
                    <w:t>I’m not sure, but it’s a young company and so management must own a big chunk of the stock.</w:t>
                  </w:r>
                </w:p>
              </w:tc>
              <w:tc>
                <w:tcPr>
                  <w:tcW w:w="3024" w:type="dxa"/>
                  <w:vAlign w:val="center"/>
                </w:tcPr>
                <w:p w:rsidR="00FD7EE2" w:rsidRPr="009F3CD8" w:rsidRDefault="00FD7EE2" w:rsidP="004A522A">
                  <w:r w:rsidRPr="009F3CD8">
                    <w:t>What are your thoughts about the current quarter?</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Last time I looked, consensus was at 18 cents but I think everyone knows the near-term numbers need to come down by a penny or two.</w:t>
                  </w:r>
                </w:p>
              </w:tc>
              <w:tc>
                <w:tcPr>
                  <w:tcW w:w="3024" w:type="dxa"/>
                  <w:vAlign w:val="center"/>
                </w:tcPr>
                <w:p w:rsidR="00FD7EE2" w:rsidRPr="009F3CD8" w:rsidRDefault="00FD7EE2" w:rsidP="004A522A">
                  <w:r w:rsidRPr="009F3CD8">
                    <w:t>David, I want to help you avoid making a call similar to the two problematic ones earlier this year.</w:t>
                  </w:r>
                </w:p>
              </w:tc>
              <w:tc>
                <w:tcPr>
                  <w:tcW w:w="2592" w:type="dxa"/>
                </w:tcPr>
                <w:p w:rsidR="00FD7EE2" w:rsidRPr="009F3CD8" w:rsidRDefault="00FD7EE2" w:rsidP="004A522A"/>
              </w:tc>
            </w:tr>
            <w:tr w:rsidR="00FD7EE2" w:rsidRPr="009F3CD8" w:rsidTr="004A522A">
              <w:trPr>
                <w:cnfStyle w:val="000000010000" w:firstRow="0" w:lastRow="0" w:firstColumn="0" w:lastColumn="0" w:oddVBand="0" w:evenVBand="0" w:oddHBand="0" w:evenHBand="1" w:firstRowFirstColumn="0" w:firstRowLastColumn="0" w:lastRowFirstColumn="0" w:lastRowLastColumn="0"/>
                <w:cantSplit/>
                <w:trHeight w:val="1008"/>
              </w:trPr>
              <w:tc>
                <w:tcPr>
                  <w:tcW w:w="4320" w:type="dxa"/>
                  <w:vAlign w:val="center"/>
                </w:tcPr>
                <w:p w:rsidR="00FD7EE2" w:rsidRPr="009F3CD8" w:rsidRDefault="00FD7EE2" w:rsidP="004A522A">
                  <w:r w:rsidRPr="009F3CD8">
                    <w:t>Thanks, but those calls weren’t my fault – consensus dropped for both of those companies, showing that everyone was surprised</w:t>
                  </w:r>
                </w:p>
              </w:tc>
              <w:tc>
                <w:tcPr>
                  <w:tcW w:w="3024" w:type="dxa"/>
                  <w:vAlign w:val="center"/>
                </w:tcPr>
                <w:p w:rsidR="00FD7EE2" w:rsidRPr="009F3CD8" w:rsidRDefault="00FD7EE2" w:rsidP="004A522A">
                  <w:r w:rsidRPr="009F3CD8">
                    <w:t>Wasn’t Golden Bull Securities recommending shorting one of those names before the drop?</w:t>
                  </w:r>
                </w:p>
              </w:tc>
              <w:tc>
                <w:tcPr>
                  <w:tcW w:w="2592" w:type="dxa"/>
                </w:tcPr>
                <w:p w:rsidR="00FD7EE2" w:rsidRPr="009F3CD8" w:rsidRDefault="00FD7EE2" w:rsidP="004A522A"/>
              </w:tc>
            </w:tr>
            <w:tr w:rsidR="00FD7EE2" w:rsidRPr="009F3CD8" w:rsidTr="004A522A">
              <w:trPr>
                <w:cnfStyle w:val="000000100000" w:firstRow="0" w:lastRow="0" w:firstColumn="0" w:lastColumn="0" w:oddVBand="0" w:evenVBand="0" w:oddHBand="1" w:evenHBand="0" w:firstRowFirstColumn="0" w:firstRowLastColumn="0" w:lastRowFirstColumn="0" w:lastRowLastColumn="0"/>
                <w:cantSplit/>
                <w:trHeight w:val="1008"/>
              </w:trPr>
              <w:tc>
                <w:tcPr>
                  <w:tcW w:w="4320" w:type="dxa"/>
                  <w:vAlign w:val="center"/>
                </w:tcPr>
                <w:p w:rsidR="00FD7EE2" w:rsidRPr="009F3CD8" w:rsidRDefault="00FD7EE2" w:rsidP="004A522A">
                  <w:r w:rsidRPr="009F3CD8">
                    <w:t>True. But even a blind squirrel finds a nut every once in a while.</w:t>
                  </w:r>
                </w:p>
              </w:tc>
              <w:tc>
                <w:tcPr>
                  <w:tcW w:w="3024" w:type="dxa"/>
                  <w:vAlign w:val="center"/>
                </w:tcPr>
                <w:p w:rsidR="00FD7EE2" w:rsidRPr="009F3CD8" w:rsidRDefault="00FD7EE2" w:rsidP="004A522A">
                  <w:r w:rsidRPr="009F3CD8">
                    <w:t>I think we need to discuss this potential upgrade a bit further.</w:t>
                  </w:r>
                </w:p>
              </w:tc>
              <w:tc>
                <w:tcPr>
                  <w:tcW w:w="2592" w:type="dxa"/>
                </w:tcPr>
                <w:p w:rsidR="00FD7EE2" w:rsidRPr="009F3CD8" w:rsidRDefault="00FD7EE2" w:rsidP="004A522A"/>
              </w:tc>
            </w:tr>
          </w:tbl>
          <w:p w:rsidR="00FD7EE2" w:rsidRPr="009F3CD8" w:rsidRDefault="00FD7EE2" w:rsidP="00C80DA1">
            <w:pPr>
              <w:pStyle w:val="LGPTableHeaderText"/>
              <w:jc w:val="left"/>
              <w:rPr>
                <w:color w:val="FF0000"/>
                <w:sz w:val="20"/>
              </w:rPr>
            </w:pPr>
          </w:p>
        </w:tc>
      </w:tr>
      <w:tr w:rsidR="00C80DA1" w:rsidRPr="00EA5933" w:rsidTr="00C80DA1">
        <w:trPr>
          <w:gridAfter w:val="2"/>
          <w:wAfter w:w="54" w:type="dxa"/>
          <w:cantSplit/>
        </w:trPr>
        <w:tc>
          <w:tcPr>
            <w:tcW w:w="1728" w:type="dxa"/>
            <w:gridSpan w:val="4"/>
          </w:tcPr>
          <w:p w:rsidR="00C80DA1" w:rsidRPr="007465E3" w:rsidRDefault="00C80DA1" w:rsidP="007C0868">
            <w:pPr>
              <w:pStyle w:val="zLGPIconHandouts"/>
            </w:pPr>
            <w:r>
              <w:rPr>
                <w:noProof/>
              </w:rPr>
              <w:lastRenderedPageBreak/>
              <w:drawing>
                <wp:inline distT="0" distB="0" distL="0" distR="0" wp14:anchorId="341C3A4F" wp14:editId="39F5C46A">
                  <wp:extent cx="658368" cy="658368"/>
                  <wp:effectExtent l="0" t="0" r="8890" b="8890"/>
                  <wp:docPr id="7" name="Picture 7"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30" w:type="dxa"/>
            <w:gridSpan w:val="2"/>
            <w:tcBorders>
              <w:top w:val="single" w:sz="6" w:space="0" w:color="808080"/>
              <w:bottom w:val="single" w:sz="6" w:space="0" w:color="808080"/>
            </w:tcBorders>
          </w:tcPr>
          <w:p w:rsidR="00C80DA1" w:rsidRPr="00767181" w:rsidRDefault="00C80DA1" w:rsidP="00202F95">
            <w:pPr>
              <w:pStyle w:val="PGPTitle"/>
            </w:pPr>
          </w:p>
          <w:p w:rsidR="00C80DA1" w:rsidRDefault="00C80DA1" w:rsidP="00F124CB">
            <w:pPr>
              <w:pStyle w:val="PGPBullet1"/>
            </w:pPr>
            <w:r>
              <w:t xml:space="preserve">If this workshop is being led by a facilitator, alert him/her after you have noted “best practices” and “bad practices above, then continue onto the answer key </w:t>
            </w:r>
          </w:p>
          <w:p w:rsidR="00C80DA1" w:rsidRPr="009667C5" w:rsidRDefault="00C80DA1" w:rsidP="00F124CB">
            <w:pPr>
              <w:pStyle w:val="PGPBullet1"/>
            </w:pPr>
            <w:r>
              <w:t>If you are taking this workshop without a facilitator, continue to the answer key</w:t>
            </w:r>
          </w:p>
        </w:tc>
      </w:tr>
      <w:tr w:rsidR="004738CE" w:rsidRPr="002F6248" w:rsidTr="00B65C0D">
        <w:trPr>
          <w:cantSplit/>
          <w:trHeight w:val="6624"/>
          <w:hidden/>
        </w:trPr>
        <w:tc>
          <w:tcPr>
            <w:tcW w:w="436" w:type="dxa"/>
            <w:gridSpan w:val="3"/>
            <w:shd w:val="clear" w:color="auto" w:fill="auto"/>
          </w:tcPr>
          <w:p w:rsidR="004738CE" w:rsidRPr="002F6248" w:rsidRDefault="004738CE" w:rsidP="000A523D">
            <w:pPr>
              <w:pStyle w:val="zLGPIconExtractHandout"/>
              <w:rPr>
                <w:color w:val="FF0000"/>
              </w:rPr>
            </w:pPr>
            <w:r w:rsidRPr="002F6248">
              <w:rPr>
                <w:color w:val="FF0000"/>
              </w:rPr>
              <w:lastRenderedPageBreak/>
              <w:t>z</w:t>
            </w:r>
          </w:p>
        </w:tc>
        <w:tc>
          <w:tcPr>
            <w:tcW w:w="10076" w:type="dxa"/>
            <w:gridSpan w:val="5"/>
          </w:tcPr>
          <w:p w:rsidR="004738CE" w:rsidRDefault="004738CE" w:rsidP="005B16F2">
            <w:pPr>
              <w:pStyle w:val="PGPTitle"/>
              <w:jc w:val="center"/>
            </w:pPr>
            <w:r w:rsidRPr="00ED3149">
              <w:rPr>
                <w:sz w:val="56"/>
              </w:rPr>
              <w:t>This page intentionally left blank</w:t>
            </w:r>
          </w:p>
          <w:p w:rsidR="004738CE" w:rsidRDefault="004738CE" w:rsidP="00202F95">
            <w:pPr>
              <w:pStyle w:val="PGPTitle"/>
            </w:pPr>
          </w:p>
          <w:p w:rsidR="004738CE" w:rsidRPr="00ED3149" w:rsidRDefault="004738CE" w:rsidP="00202F95">
            <w:pPr>
              <w:pStyle w:val="PGPText"/>
            </w:pPr>
          </w:p>
          <w:p w:rsidR="004738CE" w:rsidRPr="002F6248" w:rsidRDefault="004738CE" w:rsidP="00202F95">
            <w:pPr>
              <w:pStyle w:val="PGPText"/>
              <w:rPr>
                <w:color w:val="FF0000"/>
                <w:sz w:val="20"/>
              </w:rPr>
            </w:pPr>
          </w:p>
        </w:tc>
      </w:tr>
      <w:tr w:rsidR="00FD7EE2" w:rsidRPr="009F3CD8" w:rsidTr="00C80DA1">
        <w:trPr>
          <w:gridBefore w:val="1"/>
          <w:wBefore w:w="14" w:type="dxa"/>
          <w:cantSplit/>
        </w:trPr>
        <w:tc>
          <w:tcPr>
            <w:tcW w:w="1726" w:type="dxa"/>
            <w:gridSpan w:val="4"/>
          </w:tcPr>
          <w:p w:rsidR="00FD7EE2" w:rsidRPr="009F3CD8" w:rsidRDefault="00FD7EE2" w:rsidP="004A522A">
            <w:pPr>
              <w:pStyle w:val="zLGPIconHandouts"/>
            </w:pPr>
            <w:r w:rsidRPr="009F3CD8">
              <w:rPr>
                <w:noProof/>
              </w:rPr>
              <w:lastRenderedPageBreak/>
              <w:drawing>
                <wp:inline distT="0" distB="0" distL="0" distR="0" wp14:anchorId="247CD693" wp14:editId="6440847D">
                  <wp:extent cx="658368" cy="658368"/>
                  <wp:effectExtent l="0" t="0" r="0" b="0"/>
                  <wp:docPr id="28" name="Picture 28"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72" w:type="dxa"/>
            <w:gridSpan w:val="3"/>
            <w:tcBorders>
              <w:top w:val="single" w:sz="6" w:space="0" w:color="808080"/>
              <w:bottom w:val="single" w:sz="6" w:space="0" w:color="808080"/>
            </w:tcBorders>
          </w:tcPr>
          <w:p w:rsidR="00FD7EE2" w:rsidRDefault="00FD7EE2" w:rsidP="00FD7EE2">
            <w:pPr>
              <w:pStyle w:val="PGPTitle"/>
            </w:pPr>
            <w:r w:rsidRPr="009F3CD8">
              <w:t xml:space="preserve">Answer Key for </w:t>
            </w:r>
            <w:r w:rsidR="000D08C2">
              <w:t>“</w:t>
            </w:r>
            <w:r w:rsidRPr="009F3CD8">
              <w:t>Potential Upgrade of SBUX</w:t>
            </w:r>
            <w:r w:rsidR="000D08C2">
              <w:t>”</w:t>
            </w:r>
          </w:p>
          <w:p w:rsidR="00B34BFE" w:rsidRPr="00F61998" w:rsidRDefault="00B34BFE" w:rsidP="00202F95">
            <w:pPr>
              <w:pStyle w:val="PGPText"/>
            </w:pPr>
            <w:r>
              <w:t>All of the answers below will be discussed throughout the workshop’s four-step TIER™ framework and so do not be concerned if you do not have time to read through or fully understand before moving onto the next module.</w:t>
            </w:r>
          </w:p>
          <w:p w:rsidR="00FD7EE2" w:rsidRPr="009F3CD8" w:rsidRDefault="00FD7EE2" w:rsidP="00FD7EE2">
            <w:pPr>
              <w:pStyle w:val="PGPTitle"/>
            </w:pPr>
            <w:r w:rsidRPr="009F3CD8">
              <w:t>Best Practices by Pablo and David:</w:t>
            </w:r>
          </w:p>
          <w:p w:rsidR="00FD7EE2" w:rsidRPr="009F3CD8" w:rsidRDefault="00FD7EE2" w:rsidP="00F124CB">
            <w:pPr>
              <w:pStyle w:val="PGPNumber1"/>
              <w:numPr>
                <w:ilvl w:val="0"/>
                <w:numId w:val="17"/>
              </w:numPr>
            </w:pPr>
            <w:r w:rsidRPr="009F3CD8">
              <w:t>David is aware of how his estimate compares to consensus</w:t>
            </w:r>
          </w:p>
          <w:p w:rsidR="00FD7EE2" w:rsidRPr="009F3CD8" w:rsidRDefault="00FD7EE2" w:rsidP="00F124CB">
            <w:pPr>
              <w:pStyle w:val="PGPNumber1"/>
              <w:numPr>
                <w:ilvl w:val="0"/>
                <w:numId w:val="17"/>
              </w:numPr>
            </w:pPr>
            <w:r w:rsidRPr="009F3CD8">
              <w:t>Pablo breaks down the potential upside into the two key components: the forecast or valuation</w:t>
            </w:r>
          </w:p>
          <w:p w:rsidR="00FD7EE2" w:rsidRPr="009F3CD8" w:rsidRDefault="00FD7EE2" w:rsidP="00F124CB">
            <w:pPr>
              <w:pStyle w:val="PGPNumber1"/>
              <w:numPr>
                <w:ilvl w:val="0"/>
                <w:numId w:val="17"/>
              </w:numPr>
            </w:pPr>
            <w:r w:rsidRPr="009F3CD8">
              <w:t>Pablo correctly notes that most of the upside in the stock over the past year has been in line with the market’s move</w:t>
            </w:r>
          </w:p>
          <w:p w:rsidR="00FD7EE2" w:rsidRPr="009F3CD8" w:rsidRDefault="00FD7EE2" w:rsidP="00F124CB">
            <w:pPr>
              <w:pStyle w:val="PGPNumber1"/>
              <w:numPr>
                <w:ilvl w:val="0"/>
                <w:numId w:val="17"/>
              </w:numPr>
            </w:pPr>
            <w:r w:rsidRPr="009F3CD8">
              <w:t>Pablo is trying to ascertain the catalyst that will move the stock (i.e. the date of the new products being released)</w:t>
            </w:r>
          </w:p>
          <w:p w:rsidR="00FD7EE2" w:rsidRPr="009F3CD8" w:rsidRDefault="00FD7EE2" w:rsidP="00F124CB">
            <w:pPr>
              <w:pStyle w:val="PGPNumber1"/>
              <w:numPr>
                <w:ilvl w:val="0"/>
                <w:numId w:val="17"/>
              </w:numPr>
            </w:pPr>
            <w:r w:rsidRPr="009F3CD8">
              <w:t>Pablo wants to explore what could go wrong</w:t>
            </w:r>
          </w:p>
          <w:p w:rsidR="00FD7EE2" w:rsidRPr="009F3CD8" w:rsidRDefault="00FD7EE2" w:rsidP="00F124CB">
            <w:pPr>
              <w:pStyle w:val="PGPNumber1"/>
              <w:numPr>
                <w:ilvl w:val="0"/>
                <w:numId w:val="17"/>
              </w:numPr>
            </w:pPr>
            <w:r w:rsidRPr="009F3CD8">
              <w:t>Pablo is looking for imminent risks such as a potential disappointment in the current quarter</w:t>
            </w:r>
          </w:p>
          <w:p w:rsidR="00FD7EE2" w:rsidRPr="009F3CD8" w:rsidRDefault="00FD7EE2" w:rsidP="00F124CB">
            <w:pPr>
              <w:pStyle w:val="PGPNumber1"/>
              <w:numPr>
                <w:ilvl w:val="0"/>
                <w:numId w:val="17"/>
              </w:numPr>
            </w:pPr>
            <w:r w:rsidRPr="009F3CD8">
              <w:t>Pablo is questioning if David has selective memory, where he revises history to meet his needs</w:t>
            </w:r>
          </w:p>
          <w:p w:rsidR="00FD7EE2" w:rsidRPr="009F3CD8" w:rsidRDefault="00FD7EE2" w:rsidP="00FD7EE2">
            <w:pPr>
              <w:pStyle w:val="PGPTitle"/>
            </w:pPr>
            <w:r w:rsidRPr="009F3CD8">
              <w:t>Bad Practices by David:</w:t>
            </w:r>
          </w:p>
          <w:p w:rsidR="00FD7EE2" w:rsidRPr="009F3CD8" w:rsidRDefault="00FD7EE2" w:rsidP="00F124CB">
            <w:pPr>
              <w:pStyle w:val="PGPNumber1"/>
              <w:numPr>
                <w:ilvl w:val="0"/>
                <w:numId w:val="18"/>
              </w:numPr>
            </w:pPr>
            <w:r w:rsidRPr="009F3CD8">
              <w:t>Says he’s been wanting to “upgrade SBUX for years” suggesting he has a pre-existing bias that could be cloudi</w:t>
            </w:r>
            <w:r w:rsidR="00F124CB">
              <w:t>ng his view (aka “confirmation” b</w:t>
            </w:r>
            <w:r w:rsidRPr="009F3CD8">
              <w:t>ias)</w:t>
            </w:r>
          </w:p>
          <w:p w:rsidR="00FD7EE2" w:rsidRPr="009F3CD8" w:rsidRDefault="00FD7EE2" w:rsidP="00F124CB">
            <w:pPr>
              <w:pStyle w:val="PGPNumber1"/>
              <w:numPr>
                <w:ilvl w:val="0"/>
                <w:numId w:val="18"/>
              </w:numPr>
            </w:pPr>
            <w:r w:rsidRPr="009F3CD8">
              <w:t>Doesn’t have a price target or range of targets</w:t>
            </w:r>
          </w:p>
          <w:p w:rsidR="00FD7EE2" w:rsidRPr="009F3CD8" w:rsidRDefault="00FD7EE2" w:rsidP="00F124CB">
            <w:pPr>
              <w:pStyle w:val="PGPNumber1"/>
              <w:numPr>
                <w:ilvl w:val="0"/>
                <w:numId w:val="18"/>
              </w:numPr>
            </w:pPr>
            <w:r w:rsidRPr="009F3CD8">
              <w:t>Doesn’t know if the stock has seen an expanding P/E in the past</w:t>
            </w:r>
          </w:p>
          <w:p w:rsidR="00FD7EE2" w:rsidRPr="009F3CD8" w:rsidRDefault="00FD7EE2" w:rsidP="00F124CB">
            <w:pPr>
              <w:pStyle w:val="PGPNumber1"/>
              <w:numPr>
                <w:ilvl w:val="0"/>
                <w:numId w:val="18"/>
              </w:numPr>
            </w:pPr>
            <w:r w:rsidRPr="009F3CD8">
              <w:t>Is impressed the stock has moved 18% this year even though this is likely due to the overall market move</w:t>
            </w:r>
          </w:p>
          <w:p w:rsidR="00FD7EE2" w:rsidRPr="009F3CD8" w:rsidRDefault="00FD7EE2" w:rsidP="00F124CB">
            <w:pPr>
              <w:pStyle w:val="PGPNumber1"/>
              <w:numPr>
                <w:ilvl w:val="0"/>
                <w:numId w:val="18"/>
              </w:numPr>
            </w:pPr>
            <w:r w:rsidRPr="009F3CD8">
              <w:t>Is relying on a basic rule of thumb (heuristic) in terms of buying the stock late in the year to get upside by February, which he doesn’t appear to have validated</w:t>
            </w:r>
          </w:p>
          <w:p w:rsidR="00FD7EE2" w:rsidRPr="009F3CD8" w:rsidRDefault="00FD7EE2" w:rsidP="00F124CB">
            <w:pPr>
              <w:pStyle w:val="PGPNumber1"/>
              <w:numPr>
                <w:ilvl w:val="0"/>
                <w:numId w:val="18"/>
              </w:numPr>
            </w:pPr>
            <w:r w:rsidRPr="009F3CD8">
              <w:t>Doesn’t know when the new products will be released, which is the catalyst for his stock call</w:t>
            </w:r>
          </w:p>
          <w:p w:rsidR="00FD7EE2" w:rsidRPr="009F3CD8" w:rsidRDefault="00FD7EE2" w:rsidP="00F124CB">
            <w:pPr>
              <w:pStyle w:val="PGPNumber1"/>
              <w:numPr>
                <w:ilvl w:val="0"/>
                <w:numId w:val="18"/>
              </w:numPr>
            </w:pPr>
            <w:r w:rsidRPr="009F3CD8">
              <w:t>When asked to compare SBUX to other stocks in his universe, he’s only looking at returns and appears to have excluded an assessment of risk</w:t>
            </w:r>
          </w:p>
          <w:p w:rsidR="00FD7EE2" w:rsidRPr="009F3CD8" w:rsidRDefault="00FD7EE2" w:rsidP="00F124CB">
            <w:pPr>
              <w:pStyle w:val="PGPNumber1"/>
              <w:numPr>
                <w:ilvl w:val="0"/>
                <w:numId w:val="18"/>
              </w:numPr>
            </w:pPr>
            <w:r w:rsidRPr="009F3CD8">
              <w:t>Hasn’t considered what could go wrong with his call</w:t>
            </w:r>
          </w:p>
          <w:p w:rsidR="00FD7EE2" w:rsidRPr="009F3CD8" w:rsidRDefault="00FD7EE2" w:rsidP="00F124CB">
            <w:pPr>
              <w:pStyle w:val="PGPNumber1"/>
              <w:numPr>
                <w:ilvl w:val="0"/>
                <w:numId w:val="18"/>
              </w:numPr>
            </w:pPr>
            <w:r w:rsidRPr="009F3CD8">
              <w:t>Doesn’t seem to be concerned with the company having poor same-store-sales comps or the amount of stock owned by management</w:t>
            </w:r>
          </w:p>
          <w:p w:rsidR="00FD7EE2" w:rsidRPr="009F3CD8" w:rsidRDefault="00FD7EE2" w:rsidP="00F124CB">
            <w:pPr>
              <w:pStyle w:val="PGPNumber1"/>
              <w:numPr>
                <w:ilvl w:val="0"/>
                <w:numId w:val="18"/>
              </w:numPr>
            </w:pPr>
            <w:r w:rsidRPr="009F3CD8">
              <w:t>Doesn’t seem to be concerned by the company’s potential for falling short of the current quarterly consensus estimates</w:t>
            </w:r>
          </w:p>
          <w:p w:rsidR="00FD7EE2" w:rsidRPr="009F3CD8" w:rsidRDefault="00FD7EE2" w:rsidP="00F124CB">
            <w:pPr>
              <w:pStyle w:val="PGPNumber1"/>
              <w:numPr>
                <w:ilvl w:val="0"/>
                <w:numId w:val="18"/>
              </w:numPr>
            </w:pPr>
            <w:r w:rsidRPr="009F3CD8">
              <w:t>Dismisses prior bad calls to things that were a surprise to everyone even though a sell-side firm had correctly made an accurate call on one of the stocks</w:t>
            </w:r>
          </w:p>
          <w:p w:rsidR="00FD7EE2" w:rsidRPr="009F3CD8" w:rsidRDefault="00FD7EE2" w:rsidP="00FD7EE2">
            <w:pPr>
              <w:pStyle w:val="PGPText"/>
            </w:pPr>
          </w:p>
        </w:tc>
      </w:tr>
      <w:tr w:rsidR="00FD7EE2" w:rsidRPr="009F3CD8" w:rsidTr="00C80DA1">
        <w:trPr>
          <w:gridBefore w:val="1"/>
          <w:wBefore w:w="14" w:type="dxa"/>
          <w:cantSplit/>
        </w:trPr>
        <w:tc>
          <w:tcPr>
            <w:tcW w:w="1726" w:type="dxa"/>
            <w:gridSpan w:val="4"/>
          </w:tcPr>
          <w:p w:rsidR="00FD7EE2" w:rsidRPr="009F3CD8" w:rsidRDefault="00FD7EE2" w:rsidP="004A522A">
            <w:pPr>
              <w:pStyle w:val="zLGPIconHandouts"/>
            </w:pPr>
            <w:r w:rsidRPr="009F3CD8">
              <w:rPr>
                <w:noProof/>
              </w:rPr>
              <w:lastRenderedPageBreak/>
              <w:drawing>
                <wp:inline distT="0" distB="0" distL="0" distR="0" wp14:anchorId="1A27AD5E" wp14:editId="7F32AF95">
                  <wp:extent cx="658368" cy="658368"/>
                  <wp:effectExtent l="0" t="0" r="0" b="0"/>
                  <wp:docPr id="29" name="Picture 29"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72" w:type="dxa"/>
            <w:gridSpan w:val="3"/>
            <w:tcBorders>
              <w:top w:val="single" w:sz="6" w:space="0" w:color="808080"/>
              <w:bottom w:val="single" w:sz="6" w:space="0" w:color="808080"/>
            </w:tcBorders>
          </w:tcPr>
          <w:p w:rsidR="00FD7EE2" w:rsidRPr="009F3CD8" w:rsidRDefault="00FD7EE2" w:rsidP="00FD7EE2">
            <w:pPr>
              <w:pStyle w:val="PGPTitle"/>
            </w:pPr>
            <w:r w:rsidRPr="009F3CD8">
              <w:t>Postscript:</w:t>
            </w:r>
          </w:p>
          <w:p w:rsidR="00FD7EE2" w:rsidRPr="009F3CD8" w:rsidRDefault="00FD7EE2" w:rsidP="00FD7EE2">
            <w:pPr>
              <w:pStyle w:val="PGPText"/>
            </w:pPr>
            <w:r w:rsidRPr="009F3CD8">
              <w:t>The passage above was inspired by actual events occurring from 2006 to 2008. (The EPS were slightly modified so the math would be easy to compute without a calculator.) Here are some actual events that occurred after David’s proposed upgrade:</w:t>
            </w:r>
          </w:p>
          <w:p w:rsidR="00FD7EE2" w:rsidRPr="009F3CD8" w:rsidRDefault="00FD7EE2" w:rsidP="00FD7EE2">
            <w:pPr>
              <w:pStyle w:val="PGPBullet1"/>
            </w:pPr>
            <w:r w:rsidRPr="009F3CD8">
              <w:t>In late 2006, Howard Schultz, the company’s founder and chairman at the time, wrote a memo (leaked to the press) that identified challenges caused by the company’s excessive growth. In addition to specific concerns, he closed the letter with, “I have said for 20 years that our success is not an entitlement and now it's proving to be a reality. Let's be smarter about how we are spending our time, money and resources.”</w:t>
            </w:r>
          </w:p>
          <w:p w:rsidR="00FD7EE2" w:rsidRPr="009F3CD8" w:rsidRDefault="00FD7EE2" w:rsidP="00FD7EE2">
            <w:pPr>
              <w:pStyle w:val="PGPBullet1"/>
            </w:pPr>
            <w:r w:rsidRPr="009F3CD8">
              <w:t>Due to weaker-than-expected growth and margins, the stock dropped 42% in 2007, while the S&amp;P 500 was up 3%</w:t>
            </w:r>
          </w:p>
          <w:p w:rsidR="00FD7EE2" w:rsidRPr="009F3CD8" w:rsidRDefault="00FD7EE2" w:rsidP="00FD7EE2">
            <w:pPr>
              <w:pStyle w:val="PGPBullet1"/>
            </w:pPr>
            <w:r w:rsidRPr="009F3CD8">
              <w:t>In January 2008, Howard Schultz took back the CEO role</w:t>
            </w:r>
          </w:p>
          <w:p w:rsidR="00FD7EE2" w:rsidRPr="009F3CD8" w:rsidRDefault="00FD7EE2" w:rsidP="00FD7EE2">
            <w:pPr>
              <w:pStyle w:val="PGPBullet1"/>
            </w:pPr>
            <w:r w:rsidRPr="009F3CD8">
              <w:t>Breakfast sandwiches were discontinued in 2008</w:t>
            </w:r>
          </w:p>
          <w:p w:rsidR="00FD7EE2" w:rsidRPr="009F3CD8" w:rsidRDefault="00FD7EE2" w:rsidP="00FD7EE2">
            <w:pPr>
              <w:pStyle w:val="PGPBullet1"/>
            </w:pPr>
            <w:r w:rsidRPr="009F3CD8">
              <w:t>The frozen drink “</w:t>
            </w:r>
            <w:proofErr w:type="spellStart"/>
            <w:r w:rsidRPr="009F3CD8">
              <w:t>Sorbetto</w:t>
            </w:r>
            <w:proofErr w:type="spellEnd"/>
            <w:r w:rsidRPr="009F3CD8">
              <w:t>” was discontinued after a debut to 300 stores</w:t>
            </w:r>
          </w:p>
          <w:p w:rsidR="00FD7EE2" w:rsidRPr="009F3CD8" w:rsidRDefault="00FD7EE2" w:rsidP="00FD7EE2">
            <w:pPr>
              <w:pStyle w:val="PGPText"/>
            </w:pPr>
          </w:p>
        </w:tc>
      </w:tr>
    </w:tbl>
    <w:p w:rsidR="00FD7EE2" w:rsidRDefault="00FD7EE2" w:rsidP="00FC35D4">
      <w:pPr>
        <w:pStyle w:val="PGPText"/>
      </w:pPr>
    </w:p>
    <w:p w:rsidR="002F24D0" w:rsidRPr="00295669" w:rsidRDefault="002F24D0" w:rsidP="005B16F2">
      <w:pPr>
        <w:pStyle w:val="zLGPNewLessonSpacer"/>
      </w:pPr>
      <w:r>
        <w:br w:type="page"/>
      </w:r>
    </w:p>
    <w:tbl>
      <w:tblPr>
        <w:tblW w:w="0" w:type="auto"/>
        <w:tblLayout w:type="fixed"/>
        <w:tblCellMar>
          <w:left w:w="115" w:type="dxa"/>
          <w:right w:w="115" w:type="dxa"/>
        </w:tblCellMar>
        <w:tblLook w:val="01E0" w:firstRow="1" w:lastRow="1" w:firstColumn="1" w:lastColumn="1" w:noHBand="0" w:noVBand="0"/>
      </w:tblPr>
      <w:tblGrid>
        <w:gridCol w:w="7"/>
        <w:gridCol w:w="378"/>
        <w:gridCol w:w="1349"/>
        <w:gridCol w:w="8778"/>
      </w:tblGrid>
      <w:tr w:rsidR="002F24D0" w:rsidRPr="007026C6" w:rsidTr="002F24D0">
        <w:trPr>
          <w:tblHeader/>
        </w:trPr>
        <w:tc>
          <w:tcPr>
            <w:tcW w:w="10512" w:type="dxa"/>
            <w:gridSpan w:val="4"/>
            <w:tcBorders>
              <w:top w:val="nil"/>
              <w:left w:val="nil"/>
              <w:bottom w:val="nil"/>
              <w:right w:val="nil"/>
            </w:tcBorders>
          </w:tcPr>
          <w:p w:rsidR="002F24D0" w:rsidRPr="00E449A2" w:rsidRDefault="002F24D0" w:rsidP="002F24D0">
            <w:pPr>
              <w:pStyle w:val="PGPLessonName"/>
            </w:pPr>
            <w:bookmarkStart w:id="8" w:name="_Toc423013189"/>
            <w:r>
              <w:lastRenderedPageBreak/>
              <w:t>"ENTER™ Quality Checklist" Exercise</w:t>
            </w:r>
            <w:bookmarkEnd w:id="8"/>
          </w:p>
        </w:tc>
      </w:tr>
      <w:tr w:rsidR="002F24D0" w:rsidRPr="009F3CD8" w:rsidTr="002F24D0">
        <w:tblPrEx>
          <w:tblCellMar>
            <w:left w:w="108" w:type="dxa"/>
            <w:right w:w="108" w:type="dxa"/>
          </w:tblCellMar>
          <w:tblLook w:val="0000" w:firstRow="0" w:lastRow="0" w:firstColumn="0" w:lastColumn="0" w:noHBand="0" w:noVBand="0"/>
        </w:tblPrEx>
        <w:trPr>
          <w:gridBefore w:val="1"/>
          <w:wBefore w:w="7" w:type="dxa"/>
          <w:cantSplit/>
        </w:trPr>
        <w:tc>
          <w:tcPr>
            <w:tcW w:w="1727" w:type="dxa"/>
            <w:gridSpan w:val="2"/>
          </w:tcPr>
          <w:p w:rsidR="002F24D0" w:rsidRPr="009F3CD8" w:rsidRDefault="002F24D0" w:rsidP="005B16F2">
            <w:pPr>
              <w:pStyle w:val="zLGPIconHandouts"/>
            </w:pPr>
            <w:r w:rsidRPr="009F3CD8">
              <w:rPr>
                <w:noProof/>
              </w:rPr>
              <w:drawing>
                <wp:inline distT="0" distB="0" distL="0" distR="0" wp14:anchorId="5686EF6C" wp14:editId="119BEBA9">
                  <wp:extent cx="658368" cy="658368"/>
                  <wp:effectExtent l="0" t="0" r="8890" b="8890"/>
                  <wp:docPr id="53" name="Picture 53"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78" w:type="dxa"/>
            <w:tcBorders>
              <w:top w:val="single" w:sz="6" w:space="0" w:color="808080"/>
              <w:bottom w:val="single" w:sz="6" w:space="0" w:color="808080"/>
            </w:tcBorders>
          </w:tcPr>
          <w:p w:rsidR="002F24D0" w:rsidRPr="009F3CD8" w:rsidRDefault="002F24D0" w:rsidP="005B16F2">
            <w:pPr>
              <w:pStyle w:val="PGPTitle"/>
            </w:pPr>
            <w:r w:rsidRPr="009F3CD8">
              <w:t>Instructions for the “ENTER™ Quality Checklist” exercise:</w:t>
            </w:r>
          </w:p>
          <w:p w:rsidR="002F24D0" w:rsidRPr="009F3CD8" w:rsidRDefault="002F24D0" w:rsidP="005B16F2">
            <w:pPr>
              <w:pStyle w:val="PGPBullet1"/>
            </w:pPr>
            <w:r w:rsidRPr="009F3CD8">
              <w:t>The majority of portfolio managers have under-performed their benchmarks as far back as the records have been kept on this topic. Our work suggests some of the problem is the research they are using is low quality, which prevents them from making the right decisions</w:t>
            </w:r>
          </w:p>
          <w:p w:rsidR="002F24D0" w:rsidRPr="009F3CD8" w:rsidRDefault="002F24D0" w:rsidP="005B16F2">
            <w:pPr>
              <w:pStyle w:val="PGPBullet1"/>
            </w:pPr>
            <w:r w:rsidRPr="009F3CD8">
              <w:t>The ENTER™ quality checklist below has been designed to help analysts review their research efforts to ensure they meet or exceed a quality threshold</w:t>
            </w:r>
          </w:p>
          <w:p w:rsidR="002F24D0" w:rsidRPr="009F3CD8" w:rsidRDefault="002F24D0" w:rsidP="005B16F2">
            <w:pPr>
              <w:pStyle w:val="PGPBullet1"/>
            </w:pPr>
            <w:r w:rsidRPr="009F3CD8">
              <w:t xml:space="preserve">For each item in the checklist, in the right column, provide a value for how regularly you follow this practice </w:t>
            </w:r>
            <w:r w:rsidRPr="009F3CD8">
              <w:rPr>
                <w:u w:val="single"/>
              </w:rPr>
              <w:t>before making a stock recommendation</w:t>
            </w:r>
          </w:p>
          <w:p w:rsidR="002F24D0" w:rsidRPr="009F3CD8" w:rsidRDefault="002F24D0" w:rsidP="005B16F2">
            <w:pPr>
              <w:pStyle w:val="PGPBullet1"/>
            </w:pPr>
            <w:r w:rsidRPr="009F3CD8">
              <w:t>This will not be collected and so respond in a manner that will help you assess your performance</w:t>
            </w:r>
          </w:p>
          <w:p w:rsidR="002F24D0" w:rsidRPr="009F3CD8" w:rsidRDefault="002F24D0" w:rsidP="005B16F2">
            <w:pPr>
              <w:pStyle w:val="PGPText"/>
            </w:pPr>
          </w:p>
        </w:tc>
      </w:tr>
      <w:tr w:rsidR="002F24D0" w:rsidRPr="009F3CD8" w:rsidTr="002F24D0">
        <w:tblPrEx>
          <w:tblCellMar>
            <w:left w:w="108" w:type="dxa"/>
            <w:right w:w="108" w:type="dxa"/>
          </w:tblCellMar>
          <w:tblLook w:val="0000" w:firstRow="0" w:lastRow="0" w:firstColumn="0" w:lastColumn="0" w:noHBand="0" w:noVBand="0"/>
        </w:tblPrEx>
        <w:trPr>
          <w:gridBefore w:val="1"/>
          <w:wBefore w:w="7" w:type="dxa"/>
          <w:cantSplit/>
          <w:trHeight w:val="300"/>
          <w:hidden/>
        </w:trPr>
        <w:tc>
          <w:tcPr>
            <w:tcW w:w="378" w:type="dxa"/>
            <w:shd w:val="clear" w:color="auto" w:fill="auto"/>
          </w:tcPr>
          <w:p w:rsidR="002F24D0" w:rsidRPr="009F3CD8" w:rsidRDefault="002F24D0" w:rsidP="005B16F2">
            <w:pPr>
              <w:pStyle w:val="zLGPIconExtractHandout"/>
              <w:rPr>
                <w:color w:val="FF0000"/>
              </w:rPr>
            </w:pPr>
            <w:r w:rsidRPr="009F3CD8">
              <w:rPr>
                <w:color w:val="FF0000"/>
              </w:rPr>
              <w:lastRenderedPageBreak/>
              <w:t>z</w:t>
            </w:r>
          </w:p>
        </w:tc>
        <w:tc>
          <w:tcPr>
            <w:tcW w:w="10127" w:type="dxa"/>
            <w:gridSpan w:val="2"/>
          </w:tcPr>
          <w:p w:rsidR="002F24D0" w:rsidRPr="009F3CD8" w:rsidRDefault="002F24D0" w:rsidP="005B16F2">
            <w:pPr>
              <w:pStyle w:val="PGPTitle"/>
            </w:pPr>
            <w:r w:rsidRPr="009F3CD8">
              <w:t>ENTER™ Quality Checklist</w:t>
            </w:r>
          </w:p>
          <w:tbl>
            <w:tblPr>
              <w:tblStyle w:val="MediumShading1-Accent1"/>
              <w:tblW w:w="9936" w:type="dxa"/>
              <w:tblLayout w:type="fixed"/>
              <w:tblLook w:val="0420" w:firstRow="1" w:lastRow="0" w:firstColumn="0" w:lastColumn="0" w:noHBand="0" w:noVBand="1"/>
            </w:tblPr>
            <w:tblGrid>
              <w:gridCol w:w="8640"/>
              <w:gridCol w:w="1296"/>
            </w:tblGrid>
            <w:tr w:rsidR="002F24D0" w:rsidRPr="004738CE" w:rsidTr="005B16F2">
              <w:trPr>
                <w:cnfStyle w:val="100000000000" w:firstRow="1" w:lastRow="0" w:firstColumn="0" w:lastColumn="0" w:oddVBand="0" w:evenVBand="0" w:oddHBand="0"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 xml:space="preserve">ENTER™ Quality Checklist (to be used </w:t>
                  </w:r>
                  <w:r w:rsidRPr="004738CE">
                    <w:rPr>
                      <w:color w:val="auto"/>
                      <w:u w:val="single"/>
                    </w:rPr>
                    <w:t>before</w:t>
                  </w:r>
                  <w:r w:rsidRPr="004738CE">
                    <w:rPr>
                      <w:color w:val="auto"/>
                    </w:rPr>
                    <w:t xml:space="preserve"> starting the communication of a stock recommendation)</w:t>
                  </w:r>
                </w:p>
              </w:tc>
              <w:tc>
                <w:tcPr>
                  <w:tcW w:w="1296" w:type="dxa"/>
                </w:tcPr>
                <w:p w:rsidR="002F24D0" w:rsidRPr="004738CE" w:rsidRDefault="002F24D0" w:rsidP="005B16F2">
                  <w:pPr>
                    <w:pStyle w:val="LGPTableText"/>
                    <w:rPr>
                      <w:color w:val="auto"/>
                    </w:rPr>
                  </w:pPr>
                  <w:r w:rsidRPr="004738CE">
                    <w:rPr>
                      <w:color w:val="auto"/>
                    </w:rPr>
                    <w:t>1=Always</w:t>
                  </w:r>
                </w:p>
                <w:p w:rsidR="002F24D0" w:rsidRPr="004738CE" w:rsidRDefault="002F24D0" w:rsidP="005B16F2">
                  <w:pPr>
                    <w:pStyle w:val="LGPTableText"/>
                    <w:rPr>
                      <w:color w:val="auto"/>
                    </w:rPr>
                  </w:pPr>
                  <w:r w:rsidRPr="004738CE">
                    <w:rPr>
                      <w:color w:val="auto"/>
                    </w:rPr>
                    <w:t>5=Never</w:t>
                  </w: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b/>
                      <w:color w:val="auto"/>
                    </w:rPr>
                  </w:pPr>
                  <w:r w:rsidRPr="004738CE">
                    <w:rPr>
                      <w:b/>
                      <w:color w:val="auto"/>
                      <w:u w:val="single"/>
                    </w:rPr>
                    <w:t>E</w:t>
                  </w:r>
                  <w:r w:rsidRPr="004738CE">
                    <w:rPr>
                      <w:b/>
                      <w:color w:val="auto"/>
                    </w:rPr>
                    <w:t>xpectational</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 xml:space="preserve">I have a </w:t>
                  </w:r>
                  <w:r w:rsidRPr="004738CE">
                    <w:rPr>
                      <w:color w:val="auto"/>
                      <w:u w:val="single"/>
                    </w:rPr>
                    <w:t>forward-looking</w:t>
                  </w:r>
                  <w:r w:rsidRPr="004738CE">
                    <w:rPr>
                      <w:color w:val="auto"/>
                    </w:rPr>
                    <w:t xml:space="preserve"> view in terms of the stock and the critical factor(s) likely to move the stock</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 have identified the catalyst(s) likely to move my stock and important dates when the catalyst is most likely to cause the stock to move to my price target</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 xml:space="preserve">When I believe the company management’s forecast is relevant, I frame it in terms of my </w:t>
                  </w:r>
                  <w:r w:rsidRPr="004738CE">
                    <w:rPr>
                      <w:color w:val="auto"/>
                      <w:u w:val="single"/>
                    </w:rPr>
                    <w:t>independent</w:t>
                  </w:r>
                  <w:r w:rsidRPr="004738CE">
                    <w:rPr>
                      <w:color w:val="auto"/>
                    </w:rPr>
                    <w:t xml:space="preserve"> financial forecast (rather than just repeat management)</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 xml:space="preserve">When I review historical information or events, it in the context of considering the </w:t>
                  </w:r>
                  <w:r w:rsidRPr="004738CE">
                    <w:rPr>
                      <w:color w:val="auto"/>
                      <w:u w:val="single"/>
                    </w:rPr>
                    <w:t>future</w:t>
                  </w:r>
                  <w:r w:rsidRPr="004738CE">
                    <w:rPr>
                      <w:color w:val="auto"/>
                    </w:rPr>
                    <w:t xml:space="preserve"> implications to my investment thesis. (I don’t dwell on the past for other reasons.)</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b/>
                      <w:color w:val="auto"/>
                    </w:rPr>
                  </w:pPr>
                  <w:r w:rsidRPr="004738CE">
                    <w:rPr>
                      <w:b/>
                      <w:color w:val="auto"/>
                      <w:u w:val="single"/>
                    </w:rPr>
                    <w:t>N</w:t>
                  </w:r>
                  <w:r w:rsidRPr="004738CE">
                    <w:rPr>
                      <w:b/>
                      <w:color w:val="auto"/>
                    </w:rPr>
                    <w:t>ovel</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 have a piece of information or insight that is new and not widely understood within the financial markets</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 xml:space="preserve">I know where my unique view falls within the FaVeS™ framework (unique </w:t>
                  </w:r>
                  <w:r w:rsidRPr="004738CE">
                    <w:rPr>
                      <w:color w:val="auto"/>
                      <w:u w:val="single"/>
                    </w:rPr>
                    <w:t>F</w:t>
                  </w:r>
                  <w:r w:rsidRPr="004738CE">
                    <w:rPr>
                      <w:color w:val="auto"/>
                    </w:rPr>
                    <w:t xml:space="preserve">inancial forecast, </w:t>
                  </w:r>
                  <w:r w:rsidRPr="004738CE">
                    <w:rPr>
                      <w:color w:val="auto"/>
                      <w:u w:val="single"/>
                    </w:rPr>
                    <w:t>V</w:t>
                  </w:r>
                  <w:r w:rsidRPr="004738CE">
                    <w:rPr>
                      <w:color w:val="auto"/>
                    </w:rPr>
                    <w:t xml:space="preserve">aluation method/multiple, or unique view about market </w:t>
                  </w:r>
                  <w:r w:rsidRPr="004738CE">
                    <w:rPr>
                      <w:color w:val="auto"/>
                      <w:u w:val="single"/>
                    </w:rPr>
                    <w:t>S</w:t>
                  </w:r>
                  <w:r w:rsidRPr="004738CE">
                    <w:rPr>
                      <w:color w:val="auto"/>
                    </w:rPr>
                    <w:t>entiment)</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 know why the market does not have my view</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b/>
                      <w:color w:val="auto"/>
                    </w:rPr>
                  </w:pPr>
                  <w:r w:rsidRPr="004738CE">
                    <w:rPr>
                      <w:b/>
                      <w:color w:val="auto"/>
                      <w:u w:val="single"/>
                    </w:rPr>
                    <w:t>T</w:t>
                  </w:r>
                  <w:r w:rsidRPr="004738CE">
                    <w:rPr>
                      <w:b/>
                      <w:color w:val="auto"/>
                    </w:rPr>
                    <w:t>horough</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For critical factors that are key to the stock call, I research more than one source or confirm the insight with an independent source</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If the stock call is based on a unique financial forecast, I conduct detailed modeling in the area surrounding the critical factor(s)</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 do not use management guidance as the sole justification for the call</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b/>
                      <w:color w:val="auto"/>
                    </w:rPr>
                  </w:pPr>
                  <w:r w:rsidRPr="004738CE">
                    <w:rPr>
                      <w:b/>
                      <w:color w:val="auto"/>
                      <w:u w:val="single"/>
                    </w:rPr>
                    <w:t>E</w:t>
                  </w:r>
                  <w:r w:rsidRPr="004738CE">
                    <w:rPr>
                      <w:b/>
                      <w:color w:val="auto"/>
                    </w:rPr>
                    <w:t>xaminable</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If asked, I can provide the following details of my analysis to a trusted colleague(s):</w:t>
                  </w:r>
                </w:p>
                <w:p w:rsidR="002F24D0" w:rsidRPr="004738CE" w:rsidRDefault="002F24D0" w:rsidP="005B16F2">
                  <w:pPr>
                    <w:pStyle w:val="LGPTableText"/>
                    <w:numPr>
                      <w:ilvl w:val="0"/>
                      <w:numId w:val="14"/>
                    </w:numPr>
                    <w:rPr>
                      <w:color w:val="auto"/>
                    </w:rPr>
                  </w:pPr>
                  <w:r w:rsidRPr="004738CE">
                    <w:rPr>
                      <w:color w:val="auto"/>
                    </w:rPr>
                    <w:t>Data or insights about the critical factor(s)</w:t>
                  </w:r>
                </w:p>
                <w:p w:rsidR="002F24D0" w:rsidRPr="004738CE" w:rsidRDefault="002F24D0" w:rsidP="005B16F2">
                  <w:pPr>
                    <w:pStyle w:val="LGPTableText"/>
                    <w:numPr>
                      <w:ilvl w:val="0"/>
                      <w:numId w:val="14"/>
                    </w:numPr>
                    <w:rPr>
                      <w:color w:val="auto"/>
                    </w:rPr>
                  </w:pPr>
                  <w:r w:rsidRPr="004738CE">
                    <w:rPr>
                      <w:color w:val="auto"/>
                    </w:rPr>
                    <w:t>Detailed financial forecast or valuation analysis, if key to the investment thesis</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 clearly separate:</w:t>
                  </w:r>
                </w:p>
                <w:p w:rsidR="002F24D0" w:rsidRPr="004738CE" w:rsidRDefault="002F24D0" w:rsidP="005B16F2">
                  <w:pPr>
                    <w:pStyle w:val="LGPTableText"/>
                    <w:numPr>
                      <w:ilvl w:val="0"/>
                      <w:numId w:val="15"/>
                    </w:numPr>
                    <w:rPr>
                      <w:color w:val="auto"/>
                    </w:rPr>
                  </w:pPr>
                  <w:r w:rsidRPr="004738CE">
                    <w:rPr>
                      <w:color w:val="auto"/>
                    </w:rPr>
                    <w:t>Opinion or forecast from…</w:t>
                  </w:r>
                </w:p>
                <w:p w:rsidR="002F24D0" w:rsidRPr="004738CE" w:rsidRDefault="002F24D0" w:rsidP="005B16F2">
                  <w:pPr>
                    <w:pStyle w:val="LGPTableText"/>
                    <w:numPr>
                      <w:ilvl w:val="0"/>
                      <w:numId w:val="15"/>
                    </w:numPr>
                    <w:rPr>
                      <w:color w:val="auto"/>
                    </w:rPr>
                  </w:pPr>
                  <w:r w:rsidRPr="004738CE">
                    <w:rPr>
                      <w:color w:val="auto"/>
                    </w:rPr>
                    <w:t>Views of others from…</w:t>
                  </w:r>
                </w:p>
                <w:p w:rsidR="002F24D0" w:rsidRPr="004738CE" w:rsidRDefault="002F24D0" w:rsidP="005B16F2">
                  <w:pPr>
                    <w:pStyle w:val="LGPTableText"/>
                    <w:numPr>
                      <w:ilvl w:val="0"/>
                      <w:numId w:val="15"/>
                    </w:numPr>
                    <w:rPr>
                      <w:color w:val="auto"/>
                    </w:rPr>
                  </w:pPr>
                  <w:r w:rsidRPr="004738CE">
                    <w:rPr>
                      <w:color w:val="auto"/>
                    </w:rPr>
                    <w:t>Undisputable facts</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b/>
                      <w:color w:val="auto"/>
                    </w:rPr>
                  </w:pPr>
                  <w:r w:rsidRPr="004738CE">
                    <w:rPr>
                      <w:b/>
                      <w:color w:val="auto"/>
                      <w:u w:val="single"/>
                    </w:rPr>
                    <w:t>R</w:t>
                  </w:r>
                  <w:r w:rsidRPr="004738CE">
                    <w:rPr>
                      <w:b/>
                      <w:color w:val="auto"/>
                    </w:rPr>
                    <w:t>evealing</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 create upside, downside, and base-case scenarios to identify where the investment thesis could have flaws</w:t>
                  </w:r>
                </w:p>
              </w:tc>
              <w:tc>
                <w:tcPr>
                  <w:tcW w:w="1296" w:type="dxa"/>
                </w:tcPr>
                <w:p w:rsidR="002F24D0" w:rsidRPr="004738CE" w:rsidRDefault="002F24D0" w:rsidP="005B16F2">
                  <w:pPr>
                    <w:pStyle w:val="LGPTableText"/>
                    <w:rPr>
                      <w:color w:val="auto"/>
                    </w:rPr>
                  </w:pPr>
                </w:p>
              </w:tc>
            </w:tr>
            <w:tr w:rsidR="002F24D0" w:rsidRPr="004738CE" w:rsidTr="005B16F2">
              <w:trPr>
                <w:cnfStyle w:val="000000100000" w:firstRow="0" w:lastRow="0" w:firstColumn="0" w:lastColumn="0" w:oddVBand="0" w:evenVBand="0" w:oddHBand="1" w:evenHBand="0"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 identify specific risks beyond the macro</w:t>
                  </w:r>
                </w:p>
              </w:tc>
              <w:tc>
                <w:tcPr>
                  <w:tcW w:w="1296" w:type="dxa"/>
                </w:tcPr>
                <w:p w:rsidR="002F24D0" w:rsidRPr="004738CE" w:rsidRDefault="002F24D0" w:rsidP="005B16F2">
                  <w:pPr>
                    <w:pStyle w:val="LGPTableText"/>
                    <w:rPr>
                      <w:color w:val="auto"/>
                    </w:rPr>
                  </w:pPr>
                </w:p>
              </w:tc>
            </w:tr>
            <w:tr w:rsidR="002F24D0" w:rsidRPr="004738CE" w:rsidTr="005B16F2">
              <w:trPr>
                <w:cnfStyle w:val="000000010000" w:firstRow="0" w:lastRow="0" w:firstColumn="0" w:lastColumn="0" w:oddVBand="0" w:evenVBand="0" w:oddHBand="0" w:evenHBand="1" w:firstRowFirstColumn="0" w:firstRowLastColumn="0" w:lastRowFirstColumn="0" w:lastRowLastColumn="0"/>
              </w:trPr>
              <w:tc>
                <w:tcPr>
                  <w:tcW w:w="8640" w:type="dxa"/>
                </w:tcPr>
                <w:p w:rsidR="002F24D0" w:rsidRPr="004738CE" w:rsidRDefault="002F24D0" w:rsidP="005B16F2">
                  <w:pPr>
                    <w:pStyle w:val="LGPTableText"/>
                    <w:rPr>
                      <w:color w:val="auto"/>
                    </w:rPr>
                  </w:pPr>
                  <w:r w:rsidRPr="004738CE">
                    <w:rPr>
                      <w:color w:val="auto"/>
                    </w:rPr>
                    <w:t>I provide my conviction level to others, even if it is not strong</w:t>
                  </w:r>
                </w:p>
              </w:tc>
              <w:tc>
                <w:tcPr>
                  <w:tcW w:w="1296" w:type="dxa"/>
                </w:tcPr>
                <w:p w:rsidR="002F24D0" w:rsidRPr="004738CE" w:rsidRDefault="002F24D0" w:rsidP="005B16F2">
                  <w:pPr>
                    <w:pStyle w:val="LGPTableText"/>
                    <w:rPr>
                      <w:color w:val="auto"/>
                    </w:rPr>
                  </w:pPr>
                </w:p>
              </w:tc>
            </w:tr>
          </w:tbl>
          <w:p w:rsidR="002F24D0" w:rsidRPr="009F3CD8" w:rsidRDefault="002F24D0" w:rsidP="005B16F2">
            <w:pPr>
              <w:pStyle w:val="PGPText"/>
              <w:rPr>
                <w:color w:val="FF0000"/>
                <w:sz w:val="20"/>
              </w:rPr>
            </w:pPr>
          </w:p>
        </w:tc>
      </w:tr>
    </w:tbl>
    <w:p w:rsidR="002F24D0" w:rsidRDefault="002F24D0" w:rsidP="00FC35D4">
      <w:pPr>
        <w:pStyle w:val="PGPText"/>
      </w:pPr>
    </w:p>
    <w:p w:rsidR="002F24D0" w:rsidRDefault="002F24D0" w:rsidP="00FC35D4">
      <w:pPr>
        <w:pStyle w:val="PGPText"/>
      </w:pPr>
    </w:p>
    <w:p w:rsidR="00FD7EE2" w:rsidRDefault="00FD7EE2">
      <w:pPr>
        <w:rPr>
          <w:rFonts w:ascii="Arial" w:eastAsia="Times New Roman" w:hAnsi="Arial" w:cs="Arial"/>
          <w:color w:val="002868"/>
          <w:sz w:val="24"/>
          <w:szCs w:val="20"/>
        </w:rPr>
      </w:pPr>
      <w:r>
        <w:br w:type="page"/>
      </w:r>
    </w:p>
    <w:p w:rsidR="00FD7EE2" w:rsidRDefault="00FD7EE2" w:rsidP="004A522A">
      <w:pPr>
        <w:pStyle w:val="PGPText"/>
      </w:pPr>
    </w:p>
    <w:p w:rsidR="00FD7EE2" w:rsidRPr="00295669" w:rsidRDefault="00FD7EE2" w:rsidP="005B16F2">
      <w:pPr>
        <w:pStyle w:val="PGPModuleName"/>
      </w:pPr>
      <w:bookmarkStart w:id="9" w:name="_Toc423013190"/>
      <w:r>
        <w:t>Module 1: Target Realistic Price(s) (Step 1 of TIER™)</w:t>
      </w:r>
      <w:bookmarkEnd w:id="9"/>
    </w:p>
    <w:p w:rsidR="00FD7EE2" w:rsidRDefault="00FD7EE2" w:rsidP="00EC0C00">
      <w:pPr>
        <w:pStyle w:val="PGPModuleContinued"/>
      </w:pPr>
    </w:p>
    <w:tbl>
      <w:tblPr>
        <w:tblW w:w="0" w:type="auto"/>
        <w:tblLayout w:type="fixed"/>
        <w:tblCellMar>
          <w:left w:w="115" w:type="dxa"/>
          <w:right w:w="115" w:type="dxa"/>
        </w:tblCellMar>
        <w:tblLook w:val="01E0" w:firstRow="1" w:lastRow="1" w:firstColumn="1" w:lastColumn="1" w:noHBand="0" w:noVBand="0"/>
      </w:tblPr>
      <w:tblGrid>
        <w:gridCol w:w="378"/>
        <w:gridCol w:w="1348"/>
        <w:gridCol w:w="8772"/>
        <w:gridCol w:w="14"/>
        <w:gridCol w:w="7"/>
      </w:tblGrid>
      <w:tr w:rsidR="00FD7EE2" w:rsidRPr="007026C6" w:rsidTr="004A522A">
        <w:trPr>
          <w:tblHeader/>
        </w:trPr>
        <w:tc>
          <w:tcPr>
            <w:tcW w:w="10512" w:type="dxa"/>
            <w:gridSpan w:val="5"/>
            <w:tcBorders>
              <w:top w:val="nil"/>
              <w:left w:val="nil"/>
              <w:bottom w:val="nil"/>
              <w:right w:val="nil"/>
            </w:tcBorders>
          </w:tcPr>
          <w:p w:rsidR="00FD7EE2" w:rsidRPr="00E449A2" w:rsidRDefault="00FD7EE2" w:rsidP="004A522A">
            <w:pPr>
              <w:pStyle w:val="PGPLessonName"/>
            </w:pPr>
            <w:r>
              <w:br w:type="page"/>
            </w:r>
            <w:bookmarkStart w:id="10" w:name="_Toc423013191"/>
            <w:r>
              <w:t>"Stress Test Your Forecast" Exercise</w:t>
            </w:r>
            <w:bookmarkEnd w:id="10"/>
          </w:p>
        </w:tc>
      </w:tr>
      <w:tr w:rsidR="00FD7EE2" w:rsidRPr="009F3CD8" w:rsidTr="004A522A">
        <w:tblPrEx>
          <w:tblCellMar>
            <w:left w:w="108" w:type="dxa"/>
            <w:right w:w="108" w:type="dxa"/>
          </w:tblCellMar>
          <w:tblLook w:val="0000" w:firstRow="0" w:lastRow="0" w:firstColumn="0" w:lastColumn="0" w:noHBand="0" w:noVBand="0"/>
        </w:tblPrEx>
        <w:trPr>
          <w:gridAfter w:val="2"/>
          <w:wAfter w:w="14" w:type="dxa"/>
        </w:trPr>
        <w:tc>
          <w:tcPr>
            <w:tcW w:w="1726" w:type="dxa"/>
            <w:gridSpan w:val="2"/>
          </w:tcPr>
          <w:p w:rsidR="00FD7EE2" w:rsidRPr="009F3CD8" w:rsidRDefault="00FD7EE2" w:rsidP="004A522A">
            <w:pPr>
              <w:pStyle w:val="zLGPIconHandouts"/>
            </w:pPr>
            <w:r w:rsidRPr="009F3CD8">
              <w:rPr>
                <w:noProof/>
              </w:rPr>
              <w:drawing>
                <wp:inline distT="0" distB="0" distL="0" distR="0" wp14:anchorId="25AC7BAD" wp14:editId="6511680C">
                  <wp:extent cx="658368" cy="658368"/>
                  <wp:effectExtent l="0" t="0" r="8890" b="8890"/>
                  <wp:docPr id="54" name="Picture 54"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72" w:type="dxa"/>
            <w:tcBorders>
              <w:top w:val="single" w:sz="6" w:space="0" w:color="808080"/>
              <w:bottom w:val="single" w:sz="6" w:space="0" w:color="808080"/>
            </w:tcBorders>
          </w:tcPr>
          <w:p w:rsidR="00FD7EE2" w:rsidRPr="009F3CD8" w:rsidRDefault="00FD7EE2" w:rsidP="00FD7EE2">
            <w:pPr>
              <w:pStyle w:val="PGPTitle"/>
            </w:pPr>
            <w:r w:rsidRPr="009F3CD8">
              <w:t>Instructions for the “Stress Test Your Forecast” exercise:</w:t>
            </w:r>
          </w:p>
          <w:p w:rsidR="00FD7EE2" w:rsidRPr="009F3CD8" w:rsidRDefault="00FD7EE2" w:rsidP="00FD7EE2">
            <w:pPr>
              <w:pStyle w:val="PGPBullet1"/>
            </w:pPr>
            <w:r w:rsidRPr="009F3CD8">
              <w:t>For one stock of interest, in Table 1 below:</w:t>
            </w:r>
          </w:p>
          <w:p w:rsidR="00FD7EE2" w:rsidRPr="009F3CD8" w:rsidRDefault="00FD7EE2" w:rsidP="00FD7EE2">
            <w:pPr>
              <w:pStyle w:val="PGPBullet2"/>
            </w:pPr>
            <w:r w:rsidRPr="009F3CD8">
              <w:t>In the column labeled “Factor”, list the critical factors you believe will potentially have the greatest impact on the stock price movement over the next 12 months</w:t>
            </w:r>
          </w:p>
          <w:p w:rsidR="00FD7EE2" w:rsidRPr="009F3CD8" w:rsidRDefault="00FD7EE2" w:rsidP="00FD7EE2">
            <w:pPr>
              <w:pStyle w:val="PGPBullet2"/>
            </w:pPr>
            <w:r w:rsidRPr="009F3CD8">
              <w:t>In the next three columns, provide the assumptions for your base-case, downside and upside scenarios for each critical factor</w:t>
            </w:r>
          </w:p>
          <w:p w:rsidR="00FD7EE2" w:rsidRPr="009F3CD8" w:rsidRDefault="00FD7EE2" w:rsidP="00FD7EE2">
            <w:pPr>
              <w:pStyle w:val="PGPBullet2"/>
            </w:pPr>
            <w:r w:rsidRPr="009F3CD8">
              <w:t>Weigh the probability of each scenario (the three boxes for each critical factor should add up to 100%)</w:t>
            </w:r>
          </w:p>
          <w:p w:rsidR="00FD7EE2" w:rsidRPr="009F3CD8" w:rsidRDefault="00FD7EE2" w:rsidP="00FD7EE2">
            <w:pPr>
              <w:pStyle w:val="PGPBullet2"/>
            </w:pPr>
            <w:r w:rsidRPr="009F3CD8">
              <w:t>If possible, quantify the EPS impact for at least one of the critical factors by using the company’s earnings model, if you brought with you (you probably won’t have time to quantify all three factors during the time for this exercise)</w:t>
            </w:r>
          </w:p>
          <w:p w:rsidR="00FD7EE2" w:rsidRPr="009F3CD8" w:rsidRDefault="00FD7EE2" w:rsidP="00FD7EE2">
            <w:pPr>
              <w:pStyle w:val="PGPBullet1"/>
            </w:pPr>
            <w:r w:rsidRPr="009F3CD8">
              <w:t>In Table 2</w:t>
            </w:r>
            <w:r w:rsidR="00515F88">
              <w:t>,</w:t>
            </w:r>
            <w:r w:rsidRPr="009F3CD8">
              <w:t xml:space="preserve"> evaluate the quality of each critical factor by the using the EPIC™ framework</w:t>
            </w:r>
          </w:p>
          <w:p w:rsidR="00FD7EE2" w:rsidRPr="009F3CD8" w:rsidRDefault="00515F88" w:rsidP="00FD7EE2">
            <w:pPr>
              <w:pStyle w:val="PGPBullet1"/>
            </w:pPr>
            <w:r>
              <w:t>C</w:t>
            </w:r>
            <w:r w:rsidR="00FD7EE2" w:rsidRPr="009F3CD8">
              <w:t xml:space="preserve">omplete the entire process in Tables 1 and 2 for </w:t>
            </w:r>
            <w:r>
              <w:t>your first</w:t>
            </w:r>
            <w:r w:rsidR="00FD7EE2" w:rsidRPr="009F3CD8">
              <w:t xml:space="preserve"> critical factor and</w:t>
            </w:r>
            <w:r>
              <w:t xml:space="preserve"> if time allows, do the same for your </w:t>
            </w:r>
            <w:r w:rsidR="00FD7EE2" w:rsidRPr="009F3CD8">
              <w:t>critical factor</w:t>
            </w:r>
            <w:r>
              <w:t>s</w:t>
            </w:r>
            <w:r w:rsidR="00FD7EE2" w:rsidRPr="009F3CD8">
              <w:t xml:space="preserve"> #2 and #3.</w:t>
            </w:r>
          </w:p>
          <w:p w:rsidR="00FD7EE2" w:rsidRPr="009F3CD8" w:rsidRDefault="00FD7EE2" w:rsidP="00FD7EE2">
            <w:pPr>
              <w:pStyle w:val="PGPText"/>
            </w:pPr>
          </w:p>
        </w:tc>
      </w:tr>
      <w:tr w:rsidR="00FD7EE2" w:rsidRPr="009F3CD8" w:rsidTr="004A522A">
        <w:tblPrEx>
          <w:tblCellMar>
            <w:left w:w="108" w:type="dxa"/>
            <w:right w:w="108" w:type="dxa"/>
          </w:tblCellMar>
          <w:tblLook w:val="0000" w:firstRow="0" w:lastRow="0" w:firstColumn="0" w:lastColumn="0" w:noHBand="0" w:noVBand="0"/>
        </w:tblPrEx>
        <w:trPr>
          <w:gridAfter w:val="1"/>
          <w:wAfter w:w="7" w:type="dxa"/>
          <w:cantSplit/>
          <w:trHeight w:val="300"/>
          <w:hidden/>
        </w:trPr>
        <w:tc>
          <w:tcPr>
            <w:tcW w:w="378" w:type="dxa"/>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34" w:type="dxa"/>
            <w:gridSpan w:val="3"/>
          </w:tcPr>
          <w:p w:rsidR="00FD7EE2" w:rsidRPr="009F3CD8" w:rsidRDefault="00FD7EE2" w:rsidP="00FD7EE2">
            <w:pPr>
              <w:pStyle w:val="PGPText"/>
            </w:pPr>
            <w:r w:rsidRPr="009F3CD8">
              <w:t>Your stock of interest:_________________________</w:t>
            </w:r>
          </w:p>
          <w:p w:rsidR="00FD7EE2" w:rsidRPr="009F3CD8" w:rsidRDefault="00FD7EE2" w:rsidP="00FD7EE2">
            <w:pPr>
              <w:pStyle w:val="PGPText"/>
            </w:pPr>
            <w:r w:rsidRPr="009F3CD8">
              <w:t>In the table below, first complete the “Factor” and “Base Case” columns and then complete the “Downside” and “Upside” scenario columns</w:t>
            </w:r>
          </w:p>
          <w:p w:rsidR="00FD7EE2" w:rsidRPr="009F3CD8" w:rsidRDefault="00FD7EE2" w:rsidP="00FD7EE2">
            <w:pPr>
              <w:pStyle w:val="PGPTitle"/>
            </w:pPr>
            <w:r w:rsidRPr="009F3CD8">
              <w:t>Table 1: Identify 3 Critical Factors</w:t>
            </w:r>
          </w:p>
          <w:tbl>
            <w:tblPr>
              <w:tblStyle w:val="MediumShading1-Accent1"/>
              <w:tblW w:w="9936" w:type="dxa"/>
              <w:tblLayout w:type="fixed"/>
              <w:tblLook w:val="0420" w:firstRow="1" w:lastRow="0" w:firstColumn="0" w:lastColumn="0" w:noHBand="0" w:noVBand="1"/>
            </w:tblPr>
            <w:tblGrid>
              <w:gridCol w:w="2304"/>
              <w:gridCol w:w="2592"/>
              <w:gridCol w:w="2448"/>
              <w:gridCol w:w="2592"/>
            </w:tblGrid>
            <w:tr w:rsidR="00FD7EE2" w:rsidRPr="009F3CD8" w:rsidTr="006A6FC3">
              <w:trPr>
                <w:cnfStyle w:val="100000000000" w:firstRow="1" w:lastRow="0" w:firstColumn="0" w:lastColumn="0" w:oddVBand="0" w:evenVBand="0" w:oddHBand="0" w:evenHBand="0" w:firstRowFirstColumn="0" w:firstRowLastColumn="0" w:lastRowFirstColumn="0" w:lastRowLastColumn="0"/>
                <w:trHeight w:val="20"/>
                <w:tblHeader/>
              </w:trPr>
              <w:tc>
                <w:tcPr>
                  <w:tcW w:w="2304" w:type="dxa"/>
                </w:tcPr>
                <w:p w:rsidR="00FD7EE2" w:rsidRPr="009F3CD8" w:rsidRDefault="00FD7EE2" w:rsidP="004A522A">
                  <w:pPr>
                    <w:pStyle w:val="LGPTableText"/>
                    <w:rPr>
                      <w:noProof w:val="0"/>
                      <w:color w:val="auto"/>
                    </w:rPr>
                  </w:pPr>
                  <w:r w:rsidRPr="009F3CD8">
                    <w:rPr>
                      <w:noProof w:val="0"/>
                      <w:color w:val="auto"/>
                    </w:rPr>
                    <w:t>Factor</w:t>
                  </w:r>
                </w:p>
              </w:tc>
              <w:tc>
                <w:tcPr>
                  <w:tcW w:w="2592" w:type="dxa"/>
                </w:tcPr>
                <w:p w:rsidR="00FD7EE2" w:rsidRPr="009F3CD8" w:rsidRDefault="00FD7EE2" w:rsidP="004A522A">
                  <w:pPr>
                    <w:pStyle w:val="LGPTableText"/>
                    <w:rPr>
                      <w:noProof w:val="0"/>
                      <w:color w:val="auto"/>
                    </w:rPr>
                  </w:pPr>
                  <w:r w:rsidRPr="009F3CD8">
                    <w:rPr>
                      <w:noProof w:val="0"/>
                      <w:color w:val="auto"/>
                    </w:rPr>
                    <w:t>Downside Scenario</w:t>
                  </w:r>
                </w:p>
              </w:tc>
              <w:tc>
                <w:tcPr>
                  <w:tcW w:w="2448" w:type="dxa"/>
                </w:tcPr>
                <w:p w:rsidR="00FD7EE2" w:rsidRPr="009F3CD8" w:rsidRDefault="00FD7EE2" w:rsidP="004A522A">
                  <w:pPr>
                    <w:pStyle w:val="LGPTableText"/>
                    <w:rPr>
                      <w:noProof w:val="0"/>
                      <w:color w:val="auto"/>
                    </w:rPr>
                  </w:pPr>
                  <w:r w:rsidRPr="009F3CD8">
                    <w:rPr>
                      <w:noProof w:val="0"/>
                      <w:color w:val="auto"/>
                    </w:rPr>
                    <w:t>Base Case</w:t>
                  </w:r>
                </w:p>
              </w:tc>
              <w:tc>
                <w:tcPr>
                  <w:tcW w:w="2592" w:type="dxa"/>
                </w:tcPr>
                <w:p w:rsidR="00FD7EE2" w:rsidRPr="009F3CD8" w:rsidRDefault="00FD7EE2" w:rsidP="004A522A">
                  <w:pPr>
                    <w:pStyle w:val="LGPTableText"/>
                    <w:rPr>
                      <w:noProof w:val="0"/>
                      <w:color w:val="auto"/>
                    </w:rPr>
                  </w:pPr>
                  <w:r w:rsidRPr="009F3CD8">
                    <w:rPr>
                      <w:noProof w:val="0"/>
                      <w:color w:val="auto"/>
                    </w:rPr>
                    <w:t>Upside Scenario</w:t>
                  </w:r>
                </w:p>
              </w:tc>
            </w:tr>
            <w:tr w:rsidR="00FD7EE2" w:rsidRPr="009F3CD8" w:rsidTr="006A6FC3">
              <w:trPr>
                <w:cnfStyle w:val="000000100000" w:firstRow="0" w:lastRow="0" w:firstColumn="0" w:lastColumn="0" w:oddVBand="0" w:evenVBand="0" w:oddHBand="1" w:evenHBand="0" w:firstRowFirstColumn="0" w:firstRowLastColumn="0" w:lastRowFirstColumn="0" w:lastRowLastColumn="0"/>
                <w:trHeight w:val="518"/>
              </w:trPr>
              <w:tc>
                <w:tcPr>
                  <w:tcW w:w="2304" w:type="dxa"/>
                  <w:vAlign w:val="top"/>
                </w:tcPr>
                <w:p w:rsidR="00FD7EE2" w:rsidRPr="009F3CD8" w:rsidRDefault="00FD7EE2" w:rsidP="004A522A">
                  <w:pPr>
                    <w:pStyle w:val="LGPTableText"/>
                    <w:rPr>
                      <w:noProof w:val="0"/>
                    </w:rPr>
                  </w:pPr>
                  <w:r w:rsidRPr="009F3CD8">
                    <w:rPr>
                      <w:noProof w:val="0"/>
                    </w:rPr>
                    <w:t>Examples for FedEx: Change in ability to collect fuel surcharge</w:t>
                  </w:r>
                </w:p>
              </w:tc>
              <w:tc>
                <w:tcPr>
                  <w:tcW w:w="2592" w:type="dxa"/>
                  <w:vAlign w:val="top"/>
                </w:tcPr>
                <w:p w:rsidR="00FD7EE2" w:rsidRPr="009F3CD8" w:rsidRDefault="00FD7EE2" w:rsidP="004A522A">
                  <w:pPr>
                    <w:pStyle w:val="LGPTableText"/>
                    <w:rPr>
                      <w:noProof w:val="0"/>
                    </w:rPr>
                  </w:pPr>
                  <w:r w:rsidRPr="009F3CD8">
                    <w:rPr>
                      <w:b/>
                      <w:noProof w:val="0"/>
                    </w:rPr>
                    <w:t>CAUSE</w:t>
                  </w:r>
                  <w:r w:rsidRPr="009F3CD8">
                    <w:rPr>
                      <w:noProof w:val="0"/>
                    </w:rPr>
                    <w:t>: A weaker economy creates excess capacity in the express parcel sector, causing FDX to be less disciplined in implementing its fuel surcharge, causing it to pass through only 25% of its fuel inflation</w:t>
                  </w:r>
                </w:p>
                <w:p w:rsidR="00FD7EE2" w:rsidRPr="009F3CD8" w:rsidRDefault="00FD7EE2" w:rsidP="004A522A">
                  <w:pPr>
                    <w:pStyle w:val="LGPTableText"/>
                    <w:rPr>
                      <w:noProof w:val="0"/>
                    </w:rPr>
                  </w:pPr>
                  <w:r w:rsidRPr="009F3CD8">
                    <w:rPr>
                      <w:b/>
                      <w:noProof w:val="0"/>
                    </w:rPr>
                    <w:t>WEIGH PROBABILITY</w:t>
                  </w:r>
                  <w:r w:rsidRPr="009F3CD8">
                    <w:rPr>
                      <w:noProof w:val="0"/>
                    </w:rPr>
                    <w:t>: 15%</w:t>
                  </w:r>
                </w:p>
                <w:p w:rsidR="00FD7EE2" w:rsidRPr="009F3CD8" w:rsidRDefault="00FD7EE2" w:rsidP="004A522A">
                  <w:pPr>
                    <w:pStyle w:val="LGPTableText"/>
                    <w:rPr>
                      <w:noProof w:val="0"/>
                    </w:rPr>
                  </w:pPr>
                </w:p>
                <w:p w:rsidR="00FD7EE2" w:rsidRPr="009F3CD8" w:rsidRDefault="00FD7EE2" w:rsidP="004A522A">
                  <w:pPr>
                    <w:pStyle w:val="LGPTableText"/>
                    <w:rPr>
                      <w:b/>
                      <w:noProof w:val="0"/>
                    </w:rPr>
                  </w:pPr>
                  <w:r w:rsidRPr="009F3CD8">
                    <w:rPr>
                      <w:b/>
                      <w:noProof w:val="0"/>
                    </w:rPr>
                    <w:t>QUANTIFY</w:t>
                  </w:r>
                  <w:r w:rsidRPr="009F3CD8">
                    <w:rPr>
                      <w:noProof w:val="0"/>
                    </w:rPr>
                    <w:t>: Drops EPS by 12% from base case</w:t>
                  </w:r>
                </w:p>
              </w:tc>
              <w:tc>
                <w:tcPr>
                  <w:tcW w:w="2448" w:type="dxa"/>
                  <w:vAlign w:val="top"/>
                </w:tcPr>
                <w:p w:rsidR="00FD7EE2" w:rsidRPr="009F3CD8" w:rsidRDefault="00FD7EE2" w:rsidP="004A522A">
                  <w:pPr>
                    <w:pStyle w:val="LGPTableText"/>
                    <w:rPr>
                      <w:noProof w:val="0"/>
                    </w:rPr>
                  </w:pPr>
                  <w:r w:rsidRPr="009F3CD8">
                    <w:rPr>
                      <w:b/>
                      <w:noProof w:val="0"/>
                    </w:rPr>
                    <w:t>BASE CASE:</w:t>
                  </w:r>
                  <w:r w:rsidRPr="009F3CD8">
                    <w:rPr>
                      <w:noProof w:val="0"/>
                    </w:rPr>
                    <w:t xml:space="preserve"> Based on the current environment, FDX continues to pass through 75% of its fuel inflation to its customers</w:t>
                  </w: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 65%</w:t>
                  </w:r>
                </w:p>
              </w:tc>
              <w:tc>
                <w:tcPr>
                  <w:tcW w:w="2592" w:type="dxa"/>
                  <w:vAlign w:val="top"/>
                </w:tcPr>
                <w:p w:rsidR="00FD7EE2" w:rsidRPr="009F3CD8" w:rsidRDefault="00FD7EE2" w:rsidP="004A522A">
                  <w:pPr>
                    <w:pStyle w:val="LGPTableText"/>
                    <w:rPr>
                      <w:noProof w:val="0"/>
                    </w:rPr>
                  </w:pPr>
                  <w:r w:rsidRPr="009F3CD8">
                    <w:rPr>
                      <w:b/>
                      <w:noProof w:val="0"/>
                    </w:rPr>
                    <w:t>CAUSE</w:t>
                  </w:r>
                  <w:r w:rsidRPr="009F3CD8">
                    <w:rPr>
                      <w:noProof w:val="0"/>
                    </w:rPr>
                    <w:t>: Stronger demand causes FDX and its competitors to be more disciplined on implementing fuel surcharges so that FDX is successful in passing through 95% of its fuel inflation</w:t>
                  </w:r>
                </w:p>
                <w:p w:rsidR="00FD7EE2" w:rsidRPr="009F3CD8" w:rsidRDefault="00FD7EE2" w:rsidP="004A522A">
                  <w:pPr>
                    <w:pStyle w:val="LGPTableText"/>
                    <w:rPr>
                      <w:noProof w:val="0"/>
                    </w:rPr>
                  </w:pPr>
                  <w:r w:rsidRPr="009F3CD8">
                    <w:rPr>
                      <w:b/>
                      <w:noProof w:val="0"/>
                    </w:rPr>
                    <w:t>WEIGH PROBABILITY</w:t>
                  </w:r>
                  <w:r w:rsidRPr="009F3CD8">
                    <w:rPr>
                      <w:noProof w:val="0"/>
                    </w:rPr>
                    <w:t>: 20%</w:t>
                  </w: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QUANTIFY</w:t>
                  </w:r>
                  <w:r w:rsidRPr="009F3CD8">
                    <w:rPr>
                      <w:noProof w:val="0"/>
                    </w:rPr>
                    <w:t>: Increases EPS by 8% compared to base case</w:t>
                  </w:r>
                </w:p>
              </w:tc>
            </w:tr>
            <w:tr w:rsidR="00FD7EE2" w:rsidRPr="009F3CD8" w:rsidTr="006A6FC3">
              <w:trPr>
                <w:cnfStyle w:val="000000010000" w:firstRow="0" w:lastRow="0" w:firstColumn="0" w:lastColumn="0" w:oddVBand="0" w:evenVBand="0" w:oddHBand="0" w:evenHBand="1" w:firstRowFirstColumn="0" w:firstRowLastColumn="0" w:lastRowFirstColumn="0" w:lastRowLastColumn="0"/>
                <w:trHeight w:val="1872"/>
              </w:trPr>
              <w:tc>
                <w:tcPr>
                  <w:tcW w:w="2304" w:type="dxa"/>
                  <w:vAlign w:val="top"/>
                </w:tcPr>
                <w:p w:rsidR="00FD7EE2" w:rsidRPr="009F3CD8" w:rsidRDefault="00FD7EE2" w:rsidP="004A522A">
                  <w:pPr>
                    <w:pStyle w:val="LGPTableText"/>
                    <w:rPr>
                      <w:noProof w:val="0"/>
                    </w:rPr>
                  </w:pPr>
                  <w:r w:rsidRPr="009F3CD8">
                    <w:rPr>
                      <w:noProof w:val="0"/>
                    </w:rPr>
                    <w:t xml:space="preserve">1. </w:t>
                  </w:r>
                </w:p>
              </w:tc>
              <w:tc>
                <w:tcPr>
                  <w:tcW w:w="2592" w:type="dxa"/>
                  <w:vAlign w:val="top"/>
                </w:tcPr>
                <w:p w:rsidR="00FD7EE2" w:rsidRPr="009F3CD8" w:rsidRDefault="00FD7EE2" w:rsidP="004A522A">
                  <w:pPr>
                    <w:pStyle w:val="LGPTableText"/>
                    <w:rPr>
                      <w:noProof w:val="0"/>
                    </w:rPr>
                  </w:pPr>
                  <w:r w:rsidRPr="009F3CD8">
                    <w:rPr>
                      <w:b/>
                      <w:noProof w:val="0"/>
                    </w:rPr>
                    <w:t>CAUSE</w:t>
                  </w:r>
                  <w:r w:rsidRPr="009F3CD8">
                    <w:rPr>
                      <w:noProof w:val="0"/>
                    </w:rPr>
                    <w:t xml:space="preserve">: </w:t>
                  </w: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p w:rsidR="00FD7EE2" w:rsidRPr="009F3CD8" w:rsidRDefault="00FD7EE2" w:rsidP="004A522A">
                  <w:pPr>
                    <w:pStyle w:val="LGPTableText"/>
                    <w:rPr>
                      <w:b/>
                      <w:noProof w:val="0"/>
                    </w:rPr>
                  </w:pPr>
                  <w:r w:rsidRPr="009F3CD8">
                    <w:rPr>
                      <w:b/>
                      <w:noProof w:val="0"/>
                    </w:rPr>
                    <w:t>QUANTIFY</w:t>
                  </w:r>
                  <w:r w:rsidRPr="009F3CD8">
                    <w:rPr>
                      <w:noProof w:val="0"/>
                    </w:rPr>
                    <w:t xml:space="preserve"> (if you have data with you):</w:t>
                  </w:r>
                </w:p>
              </w:tc>
              <w:tc>
                <w:tcPr>
                  <w:tcW w:w="2448" w:type="dxa"/>
                  <w:vAlign w:val="top"/>
                </w:tcPr>
                <w:p w:rsidR="00FD7EE2" w:rsidRPr="009F3CD8" w:rsidRDefault="00FD7EE2" w:rsidP="004A522A">
                  <w:pPr>
                    <w:pStyle w:val="LGPTableText"/>
                    <w:rPr>
                      <w:noProof w:val="0"/>
                    </w:rPr>
                  </w:pPr>
                  <w:r w:rsidRPr="009F3CD8">
                    <w:rPr>
                      <w:b/>
                      <w:noProof w:val="0"/>
                    </w:rPr>
                    <w:t>BASE CASE:</w:t>
                  </w: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tc>
              <w:tc>
                <w:tcPr>
                  <w:tcW w:w="2592" w:type="dxa"/>
                  <w:vAlign w:val="top"/>
                </w:tcPr>
                <w:p w:rsidR="00FD7EE2" w:rsidRPr="009F3CD8" w:rsidRDefault="00FD7EE2" w:rsidP="004A522A">
                  <w:pPr>
                    <w:pStyle w:val="LGPTableText"/>
                    <w:rPr>
                      <w:noProof w:val="0"/>
                    </w:rPr>
                  </w:pPr>
                  <w:r w:rsidRPr="009F3CD8">
                    <w:rPr>
                      <w:b/>
                      <w:noProof w:val="0"/>
                    </w:rPr>
                    <w:t>CAUSE</w:t>
                  </w:r>
                  <w:r w:rsidRPr="009F3CD8">
                    <w:rPr>
                      <w:noProof w:val="0"/>
                    </w:rPr>
                    <w:t xml:space="preserve">: </w:t>
                  </w: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p w:rsidR="00FD7EE2" w:rsidRPr="009F3CD8" w:rsidRDefault="00FD7EE2" w:rsidP="004A522A">
                  <w:pPr>
                    <w:pStyle w:val="LGPTableText"/>
                    <w:rPr>
                      <w:noProof w:val="0"/>
                    </w:rPr>
                  </w:pPr>
                  <w:r w:rsidRPr="009F3CD8">
                    <w:rPr>
                      <w:b/>
                      <w:noProof w:val="0"/>
                    </w:rPr>
                    <w:t>QUANTIFY</w:t>
                  </w:r>
                  <w:r w:rsidRPr="009F3CD8">
                    <w:rPr>
                      <w:noProof w:val="0"/>
                    </w:rPr>
                    <w:t xml:space="preserve"> (if you have data with you): </w:t>
                  </w:r>
                </w:p>
              </w:tc>
            </w:tr>
            <w:tr w:rsidR="00FD7EE2" w:rsidRPr="009F3CD8" w:rsidTr="006A6FC3">
              <w:trPr>
                <w:cnfStyle w:val="000000100000" w:firstRow="0" w:lastRow="0" w:firstColumn="0" w:lastColumn="0" w:oddVBand="0" w:evenVBand="0" w:oddHBand="1" w:evenHBand="0" w:firstRowFirstColumn="0" w:firstRowLastColumn="0" w:lastRowFirstColumn="0" w:lastRowLastColumn="0"/>
                <w:trHeight w:val="1872"/>
              </w:trPr>
              <w:tc>
                <w:tcPr>
                  <w:tcW w:w="2304" w:type="dxa"/>
                  <w:vAlign w:val="top"/>
                </w:tcPr>
                <w:p w:rsidR="00FD7EE2" w:rsidRPr="009F3CD8" w:rsidRDefault="00FD7EE2" w:rsidP="004A522A">
                  <w:pPr>
                    <w:pStyle w:val="LGPTableText"/>
                    <w:rPr>
                      <w:noProof w:val="0"/>
                    </w:rPr>
                  </w:pPr>
                  <w:r w:rsidRPr="009F3CD8">
                    <w:rPr>
                      <w:noProof w:val="0"/>
                    </w:rPr>
                    <w:t xml:space="preserve">2. </w:t>
                  </w:r>
                </w:p>
              </w:tc>
              <w:tc>
                <w:tcPr>
                  <w:tcW w:w="2592" w:type="dxa"/>
                  <w:vAlign w:val="top"/>
                </w:tcPr>
                <w:p w:rsidR="00FD7EE2" w:rsidRPr="009F3CD8" w:rsidRDefault="00FD7EE2" w:rsidP="004A522A">
                  <w:pPr>
                    <w:pStyle w:val="LGPTableText"/>
                    <w:rPr>
                      <w:noProof w:val="0"/>
                    </w:rPr>
                  </w:pPr>
                  <w:r w:rsidRPr="009F3CD8">
                    <w:rPr>
                      <w:b/>
                      <w:noProof w:val="0"/>
                    </w:rPr>
                    <w:t>CAUSE</w:t>
                  </w:r>
                  <w:r w:rsidRPr="009F3CD8">
                    <w:rPr>
                      <w:noProof w:val="0"/>
                    </w:rPr>
                    <w:t xml:space="preserve">: </w:t>
                  </w: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p w:rsidR="00FD7EE2" w:rsidRPr="009F3CD8" w:rsidRDefault="00FD7EE2" w:rsidP="004A522A">
                  <w:pPr>
                    <w:pStyle w:val="LGPTableText"/>
                    <w:rPr>
                      <w:b/>
                      <w:noProof w:val="0"/>
                    </w:rPr>
                  </w:pPr>
                  <w:r w:rsidRPr="009F3CD8">
                    <w:rPr>
                      <w:b/>
                      <w:noProof w:val="0"/>
                    </w:rPr>
                    <w:t>QUANTIFY</w:t>
                  </w:r>
                  <w:r w:rsidRPr="009F3CD8">
                    <w:rPr>
                      <w:noProof w:val="0"/>
                    </w:rPr>
                    <w:t xml:space="preserve"> (if you have data with you):</w:t>
                  </w:r>
                </w:p>
              </w:tc>
              <w:tc>
                <w:tcPr>
                  <w:tcW w:w="2448" w:type="dxa"/>
                  <w:vAlign w:val="top"/>
                </w:tcPr>
                <w:p w:rsidR="00FD7EE2" w:rsidRPr="009F3CD8" w:rsidRDefault="00FD7EE2" w:rsidP="004A522A">
                  <w:pPr>
                    <w:pStyle w:val="LGPTableText"/>
                    <w:rPr>
                      <w:noProof w:val="0"/>
                    </w:rPr>
                  </w:pPr>
                  <w:r w:rsidRPr="009F3CD8">
                    <w:rPr>
                      <w:b/>
                      <w:noProof w:val="0"/>
                    </w:rPr>
                    <w:t>BASE CASE:</w:t>
                  </w: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tc>
              <w:tc>
                <w:tcPr>
                  <w:tcW w:w="2592" w:type="dxa"/>
                  <w:vAlign w:val="top"/>
                </w:tcPr>
                <w:p w:rsidR="00FD7EE2" w:rsidRPr="009F3CD8" w:rsidRDefault="00FD7EE2" w:rsidP="004A522A">
                  <w:pPr>
                    <w:pStyle w:val="LGPTableText"/>
                    <w:rPr>
                      <w:noProof w:val="0"/>
                    </w:rPr>
                  </w:pPr>
                  <w:r w:rsidRPr="009F3CD8">
                    <w:rPr>
                      <w:b/>
                      <w:noProof w:val="0"/>
                    </w:rPr>
                    <w:t>CAUSE</w:t>
                  </w:r>
                  <w:r w:rsidRPr="009F3CD8">
                    <w:rPr>
                      <w:noProof w:val="0"/>
                    </w:rPr>
                    <w:t xml:space="preserve">: </w:t>
                  </w: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p w:rsidR="00FD7EE2" w:rsidRPr="009F3CD8" w:rsidRDefault="00FD7EE2" w:rsidP="004A522A">
                  <w:pPr>
                    <w:pStyle w:val="LGPTableText"/>
                    <w:rPr>
                      <w:noProof w:val="0"/>
                    </w:rPr>
                  </w:pPr>
                  <w:r w:rsidRPr="009F3CD8">
                    <w:rPr>
                      <w:b/>
                      <w:noProof w:val="0"/>
                    </w:rPr>
                    <w:t>QUANTIFY</w:t>
                  </w:r>
                  <w:r w:rsidRPr="009F3CD8">
                    <w:rPr>
                      <w:noProof w:val="0"/>
                    </w:rPr>
                    <w:t xml:space="preserve"> (if you have data with you): </w:t>
                  </w:r>
                </w:p>
              </w:tc>
            </w:tr>
            <w:tr w:rsidR="00FD7EE2" w:rsidRPr="009F3CD8" w:rsidTr="006A6FC3">
              <w:trPr>
                <w:cnfStyle w:val="000000010000" w:firstRow="0" w:lastRow="0" w:firstColumn="0" w:lastColumn="0" w:oddVBand="0" w:evenVBand="0" w:oddHBand="0" w:evenHBand="1" w:firstRowFirstColumn="0" w:firstRowLastColumn="0" w:lastRowFirstColumn="0" w:lastRowLastColumn="0"/>
                <w:trHeight w:val="1872"/>
              </w:trPr>
              <w:tc>
                <w:tcPr>
                  <w:tcW w:w="2304" w:type="dxa"/>
                  <w:vAlign w:val="top"/>
                </w:tcPr>
                <w:p w:rsidR="00FD7EE2" w:rsidRPr="009F3CD8" w:rsidRDefault="00FD7EE2" w:rsidP="004A522A">
                  <w:pPr>
                    <w:pStyle w:val="LGPTableText"/>
                    <w:rPr>
                      <w:noProof w:val="0"/>
                    </w:rPr>
                  </w:pPr>
                  <w:r w:rsidRPr="009F3CD8">
                    <w:rPr>
                      <w:noProof w:val="0"/>
                    </w:rPr>
                    <w:t xml:space="preserve">3. </w:t>
                  </w:r>
                </w:p>
              </w:tc>
              <w:tc>
                <w:tcPr>
                  <w:tcW w:w="2592" w:type="dxa"/>
                  <w:vAlign w:val="top"/>
                </w:tcPr>
                <w:p w:rsidR="00FD7EE2" w:rsidRPr="009F3CD8" w:rsidRDefault="00FD7EE2" w:rsidP="004A522A">
                  <w:pPr>
                    <w:pStyle w:val="LGPTableText"/>
                    <w:rPr>
                      <w:noProof w:val="0"/>
                    </w:rPr>
                  </w:pPr>
                  <w:r w:rsidRPr="009F3CD8">
                    <w:rPr>
                      <w:b/>
                      <w:noProof w:val="0"/>
                    </w:rPr>
                    <w:t>CAUSE</w:t>
                  </w:r>
                  <w:r w:rsidRPr="009F3CD8">
                    <w:rPr>
                      <w:noProof w:val="0"/>
                    </w:rPr>
                    <w:t xml:space="preserve">: </w:t>
                  </w: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p w:rsidR="00FD7EE2" w:rsidRPr="009F3CD8" w:rsidRDefault="00FD7EE2" w:rsidP="004A522A">
                  <w:pPr>
                    <w:pStyle w:val="LGPTableText"/>
                    <w:rPr>
                      <w:b/>
                      <w:noProof w:val="0"/>
                    </w:rPr>
                  </w:pPr>
                  <w:r w:rsidRPr="009F3CD8">
                    <w:rPr>
                      <w:b/>
                      <w:noProof w:val="0"/>
                    </w:rPr>
                    <w:t>QUANTIFY</w:t>
                  </w:r>
                  <w:r w:rsidRPr="009F3CD8">
                    <w:rPr>
                      <w:noProof w:val="0"/>
                    </w:rPr>
                    <w:t xml:space="preserve"> (if you have data with you):</w:t>
                  </w:r>
                </w:p>
              </w:tc>
              <w:tc>
                <w:tcPr>
                  <w:tcW w:w="2448" w:type="dxa"/>
                  <w:vAlign w:val="top"/>
                </w:tcPr>
                <w:p w:rsidR="00FD7EE2" w:rsidRPr="009F3CD8" w:rsidRDefault="00FD7EE2" w:rsidP="004A522A">
                  <w:pPr>
                    <w:pStyle w:val="LGPTableText"/>
                    <w:rPr>
                      <w:noProof w:val="0"/>
                    </w:rPr>
                  </w:pPr>
                  <w:r w:rsidRPr="009F3CD8">
                    <w:rPr>
                      <w:b/>
                      <w:noProof w:val="0"/>
                    </w:rPr>
                    <w:t>BASE CASE:</w:t>
                  </w: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tc>
              <w:tc>
                <w:tcPr>
                  <w:tcW w:w="2592" w:type="dxa"/>
                  <w:vAlign w:val="top"/>
                </w:tcPr>
                <w:p w:rsidR="00FD7EE2" w:rsidRPr="009F3CD8" w:rsidRDefault="00FD7EE2" w:rsidP="004A522A">
                  <w:pPr>
                    <w:pStyle w:val="LGPTableText"/>
                    <w:rPr>
                      <w:noProof w:val="0"/>
                    </w:rPr>
                  </w:pPr>
                  <w:r w:rsidRPr="009F3CD8">
                    <w:rPr>
                      <w:b/>
                      <w:noProof w:val="0"/>
                    </w:rPr>
                    <w:t>CAUSE</w:t>
                  </w:r>
                  <w:r w:rsidRPr="009F3CD8">
                    <w:rPr>
                      <w:noProof w:val="0"/>
                    </w:rPr>
                    <w:t xml:space="preserve">: </w:t>
                  </w:r>
                </w:p>
                <w:p w:rsidR="00FD7EE2" w:rsidRDefault="00FD7EE2" w:rsidP="004A522A">
                  <w:pPr>
                    <w:pStyle w:val="LGPTableText"/>
                    <w:rPr>
                      <w:noProof w:val="0"/>
                    </w:rPr>
                  </w:pPr>
                </w:p>
                <w:p w:rsidR="006A6FC3" w:rsidRPr="009F3CD8" w:rsidRDefault="006A6FC3" w:rsidP="004A522A">
                  <w:pPr>
                    <w:pStyle w:val="LGPTableText"/>
                    <w:rPr>
                      <w:noProof w:val="0"/>
                    </w:rPr>
                  </w:pPr>
                </w:p>
                <w:p w:rsidR="00FD7EE2" w:rsidRPr="009F3CD8" w:rsidRDefault="00FD7EE2" w:rsidP="004A522A">
                  <w:pPr>
                    <w:pStyle w:val="LGPTableText"/>
                    <w:rPr>
                      <w:noProof w:val="0"/>
                    </w:rPr>
                  </w:pPr>
                </w:p>
                <w:p w:rsidR="00FD7EE2" w:rsidRPr="009F3CD8" w:rsidRDefault="00FD7EE2" w:rsidP="004A522A">
                  <w:pPr>
                    <w:pStyle w:val="LGPTableText"/>
                    <w:rPr>
                      <w:noProof w:val="0"/>
                    </w:rPr>
                  </w:pPr>
                  <w:r w:rsidRPr="009F3CD8">
                    <w:rPr>
                      <w:b/>
                      <w:noProof w:val="0"/>
                    </w:rPr>
                    <w:t>WEIGH PROBABILITY</w:t>
                  </w:r>
                  <w:r w:rsidRPr="009F3CD8">
                    <w:rPr>
                      <w:noProof w:val="0"/>
                    </w:rPr>
                    <w:t>:</w:t>
                  </w:r>
                </w:p>
                <w:p w:rsidR="00FD7EE2" w:rsidRPr="009F3CD8" w:rsidRDefault="00FD7EE2" w:rsidP="004A522A">
                  <w:pPr>
                    <w:pStyle w:val="LGPTableText"/>
                    <w:rPr>
                      <w:noProof w:val="0"/>
                    </w:rPr>
                  </w:pPr>
                  <w:r w:rsidRPr="009F3CD8">
                    <w:rPr>
                      <w:noProof w:val="0"/>
                    </w:rPr>
                    <w:t xml:space="preserve">      %</w:t>
                  </w:r>
                </w:p>
                <w:p w:rsidR="00FD7EE2" w:rsidRPr="009F3CD8" w:rsidRDefault="00FD7EE2" w:rsidP="004A522A">
                  <w:pPr>
                    <w:pStyle w:val="LGPTableText"/>
                    <w:rPr>
                      <w:noProof w:val="0"/>
                    </w:rPr>
                  </w:pPr>
                  <w:r w:rsidRPr="009F3CD8">
                    <w:rPr>
                      <w:b/>
                      <w:noProof w:val="0"/>
                    </w:rPr>
                    <w:t>QUANTIFY</w:t>
                  </w:r>
                  <w:r w:rsidRPr="009F3CD8">
                    <w:rPr>
                      <w:noProof w:val="0"/>
                    </w:rPr>
                    <w:t xml:space="preserve"> (if you have data with you): </w:t>
                  </w:r>
                </w:p>
              </w:tc>
            </w:tr>
          </w:tbl>
          <w:p w:rsidR="00FD7EE2" w:rsidRPr="009F3CD8" w:rsidRDefault="00FD7EE2" w:rsidP="00FD7EE2">
            <w:pPr>
              <w:pStyle w:val="PGPText"/>
              <w:rPr>
                <w:color w:val="FF0000"/>
                <w:sz w:val="20"/>
              </w:rPr>
            </w:pPr>
          </w:p>
        </w:tc>
      </w:tr>
      <w:tr w:rsidR="00FD7EE2" w:rsidRPr="009F3CD8" w:rsidTr="004A522A">
        <w:tblPrEx>
          <w:tblCellMar>
            <w:left w:w="108" w:type="dxa"/>
            <w:right w:w="108" w:type="dxa"/>
          </w:tblCellMar>
          <w:tblLook w:val="0000" w:firstRow="0" w:lastRow="0" w:firstColumn="0" w:lastColumn="0" w:noHBand="0" w:noVBand="0"/>
        </w:tblPrEx>
        <w:trPr>
          <w:gridAfter w:val="1"/>
          <w:wAfter w:w="7" w:type="dxa"/>
          <w:cantSplit/>
          <w:trHeight w:val="300"/>
          <w:hidden/>
        </w:trPr>
        <w:tc>
          <w:tcPr>
            <w:tcW w:w="378" w:type="dxa"/>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34" w:type="dxa"/>
            <w:gridSpan w:val="3"/>
          </w:tcPr>
          <w:p w:rsidR="00FD7EE2" w:rsidRPr="009F3CD8" w:rsidRDefault="00515F88" w:rsidP="00FD7EE2">
            <w:pPr>
              <w:pStyle w:val="PGPText"/>
            </w:pPr>
            <w:r>
              <w:t>In Table 2 below, r</w:t>
            </w:r>
            <w:r w:rsidR="00FD7EE2" w:rsidRPr="009F3CD8">
              <w:t xml:space="preserve">ank </w:t>
            </w:r>
            <w:r>
              <w:t>your</w:t>
            </w:r>
            <w:r w:rsidR="00FD7EE2" w:rsidRPr="009F3CD8">
              <w:t xml:space="preserve"> factor</w:t>
            </w:r>
            <w:r>
              <w:t>s</w:t>
            </w:r>
            <w:r w:rsidR="00FD7EE2" w:rsidRPr="009F3CD8">
              <w:t xml:space="preserve"> </w:t>
            </w:r>
            <w:r>
              <w:t xml:space="preserve">from </w:t>
            </w:r>
            <w:r w:rsidR="00FD7EE2" w:rsidRPr="009F3CD8">
              <w:t>above on a scale of 1 to 5, with 5 as “strongly agree”, using the EPIC™ framework in the column headings below:</w:t>
            </w:r>
          </w:p>
          <w:p w:rsidR="00FD7EE2" w:rsidRPr="009F3CD8" w:rsidRDefault="00FD7EE2" w:rsidP="00FD7EE2">
            <w:pPr>
              <w:pStyle w:val="PGPText"/>
            </w:pPr>
          </w:p>
          <w:p w:rsidR="00FD7EE2" w:rsidRPr="009F3CD8" w:rsidRDefault="00FD7EE2" w:rsidP="00FD7EE2">
            <w:pPr>
              <w:pStyle w:val="PGPTitle"/>
            </w:pPr>
            <w:r w:rsidRPr="009F3CD8">
              <w:t>Table 2: Evaluate the Quality of the Critical Factors</w:t>
            </w:r>
          </w:p>
          <w:tbl>
            <w:tblPr>
              <w:tblStyle w:val="MediumShading1-Accent1"/>
              <w:tblW w:w="10044" w:type="dxa"/>
              <w:jc w:val="center"/>
              <w:tblLayout w:type="fixed"/>
              <w:tblLook w:val="0420" w:firstRow="1" w:lastRow="0" w:firstColumn="0" w:lastColumn="0" w:noHBand="0" w:noVBand="1"/>
            </w:tblPr>
            <w:tblGrid>
              <w:gridCol w:w="1008"/>
              <w:gridCol w:w="2016"/>
              <w:gridCol w:w="2016"/>
              <w:gridCol w:w="2016"/>
              <w:gridCol w:w="2016"/>
              <w:gridCol w:w="972"/>
            </w:tblGrid>
            <w:tr w:rsidR="00B15FD0" w:rsidRPr="009F3CD8" w:rsidTr="00B15FD0">
              <w:trPr>
                <w:cnfStyle w:val="100000000000" w:firstRow="1" w:lastRow="0" w:firstColumn="0" w:lastColumn="0" w:oddVBand="0" w:evenVBand="0" w:oddHBand="0" w:evenHBand="0" w:firstRowFirstColumn="0" w:firstRowLastColumn="0" w:lastRowFirstColumn="0" w:lastRowLastColumn="0"/>
                <w:trHeight w:val="1296"/>
                <w:jc w:val="center"/>
              </w:trPr>
              <w:tc>
                <w:tcPr>
                  <w:tcW w:w="1008" w:type="dxa"/>
                </w:tcPr>
                <w:p w:rsidR="00B15FD0" w:rsidRPr="009F3CD8" w:rsidRDefault="00B15FD0" w:rsidP="004A522A">
                  <w:pPr>
                    <w:pStyle w:val="LGPTableText"/>
                    <w:jc w:val="center"/>
                    <w:rPr>
                      <w:noProof w:val="0"/>
                      <w:color w:val="auto"/>
                    </w:rPr>
                  </w:pPr>
                  <w:r w:rsidRPr="009F3CD8">
                    <w:rPr>
                      <w:noProof w:val="0"/>
                      <w:color w:val="auto"/>
                    </w:rPr>
                    <w:t>Critical Factor from Table 1</w:t>
                  </w:r>
                </w:p>
              </w:tc>
              <w:tc>
                <w:tcPr>
                  <w:tcW w:w="2016" w:type="dxa"/>
                </w:tcPr>
                <w:p w:rsidR="00B15FD0" w:rsidRPr="00D512C7" w:rsidRDefault="00B15FD0" w:rsidP="00B15FD0">
                  <w:pPr>
                    <w:jc w:val="center"/>
                  </w:pPr>
                  <w:r w:rsidRPr="00D512C7">
                    <w:t xml:space="preserve">If this factor were to occur or change from trend, it would cause changes in consensus’ expectations to </w:t>
                  </w:r>
                  <w:r w:rsidRPr="00D512C7">
                    <w:rPr>
                      <w:b/>
                      <w:u w:val="single"/>
                    </w:rPr>
                    <w:t>E</w:t>
                  </w:r>
                  <w:r w:rsidRPr="00D512C7">
                    <w:t>xceed my materiality threshold</w:t>
                  </w:r>
                </w:p>
              </w:tc>
              <w:tc>
                <w:tcPr>
                  <w:tcW w:w="2016" w:type="dxa"/>
                </w:tcPr>
                <w:p w:rsidR="00B15FD0" w:rsidRPr="00D512C7" w:rsidRDefault="00B15FD0" w:rsidP="00B15FD0">
                  <w:pPr>
                    <w:jc w:val="center"/>
                  </w:pPr>
                  <w:r w:rsidRPr="00D512C7">
                    <w:t xml:space="preserve">This factor will </w:t>
                  </w:r>
                  <w:r w:rsidRPr="00D512C7">
                    <w:rPr>
                      <w:b/>
                      <w:u w:val="single"/>
                    </w:rPr>
                    <w:t>P</w:t>
                  </w:r>
                  <w:r w:rsidRPr="00D512C7">
                    <w:t>robably deviate materially from consensus expectations during my investment time horizon</w:t>
                  </w:r>
                </w:p>
              </w:tc>
              <w:tc>
                <w:tcPr>
                  <w:tcW w:w="2016" w:type="dxa"/>
                </w:tcPr>
                <w:p w:rsidR="00B15FD0" w:rsidRPr="00D512C7" w:rsidRDefault="00B15FD0" w:rsidP="00B15FD0">
                  <w:pPr>
                    <w:jc w:val="center"/>
                  </w:pPr>
                  <w:r w:rsidRPr="00D512C7">
                    <w:t xml:space="preserve">Based on my research on the factor, </w:t>
                  </w:r>
                  <w:r w:rsidRPr="00D512C7">
                    <w:rPr>
                      <w:b/>
                      <w:u w:val="single"/>
                    </w:rPr>
                    <w:t>I</w:t>
                  </w:r>
                  <w:r w:rsidRPr="00D512C7">
                    <w:t>'m good at forecasting this factor and its catalyst (it’s not just a guess)</w:t>
                  </w:r>
                </w:p>
              </w:tc>
              <w:tc>
                <w:tcPr>
                  <w:tcW w:w="2016" w:type="dxa"/>
                </w:tcPr>
                <w:p w:rsidR="00B15FD0" w:rsidRPr="00D512C7" w:rsidRDefault="00B15FD0" w:rsidP="00B15FD0">
                  <w:pPr>
                    <w:jc w:val="center"/>
                  </w:pPr>
                  <w:r w:rsidRPr="00D512C7">
                    <w:t xml:space="preserve">The overall </w:t>
                  </w:r>
                  <w:r w:rsidRPr="00D512C7">
                    <w:rPr>
                      <w:b/>
                      <w:u w:val="single"/>
                    </w:rPr>
                    <w:t>C</w:t>
                  </w:r>
                  <w:r w:rsidRPr="00D512C7">
                    <w:t>onsensus will be poor at accurately forecasting or spotting an anomaly for this factor</w:t>
                  </w:r>
                </w:p>
              </w:tc>
              <w:tc>
                <w:tcPr>
                  <w:tcW w:w="972" w:type="dxa"/>
                </w:tcPr>
                <w:p w:rsidR="00B15FD0" w:rsidRPr="009F3CD8" w:rsidRDefault="00B15FD0" w:rsidP="004A522A">
                  <w:pPr>
                    <w:pStyle w:val="LGPTableText"/>
                    <w:jc w:val="center"/>
                    <w:rPr>
                      <w:noProof w:val="0"/>
                      <w:color w:val="auto"/>
                    </w:rPr>
                  </w:pPr>
                  <w:r w:rsidRPr="009F3CD8">
                    <w:rPr>
                      <w:noProof w:val="0"/>
                      <w:color w:val="auto"/>
                    </w:rPr>
                    <w:t>Total</w:t>
                  </w:r>
                </w:p>
              </w:tc>
            </w:tr>
            <w:tr w:rsidR="00FD7EE2" w:rsidRPr="009F3CD8" w:rsidTr="00B15FD0">
              <w:trPr>
                <w:cnfStyle w:val="000000100000" w:firstRow="0" w:lastRow="0" w:firstColumn="0" w:lastColumn="0" w:oddVBand="0" w:evenVBand="0" w:oddHBand="1" w:evenHBand="0" w:firstRowFirstColumn="0" w:firstRowLastColumn="0" w:lastRowFirstColumn="0" w:lastRowLastColumn="0"/>
                <w:trHeight w:val="518"/>
                <w:jc w:val="center"/>
              </w:trPr>
              <w:tc>
                <w:tcPr>
                  <w:tcW w:w="1008" w:type="dxa"/>
                </w:tcPr>
                <w:p w:rsidR="00FD7EE2" w:rsidRPr="009F3CD8" w:rsidRDefault="00FD7EE2" w:rsidP="004A522A">
                  <w:pPr>
                    <w:pStyle w:val="LGPTableText"/>
                    <w:jc w:val="center"/>
                    <w:rPr>
                      <w:noProof w:val="0"/>
                    </w:rPr>
                  </w:pPr>
                  <w:r w:rsidRPr="009F3CD8">
                    <w:rPr>
                      <w:noProof w:val="0"/>
                    </w:rPr>
                    <w:t>1.</w:t>
                  </w: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972" w:type="dxa"/>
                </w:tcPr>
                <w:p w:rsidR="00FD7EE2" w:rsidRPr="009F3CD8" w:rsidRDefault="00FD7EE2" w:rsidP="004A522A">
                  <w:pPr>
                    <w:pStyle w:val="LGPTableText"/>
                    <w:rPr>
                      <w:noProof w:val="0"/>
                    </w:rPr>
                  </w:pPr>
                </w:p>
              </w:tc>
            </w:tr>
            <w:tr w:rsidR="00FD7EE2" w:rsidRPr="009F3CD8" w:rsidTr="00B15FD0">
              <w:trPr>
                <w:cnfStyle w:val="000000010000" w:firstRow="0" w:lastRow="0" w:firstColumn="0" w:lastColumn="0" w:oddVBand="0" w:evenVBand="0" w:oddHBand="0" w:evenHBand="1" w:firstRowFirstColumn="0" w:firstRowLastColumn="0" w:lastRowFirstColumn="0" w:lastRowLastColumn="0"/>
                <w:trHeight w:val="518"/>
                <w:jc w:val="center"/>
              </w:trPr>
              <w:tc>
                <w:tcPr>
                  <w:tcW w:w="1008" w:type="dxa"/>
                </w:tcPr>
                <w:p w:rsidR="00FD7EE2" w:rsidRPr="009F3CD8" w:rsidRDefault="00FD7EE2" w:rsidP="004A522A">
                  <w:pPr>
                    <w:pStyle w:val="LGPTableText"/>
                    <w:jc w:val="center"/>
                    <w:rPr>
                      <w:noProof w:val="0"/>
                    </w:rPr>
                  </w:pPr>
                  <w:r w:rsidRPr="009F3CD8">
                    <w:rPr>
                      <w:noProof w:val="0"/>
                    </w:rPr>
                    <w:t>2.</w:t>
                  </w: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972" w:type="dxa"/>
                </w:tcPr>
                <w:p w:rsidR="00FD7EE2" w:rsidRPr="009F3CD8" w:rsidRDefault="00FD7EE2" w:rsidP="004A522A">
                  <w:pPr>
                    <w:pStyle w:val="LGPTableText"/>
                    <w:rPr>
                      <w:noProof w:val="0"/>
                    </w:rPr>
                  </w:pPr>
                </w:p>
              </w:tc>
            </w:tr>
            <w:tr w:rsidR="00FD7EE2" w:rsidRPr="009F3CD8" w:rsidTr="00B15FD0">
              <w:trPr>
                <w:cnfStyle w:val="000000100000" w:firstRow="0" w:lastRow="0" w:firstColumn="0" w:lastColumn="0" w:oddVBand="0" w:evenVBand="0" w:oddHBand="1" w:evenHBand="0" w:firstRowFirstColumn="0" w:firstRowLastColumn="0" w:lastRowFirstColumn="0" w:lastRowLastColumn="0"/>
                <w:trHeight w:val="518"/>
                <w:jc w:val="center"/>
              </w:trPr>
              <w:tc>
                <w:tcPr>
                  <w:tcW w:w="1008" w:type="dxa"/>
                </w:tcPr>
                <w:p w:rsidR="00FD7EE2" w:rsidRPr="009F3CD8" w:rsidRDefault="00FD7EE2" w:rsidP="004A522A">
                  <w:pPr>
                    <w:pStyle w:val="LGPTableText"/>
                    <w:jc w:val="center"/>
                    <w:rPr>
                      <w:noProof w:val="0"/>
                    </w:rPr>
                  </w:pPr>
                  <w:r w:rsidRPr="009F3CD8">
                    <w:rPr>
                      <w:noProof w:val="0"/>
                    </w:rPr>
                    <w:t>3.</w:t>
                  </w: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2016" w:type="dxa"/>
                </w:tcPr>
                <w:p w:rsidR="00FD7EE2" w:rsidRPr="009F3CD8" w:rsidRDefault="00FD7EE2" w:rsidP="004A522A">
                  <w:pPr>
                    <w:pStyle w:val="LGPTableText"/>
                    <w:rPr>
                      <w:noProof w:val="0"/>
                    </w:rPr>
                  </w:pPr>
                </w:p>
              </w:tc>
              <w:tc>
                <w:tcPr>
                  <w:tcW w:w="972" w:type="dxa"/>
                </w:tcPr>
                <w:p w:rsidR="00FD7EE2" w:rsidRPr="009F3CD8" w:rsidRDefault="00FD7EE2" w:rsidP="004A522A">
                  <w:pPr>
                    <w:pStyle w:val="LGPTableText"/>
                    <w:rPr>
                      <w:noProof w:val="0"/>
                    </w:rPr>
                  </w:pPr>
                </w:p>
              </w:tc>
            </w:tr>
          </w:tbl>
          <w:p w:rsidR="00FD7EE2" w:rsidRPr="009F3CD8" w:rsidRDefault="00FD7EE2" w:rsidP="00FD7EE2">
            <w:pPr>
              <w:pStyle w:val="PGPText"/>
              <w:rPr>
                <w:color w:val="FF0000"/>
                <w:sz w:val="20"/>
              </w:rPr>
            </w:pPr>
          </w:p>
        </w:tc>
      </w:tr>
    </w:tbl>
    <w:p w:rsidR="004804A7" w:rsidRDefault="004804A7" w:rsidP="00202F95">
      <w:pPr>
        <w:pStyle w:val="PGPText"/>
      </w:pPr>
    </w:p>
    <w:p w:rsidR="004804A7" w:rsidRPr="00295669" w:rsidRDefault="004804A7" w:rsidP="008D226D">
      <w:pPr>
        <w:pStyle w:val="zLGPNewLessonSpacer"/>
      </w:pPr>
      <w:r>
        <w:br w:type="page"/>
      </w:r>
    </w:p>
    <w:p w:rsidR="004804A7" w:rsidRDefault="004804A7" w:rsidP="008D226D">
      <w:pPr>
        <w:pStyle w:val="PGPModuleContinued"/>
      </w:pPr>
    </w:p>
    <w:tbl>
      <w:tblPr>
        <w:tblW w:w="0" w:type="auto"/>
        <w:tblLayout w:type="fixed"/>
        <w:tblCellMar>
          <w:left w:w="115" w:type="dxa"/>
          <w:right w:w="115" w:type="dxa"/>
        </w:tblCellMar>
        <w:tblLook w:val="01E0" w:firstRow="1" w:lastRow="1" w:firstColumn="1" w:lastColumn="1" w:noHBand="0" w:noVBand="0"/>
      </w:tblPr>
      <w:tblGrid>
        <w:gridCol w:w="436"/>
        <w:gridCol w:w="10076"/>
        <w:gridCol w:w="11"/>
      </w:tblGrid>
      <w:tr w:rsidR="004804A7" w:rsidRPr="007026C6" w:rsidTr="008D226D">
        <w:trPr>
          <w:gridAfter w:val="1"/>
          <w:wAfter w:w="11" w:type="dxa"/>
          <w:tblHeader/>
        </w:trPr>
        <w:tc>
          <w:tcPr>
            <w:tcW w:w="10512" w:type="dxa"/>
            <w:gridSpan w:val="2"/>
            <w:tcBorders>
              <w:top w:val="nil"/>
              <w:left w:val="nil"/>
              <w:bottom w:val="nil"/>
              <w:right w:val="nil"/>
            </w:tcBorders>
          </w:tcPr>
          <w:p w:rsidR="004804A7" w:rsidRPr="00E449A2" w:rsidRDefault="004804A7" w:rsidP="004804A7">
            <w:pPr>
              <w:pStyle w:val="PGPLessonName"/>
            </w:pPr>
            <w:bookmarkStart w:id="11" w:name="_Toc423013192"/>
            <w:r>
              <w:t>TIER™ &amp; SHARE™ Frameworks</w:t>
            </w:r>
            <w:bookmarkEnd w:id="11"/>
          </w:p>
        </w:tc>
      </w:tr>
      <w:tr w:rsidR="004804A7" w:rsidRPr="002F6248" w:rsidTr="008D226D">
        <w:tblPrEx>
          <w:tblCellMar>
            <w:left w:w="108" w:type="dxa"/>
            <w:right w:w="108" w:type="dxa"/>
          </w:tblCellMar>
          <w:tblLook w:val="0000" w:firstRow="0" w:lastRow="0" w:firstColumn="0" w:lastColumn="0" w:noHBand="0" w:noVBand="0"/>
        </w:tblPrEx>
        <w:trPr>
          <w:cantSplit/>
          <w:trHeight w:val="300"/>
          <w:hidden/>
        </w:trPr>
        <w:tc>
          <w:tcPr>
            <w:tcW w:w="436" w:type="dxa"/>
            <w:shd w:val="clear" w:color="auto" w:fill="auto"/>
          </w:tcPr>
          <w:p w:rsidR="004804A7" w:rsidRPr="002F6248" w:rsidRDefault="004804A7" w:rsidP="008D226D">
            <w:pPr>
              <w:pStyle w:val="zLGPIconExtractHandout"/>
              <w:rPr>
                <w:color w:val="FF0000"/>
              </w:rPr>
            </w:pPr>
            <w:r w:rsidRPr="002F6248">
              <w:rPr>
                <w:color w:val="FF0000"/>
              </w:rPr>
              <w:t>z</w:t>
            </w:r>
          </w:p>
        </w:tc>
        <w:tc>
          <w:tcPr>
            <w:tcW w:w="10080" w:type="dxa"/>
            <w:gridSpan w:val="2"/>
          </w:tcPr>
          <w:p w:rsidR="00F124CB" w:rsidRDefault="00F124CB" w:rsidP="00202F95">
            <w:pPr>
              <w:pStyle w:val="PGPTitle"/>
              <w:rPr>
                <w:noProof/>
              </w:rPr>
            </w:pPr>
            <w:r>
              <w:rPr>
                <w:noProof/>
              </w:rPr>
              <w:drawing>
                <wp:inline distT="0" distB="0" distL="0" distR="0" wp14:anchorId="67D18A25" wp14:editId="6CAD9BF5">
                  <wp:extent cx="6234545" cy="416201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0690" cy="4166114"/>
                          </a:xfrm>
                          <a:prstGeom prst="rect">
                            <a:avLst/>
                          </a:prstGeom>
                          <a:noFill/>
                        </pic:spPr>
                      </pic:pic>
                    </a:graphicData>
                  </a:graphic>
                </wp:inline>
              </w:drawing>
            </w:r>
          </w:p>
          <w:p w:rsidR="004804A7" w:rsidRPr="002F6248" w:rsidRDefault="004804A7" w:rsidP="00202F95">
            <w:pPr>
              <w:pStyle w:val="PGPText"/>
              <w:rPr>
                <w:color w:val="FF0000"/>
                <w:sz w:val="20"/>
              </w:rPr>
            </w:pPr>
          </w:p>
        </w:tc>
      </w:tr>
    </w:tbl>
    <w:p w:rsidR="004804A7" w:rsidRDefault="004804A7" w:rsidP="00202F95">
      <w:pPr>
        <w:pStyle w:val="PGPText"/>
      </w:pPr>
    </w:p>
    <w:p w:rsidR="00FD7EE2" w:rsidRPr="00295669" w:rsidRDefault="00FD7EE2" w:rsidP="004A522A">
      <w:pPr>
        <w:pStyle w:val="zLGPNewLessonSpacer"/>
      </w:pPr>
      <w:r>
        <w:br w:type="page"/>
      </w:r>
    </w:p>
    <w:p w:rsidR="00FD7EE2" w:rsidRDefault="00FD7EE2" w:rsidP="004A522A">
      <w:pPr>
        <w:pStyle w:val="PGPText"/>
      </w:pPr>
    </w:p>
    <w:p w:rsidR="00FD7EE2" w:rsidRDefault="00FD7EE2" w:rsidP="004A522A">
      <w:pPr>
        <w:pStyle w:val="PGPModuleName"/>
      </w:pPr>
      <w:bookmarkStart w:id="12" w:name="_Toc423013193"/>
      <w:r>
        <w:t>Module 2: Identify and Forecast Catalyst(s) (Step 2 of TIER™)</w:t>
      </w:r>
      <w:bookmarkEnd w:id="12"/>
      <w:r>
        <w:t xml:space="preserve"> </w:t>
      </w:r>
    </w:p>
    <w:tbl>
      <w:tblPr>
        <w:tblW w:w="10512" w:type="dxa"/>
        <w:tblLayout w:type="fixed"/>
        <w:tblLook w:val="01E0" w:firstRow="1" w:lastRow="1" w:firstColumn="1" w:lastColumn="1" w:noHBand="0" w:noVBand="0"/>
      </w:tblPr>
      <w:tblGrid>
        <w:gridCol w:w="392"/>
        <w:gridCol w:w="1347"/>
        <w:gridCol w:w="8740"/>
        <w:gridCol w:w="19"/>
        <w:gridCol w:w="14"/>
      </w:tblGrid>
      <w:tr w:rsidR="00FD7EE2" w:rsidRPr="00F009D2" w:rsidTr="004A522A">
        <w:trPr>
          <w:cantSplit/>
          <w:tblHeader/>
        </w:trPr>
        <w:tc>
          <w:tcPr>
            <w:tcW w:w="10512" w:type="dxa"/>
            <w:gridSpan w:val="5"/>
          </w:tcPr>
          <w:p w:rsidR="00FD7EE2" w:rsidRPr="00F009D2" w:rsidRDefault="00FD7EE2" w:rsidP="004A522A">
            <w:pPr>
              <w:pStyle w:val="PGPLessonName"/>
            </w:pPr>
            <w:r>
              <w:br w:type="page"/>
            </w:r>
            <w:bookmarkStart w:id="13" w:name="_Toc423013194"/>
            <w:r>
              <w:t>"Identify the Catalyst" Exercise</w:t>
            </w:r>
            <w:bookmarkEnd w:id="13"/>
          </w:p>
        </w:tc>
      </w:tr>
      <w:tr w:rsidR="00FD7EE2" w:rsidRPr="009F3CD8" w:rsidTr="004A522A">
        <w:tblPrEx>
          <w:tblLook w:val="0000" w:firstRow="0" w:lastRow="0" w:firstColumn="0" w:lastColumn="0" w:noHBand="0" w:noVBand="0"/>
        </w:tblPrEx>
        <w:trPr>
          <w:gridAfter w:val="2"/>
          <w:wAfter w:w="19" w:type="dxa"/>
        </w:trPr>
        <w:tc>
          <w:tcPr>
            <w:tcW w:w="1741" w:type="dxa"/>
            <w:gridSpan w:val="2"/>
          </w:tcPr>
          <w:p w:rsidR="00FD7EE2" w:rsidRPr="009F3CD8" w:rsidRDefault="00FD7EE2" w:rsidP="004A522A">
            <w:pPr>
              <w:pStyle w:val="zLGPIconHandouts"/>
            </w:pPr>
            <w:r w:rsidRPr="009F3CD8">
              <w:rPr>
                <w:noProof/>
              </w:rPr>
              <w:drawing>
                <wp:inline distT="0" distB="0" distL="0" distR="0" wp14:anchorId="5B450322" wp14:editId="01961662">
                  <wp:extent cx="658368" cy="658368"/>
                  <wp:effectExtent l="0" t="0" r="8890" b="8890"/>
                  <wp:docPr id="64" name="Picture 64"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52" w:type="dxa"/>
            <w:tcBorders>
              <w:top w:val="single" w:sz="6" w:space="0" w:color="808080"/>
              <w:bottom w:val="single" w:sz="6" w:space="0" w:color="808080"/>
            </w:tcBorders>
          </w:tcPr>
          <w:p w:rsidR="00FD7EE2" w:rsidRPr="009F3CD8" w:rsidRDefault="00FD7EE2" w:rsidP="00FD7EE2">
            <w:pPr>
              <w:pStyle w:val="PGPTitle"/>
            </w:pPr>
            <w:r w:rsidRPr="009F3CD8">
              <w:t>Instructions for the “Identify the Catalyst” exercise, PART 1:</w:t>
            </w:r>
          </w:p>
          <w:p w:rsidR="00FD7EE2" w:rsidRPr="009F3CD8" w:rsidRDefault="00FD7EE2" w:rsidP="00FD7EE2">
            <w:pPr>
              <w:pStyle w:val="PGPBullet1"/>
            </w:pPr>
            <w:r w:rsidRPr="009F3CD8">
              <w:t xml:space="preserve">There are two parts to this exercise, labeled “PART 1” and “PART 2” which both pertain to identifying catalysts but </w:t>
            </w:r>
            <w:r w:rsidRPr="009F3CD8">
              <w:rPr>
                <w:u w:val="single"/>
              </w:rPr>
              <w:t>are not related to each other</w:t>
            </w:r>
          </w:p>
          <w:p w:rsidR="00FD7EE2" w:rsidRPr="009F3CD8" w:rsidRDefault="00FD7EE2" w:rsidP="00FD7EE2">
            <w:pPr>
              <w:pStyle w:val="PGPBullet1"/>
            </w:pPr>
            <w:r w:rsidRPr="009F3CD8">
              <w:t xml:space="preserve">In PART 1, read the first scenario and </w:t>
            </w:r>
            <w:r w:rsidR="00F9060D">
              <w:t xml:space="preserve">follow the prompts in the column headings to </w:t>
            </w:r>
            <w:r w:rsidRPr="009F3CD8">
              <w:t>determine:</w:t>
            </w:r>
          </w:p>
          <w:p w:rsidR="00FD7EE2" w:rsidRPr="009F3CD8" w:rsidRDefault="00FD7EE2" w:rsidP="00FD7EE2">
            <w:pPr>
              <w:pStyle w:val="PGPBullet2"/>
            </w:pPr>
            <w:r w:rsidRPr="009F3CD8">
              <w:t>The catalyst</w:t>
            </w:r>
          </w:p>
          <w:p w:rsidR="00FD7EE2" w:rsidRPr="009F3CD8" w:rsidRDefault="00FD7EE2" w:rsidP="00FD7EE2">
            <w:pPr>
              <w:pStyle w:val="PGPBullet2"/>
            </w:pPr>
            <w:r w:rsidRPr="009F3CD8">
              <w:t>Quality of the catalyst</w:t>
            </w:r>
          </w:p>
          <w:p w:rsidR="00FD7EE2" w:rsidRPr="009F3CD8" w:rsidRDefault="00FD7EE2" w:rsidP="00FD7EE2">
            <w:pPr>
              <w:pStyle w:val="PGPBullet2"/>
            </w:pPr>
            <w:r w:rsidRPr="009F3CD8">
              <w:t>Timing of when the catalyst will be noticeable enough for the stock to begin to react</w:t>
            </w:r>
            <w:r w:rsidR="00A101AB">
              <w:t xml:space="preserve"> (the timing may be unknown, which is an acceptable answer, but shows the catalyst is low quality)</w:t>
            </w:r>
          </w:p>
          <w:p w:rsidR="00FD7EE2" w:rsidRPr="009F3CD8" w:rsidRDefault="00F9060D" w:rsidP="00FD7EE2">
            <w:pPr>
              <w:pStyle w:val="PGPBullet1"/>
            </w:pPr>
            <w:r>
              <w:t xml:space="preserve">After completing the first scenario in PART 1, </w:t>
            </w:r>
            <w:r w:rsidR="00FD7EE2" w:rsidRPr="009F3CD8">
              <w:t xml:space="preserve">review the answer key that follows </w:t>
            </w:r>
          </w:p>
          <w:p w:rsidR="00FD7EE2" w:rsidRDefault="002E3BBF" w:rsidP="00FD7EE2">
            <w:pPr>
              <w:pStyle w:val="PGPBullet1"/>
            </w:pPr>
            <w:r>
              <w:t>A</w:t>
            </w:r>
            <w:r w:rsidR="00FD7EE2" w:rsidRPr="009F3CD8">
              <w:t xml:space="preserve">fter completing </w:t>
            </w:r>
            <w:r w:rsidR="00F9060D">
              <w:t>the first scenario in</w:t>
            </w:r>
            <w:r w:rsidR="00FD7EE2" w:rsidRPr="009F3CD8">
              <w:t xml:space="preserve"> PART 1 move to </w:t>
            </w:r>
            <w:r w:rsidR="00F9060D">
              <w:t>the first catalyst in PART 2</w:t>
            </w:r>
          </w:p>
          <w:p w:rsidR="00F9060D" w:rsidRPr="009F3CD8" w:rsidRDefault="00F9060D" w:rsidP="00FD7EE2">
            <w:pPr>
              <w:pStyle w:val="PGPBullet1"/>
            </w:pPr>
            <w:r>
              <w:t xml:space="preserve">If </w:t>
            </w:r>
            <w:r w:rsidR="00DA17D3">
              <w:t>you would like to reinforce this concept</w:t>
            </w:r>
            <w:r>
              <w:t>, go back and complete PART 1 and PART 2 for the other scenarios</w:t>
            </w:r>
          </w:p>
          <w:p w:rsidR="00FD7EE2" w:rsidRPr="009F3CD8" w:rsidRDefault="00FD7EE2" w:rsidP="00FD7EE2">
            <w:pPr>
              <w:pStyle w:val="PGPText"/>
            </w:pPr>
          </w:p>
        </w:tc>
      </w:tr>
      <w:tr w:rsidR="00FD7EE2" w:rsidRPr="009F3CD8" w:rsidTr="006A6FC3">
        <w:tblPrEx>
          <w:tblLook w:val="0000" w:firstRow="0" w:lastRow="0" w:firstColumn="0" w:lastColumn="0" w:noHBand="0" w:noVBand="0"/>
        </w:tblPrEx>
        <w:trPr>
          <w:gridAfter w:val="2"/>
          <w:wAfter w:w="19" w:type="dxa"/>
          <w:cantSplit/>
          <w:trHeight w:val="300"/>
          <w:hidden/>
        </w:trPr>
        <w:tc>
          <w:tcPr>
            <w:tcW w:w="392" w:type="dxa"/>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01" w:type="dxa"/>
            <w:gridSpan w:val="2"/>
          </w:tcPr>
          <w:p w:rsidR="00FD7EE2" w:rsidRPr="009F3CD8" w:rsidRDefault="00FD7EE2" w:rsidP="00FD7EE2">
            <w:pPr>
              <w:pStyle w:val="PGPTitle"/>
            </w:pPr>
            <w:r w:rsidRPr="009F3CD8">
              <w:t>Table 1 for “Identify the Catalyst” Exercise</w:t>
            </w:r>
          </w:p>
          <w:tbl>
            <w:tblPr>
              <w:tblStyle w:val="MediumShading1-Accent1"/>
              <w:tblW w:w="9792" w:type="dxa"/>
              <w:tblLayout w:type="fixed"/>
              <w:tblLook w:val="0420" w:firstRow="1" w:lastRow="0" w:firstColumn="0" w:lastColumn="0" w:noHBand="0" w:noVBand="1"/>
            </w:tblPr>
            <w:tblGrid>
              <w:gridCol w:w="432"/>
              <w:gridCol w:w="3744"/>
              <w:gridCol w:w="1872"/>
              <w:gridCol w:w="1872"/>
              <w:gridCol w:w="1872"/>
            </w:tblGrid>
            <w:tr w:rsidR="00A101AB" w:rsidRPr="009F3CD8" w:rsidTr="005B16F2">
              <w:trPr>
                <w:cnfStyle w:val="100000000000" w:firstRow="1" w:lastRow="0" w:firstColumn="0" w:lastColumn="0" w:oddVBand="0" w:evenVBand="0" w:oddHBand="0" w:evenHBand="0" w:firstRowFirstColumn="0" w:firstRowLastColumn="0" w:lastRowFirstColumn="0" w:lastRowLastColumn="0"/>
              </w:trPr>
              <w:tc>
                <w:tcPr>
                  <w:tcW w:w="432" w:type="dxa"/>
                </w:tcPr>
                <w:p w:rsidR="00A101AB" w:rsidRPr="009F3CD8" w:rsidRDefault="00A101AB" w:rsidP="005B16F2">
                  <w:pPr>
                    <w:pStyle w:val="LGPTableText"/>
                    <w:rPr>
                      <w:noProof w:val="0"/>
                      <w:color w:val="auto"/>
                    </w:rPr>
                  </w:pPr>
                </w:p>
              </w:tc>
              <w:tc>
                <w:tcPr>
                  <w:tcW w:w="3744" w:type="dxa"/>
                </w:tcPr>
                <w:p w:rsidR="00A101AB" w:rsidRPr="009F3CD8" w:rsidRDefault="00A101AB" w:rsidP="005B16F2">
                  <w:pPr>
                    <w:pStyle w:val="LGPTableText"/>
                    <w:jc w:val="center"/>
                    <w:rPr>
                      <w:noProof w:val="0"/>
                      <w:color w:val="auto"/>
                    </w:rPr>
                  </w:pPr>
                  <w:r w:rsidRPr="009F3CD8">
                    <w:rPr>
                      <w:noProof w:val="0"/>
                      <w:color w:val="auto"/>
                    </w:rPr>
                    <w:t>Stock Call</w:t>
                  </w:r>
                </w:p>
              </w:tc>
              <w:tc>
                <w:tcPr>
                  <w:tcW w:w="1872" w:type="dxa"/>
                </w:tcPr>
                <w:p w:rsidR="00A101AB" w:rsidRDefault="00A101AB" w:rsidP="005B16F2">
                  <w:pPr>
                    <w:pStyle w:val="LGPTableText"/>
                    <w:jc w:val="center"/>
                    <w:rPr>
                      <w:noProof w:val="0"/>
                      <w:color w:val="auto"/>
                    </w:rPr>
                  </w:pPr>
                  <w:r>
                    <w:rPr>
                      <w:noProof w:val="0"/>
                      <w:color w:val="auto"/>
                    </w:rPr>
                    <w:t>Catalyst</w:t>
                  </w:r>
                </w:p>
              </w:tc>
              <w:tc>
                <w:tcPr>
                  <w:tcW w:w="1872" w:type="dxa"/>
                </w:tcPr>
                <w:p w:rsidR="00A101AB" w:rsidRDefault="00A101AB" w:rsidP="005B16F2">
                  <w:pPr>
                    <w:pStyle w:val="LGPTableText"/>
                    <w:jc w:val="center"/>
                    <w:rPr>
                      <w:noProof w:val="0"/>
                      <w:color w:val="auto"/>
                    </w:rPr>
                  </w:pPr>
                  <w:r>
                    <w:rPr>
                      <w:noProof w:val="0"/>
                      <w:color w:val="auto"/>
                    </w:rPr>
                    <w:t xml:space="preserve">Quality </w:t>
                  </w:r>
                  <w:r w:rsidRPr="009F3CD8">
                    <w:rPr>
                      <w:noProof w:val="0"/>
                      <w:color w:val="auto"/>
                    </w:rPr>
                    <w:t>of Catalyst</w:t>
                  </w:r>
                  <w:r>
                    <w:rPr>
                      <w:noProof w:val="0"/>
                      <w:color w:val="auto"/>
                    </w:rPr>
                    <w:t>:</w:t>
                  </w:r>
                </w:p>
                <w:p w:rsidR="00A101AB" w:rsidRPr="009F3CD8" w:rsidRDefault="00A101AB" w:rsidP="005B16F2">
                  <w:pPr>
                    <w:pStyle w:val="LGPTableText"/>
                    <w:jc w:val="center"/>
                    <w:rPr>
                      <w:noProof w:val="0"/>
                      <w:color w:val="auto"/>
                    </w:rPr>
                  </w:pPr>
                  <w:r>
                    <w:rPr>
                      <w:noProof w:val="0"/>
                      <w:color w:val="auto"/>
                    </w:rPr>
                    <w:t>High, Medium, or Low</w:t>
                  </w:r>
                </w:p>
              </w:tc>
              <w:tc>
                <w:tcPr>
                  <w:tcW w:w="1872" w:type="dxa"/>
                </w:tcPr>
                <w:p w:rsidR="00A101AB" w:rsidRPr="009F3CD8" w:rsidRDefault="00A101AB" w:rsidP="005B16F2">
                  <w:pPr>
                    <w:pStyle w:val="LGPTableText"/>
                    <w:jc w:val="center"/>
                    <w:rPr>
                      <w:noProof w:val="0"/>
                      <w:color w:val="auto"/>
                    </w:rPr>
                  </w:pPr>
                  <w:r w:rsidRPr="009F3CD8">
                    <w:rPr>
                      <w:noProof w:val="0"/>
                      <w:color w:val="auto"/>
                    </w:rPr>
                    <w:t>Timing of when the catalyst will be noticeable enough for the stock to begin to react</w:t>
                  </w:r>
                </w:p>
              </w:tc>
            </w:tr>
            <w:tr w:rsidR="00A101AB" w:rsidRPr="009F3CD8" w:rsidTr="005B16F2">
              <w:trPr>
                <w:cnfStyle w:val="000000100000" w:firstRow="0" w:lastRow="0" w:firstColumn="0" w:lastColumn="0" w:oddVBand="0" w:evenVBand="0" w:oddHBand="1" w:evenHBand="0" w:firstRowFirstColumn="0" w:firstRowLastColumn="0" w:lastRowFirstColumn="0" w:lastRowLastColumn="0"/>
              </w:trPr>
              <w:tc>
                <w:tcPr>
                  <w:tcW w:w="432" w:type="dxa"/>
                </w:tcPr>
                <w:p w:rsidR="00A101AB" w:rsidRPr="009F3CD8" w:rsidRDefault="00A101AB" w:rsidP="005B16F2">
                  <w:pPr>
                    <w:pStyle w:val="LGPTableText"/>
                    <w:rPr>
                      <w:noProof w:val="0"/>
                    </w:rPr>
                  </w:pPr>
                  <w:r w:rsidRPr="009F3CD8">
                    <w:rPr>
                      <w:noProof w:val="0"/>
                    </w:rPr>
                    <w:t>1.</w:t>
                  </w:r>
                </w:p>
              </w:tc>
              <w:tc>
                <w:tcPr>
                  <w:tcW w:w="3744" w:type="dxa"/>
                </w:tcPr>
                <w:p w:rsidR="00A101AB" w:rsidRPr="009F3CD8" w:rsidRDefault="00A101AB" w:rsidP="005B16F2">
                  <w:pPr>
                    <w:pStyle w:val="LGPTableText"/>
                    <w:rPr>
                      <w:noProof w:val="0"/>
                    </w:rPr>
                  </w:pPr>
                  <w:r w:rsidRPr="009F3CD8">
                    <w:rPr>
                      <w:noProof w:val="0"/>
                    </w:rPr>
                    <w:t>We are recommending purchasing McDonald’s Corp (MCD) and have a one-year price target of $116 (up 21% from its current $96). We believe accelerated growth from remodeled stores and expansion in China will allow the company to beat this year’s consensus of $5.80 by $0.20 (most noticeable in 3Q and 4Q) which will be even more apparent next year, causing next year’s consensus of $6.20 to rise to our $7.00.</w:t>
                  </w:r>
                </w:p>
              </w:tc>
              <w:tc>
                <w:tcPr>
                  <w:tcW w:w="1872" w:type="dxa"/>
                </w:tcPr>
                <w:p w:rsidR="00A101AB" w:rsidRPr="009F3CD8" w:rsidRDefault="00A101AB" w:rsidP="005B16F2">
                  <w:pPr>
                    <w:pStyle w:val="LGPTableText"/>
                    <w:rPr>
                      <w:b/>
                      <w:noProof w:val="0"/>
                    </w:rPr>
                  </w:pPr>
                </w:p>
              </w:tc>
              <w:tc>
                <w:tcPr>
                  <w:tcW w:w="1872" w:type="dxa"/>
                </w:tcPr>
                <w:p w:rsidR="00A101AB" w:rsidRPr="009F3CD8" w:rsidRDefault="00A101AB" w:rsidP="005B16F2">
                  <w:pPr>
                    <w:pStyle w:val="LGPTableText"/>
                    <w:rPr>
                      <w:noProof w:val="0"/>
                    </w:rPr>
                  </w:pPr>
                </w:p>
              </w:tc>
              <w:tc>
                <w:tcPr>
                  <w:tcW w:w="1872" w:type="dxa"/>
                </w:tcPr>
                <w:p w:rsidR="00A101AB" w:rsidRPr="009F3CD8" w:rsidRDefault="00A101AB" w:rsidP="005B16F2">
                  <w:pPr>
                    <w:pStyle w:val="LGPTableText"/>
                    <w:rPr>
                      <w:noProof w:val="0"/>
                    </w:rPr>
                  </w:pPr>
                </w:p>
              </w:tc>
            </w:tr>
            <w:tr w:rsidR="00A101AB" w:rsidRPr="009F3CD8" w:rsidTr="005B16F2">
              <w:trPr>
                <w:cnfStyle w:val="000000010000" w:firstRow="0" w:lastRow="0" w:firstColumn="0" w:lastColumn="0" w:oddVBand="0" w:evenVBand="0" w:oddHBand="0" w:evenHBand="1" w:firstRowFirstColumn="0" w:firstRowLastColumn="0" w:lastRowFirstColumn="0" w:lastRowLastColumn="0"/>
              </w:trPr>
              <w:tc>
                <w:tcPr>
                  <w:tcW w:w="432" w:type="dxa"/>
                </w:tcPr>
                <w:p w:rsidR="00A101AB" w:rsidRPr="009F3CD8" w:rsidRDefault="00A101AB" w:rsidP="005B16F2">
                  <w:pPr>
                    <w:pStyle w:val="LGPTableText"/>
                    <w:rPr>
                      <w:noProof w:val="0"/>
                    </w:rPr>
                  </w:pPr>
                  <w:r w:rsidRPr="009F3CD8">
                    <w:rPr>
                      <w:noProof w:val="0"/>
                    </w:rPr>
                    <w:t>2.</w:t>
                  </w:r>
                </w:p>
              </w:tc>
              <w:tc>
                <w:tcPr>
                  <w:tcW w:w="3744" w:type="dxa"/>
                </w:tcPr>
                <w:p w:rsidR="00A101AB" w:rsidRPr="009F3CD8" w:rsidRDefault="00A101AB" w:rsidP="005B16F2">
                  <w:pPr>
                    <w:pStyle w:val="LGPTableText"/>
                    <w:rPr>
                      <w:noProof w:val="0"/>
                    </w:rPr>
                  </w:pPr>
                  <w:r w:rsidRPr="009F3CD8">
                    <w:rPr>
                      <w:noProof w:val="0"/>
                    </w:rPr>
                    <w:t xml:space="preserve">We are no longer recommending purchasing SBUX because we believe the consensus expectation for the next fiscal year is 11% too high. Using our EPS forecast for next year of $2.85 (while consensus is at $3.20), we arrive at a base-case scenario price target of $68, which would be a 9%-10% drop from the stock’s close of $75. Our proprietary work (survey and interview with industry sources) suggests by 3Q of this year the company will be unable to pass through the upward labor cost pressure driven by increases in minimum wages. By early next year, the company will see higher cost inflation or, if it raises prices, slower unit sales, either of which will slow EPS growth. </w:t>
                  </w:r>
                </w:p>
              </w:tc>
              <w:tc>
                <w:tcPr>
                  <w:tcW w:w="1872" w:type="dxa"/>
                </w:tcPr>
                <w:p w:rsidR="00A101AB" w:rsidRPr="009F3CD8" w:rsidRDefault="00A101AB" w:rsidP="005B16F2">
                  <w:pPr>
                    <w:pStyle w:val="LGPTableText"/>
                    <w:rPr>
                      <w:b/>
                      <w:noProof w:val="0"/>
                    </w:rPr>
                  </w:pPr>
                </w:p>
              </w:tc>
              <w:tc>
                <w:tcPr>
                  <w:tcW w:w="1872" w:type="dxa"/>
                </w:tcPr>
                <w:p w:rsidR="00A101AB" w:rsidRPr="009F3CD8" w:rsidRDefault="00A101AB" w:rsidP="005B16F2">
                  <w:pPr>
                    <w:pStyle w:val="LGPTableText"/>
                    <w:rPr>
                      <w:noProof w:val="0"/>
                    </w:rPr>
                  </w:pPr>
                </w:p>
              </w:tc>
              <w:tc>
                <w:tcPr>
                  <w:tcW w:w="1872" w:type="dxa"/>
                </w:tcPr>
                <w:p w:rsidR="00A101AB" w:rsidRPr="009F3CD8" w:rsidRDefault="00A101AB" w:rsidP="005B16F2">
                  <w:pPr>
                    <w:pStyle w:val="LGPTableText"/>
                    <w:rPr>
                      <w:noProof w:val="0"/>
                    </w:rPr>
                  </w:pPr>
                </w:p>
              </w:tc>
            </w:tr>
            <w:tr w:rsidR="00A101AB" w:rsidRPr="009F3CD8" w:rsidTr="005B16F2">
              <w:trPr>
                <w:cnfStyle w:val="000000100000" w:firstRow="0" w:lastRow="0" w:firstColumn="0" w:lastColumn="0" w:oddVBand="0" w:evenVBand="0" w:oddHBand="1" w:evenHBand="0" w:firstRowFirstColumn="0" w:firstRowLastColumn="0" w:lastRowFirstColumn="0" w:lastRowLastColumn="0"/>
              </w:trPr>
              <w:tc>
                <w:tcPr>
                  <w:tcW w:w="432" w:type="dxa"/>
                </w:tcPr>
                <w:p w:rsidR="00A101AB" w:rsidRPr="009F3CD8" w:rsidRDefault="00A101AB" w:rsidP="005B16F2">
                  <w:pPr>
                    <w:pStyle w:val="LGPTableText"/>
                    <w:rPr>
                      <w:noProof w:val="0"/>
                    </w:rPr>
                  </w:pPr>
                  <w:r w:rsidRPr="009F3CD8">
                    <w:rPr>
                      <w:noProof w:val="0"/>
                    </w:rPr>
                    <w:t>3.</w:t>
                  </w:r>
                </w:p>
              </w:tc>
              <w:tc>
                <w:tcPr>
                  <w:tcW w:w="3744" w:type="dxa"/>
                </w:tcPr>
                <w:p w:rsidR="00A101AB" w:rsidRPr="009F3CD8" w:rsidRDefault="00A101AB" w:rsidP="005B16F2">
                  <w:pPr>
                    <w:pStyle w:val="LGPTableText"/>
                    <w:rPr>
                      <w:noProof w:val="0"/>
                    </w:rPr>
                  </w:pPr>
                  <w:r w:rsidRPr="009F3CD8">
                    <w:rPr>
                      <w:noProof w:val="0"/>
                    </w:rPr>
                    <w:t>We are upgrading Alaska Air Group (ALK) because we believe it will be taken out at a premium as part of the North American airline industry consolidation trend. The stock is currently trading approximately 15% above its historical relative P/E ratio on forward earnings, which we believe could expand further as part of a takeout.</w:t>
                  </w:r>
                </w:p>
              </w:tc>
              <w:tc>
                <w:tcPr>
                  <w:tcW w:w="1872" w:type="dxa"/>
                </w:tcPr>
                <w:p w:rsidR="00A101AB" w:rsidRPr="009F3CD8" w:rsidRDefault="00A101AB" w:rsidP="005B16F2">
                  <w:pPr>
                    <w:pStyle w:val="LGPTableText"/>
                    <w:rPr>
                      <w:b/>
                      <w:noProof w:val="0"/>
                    </w:rPr>
                  </w:pPr>
                </w:p>
              </w:tc>
              <w:tc>
                <w:tcPr>
                  <w:tcW w:w="1872" w:type="dxa"/>
                </w:tcPr>
                <w:p w:rsidR="00A101AB" w:rsidRPr="009F3CD8" w:rsidRDefault="00A101AB" w:rsidP="005B16F2">
                  <w:pPr>
                    <w:pStyle w:val="LGPTableText"/>
                    <w:rPr>
                      <w:noProof w:val="0"/>
                    </w:rPr>
                  </w:pPr>
                </w:p>
              </w:tc>
              <w:tc>
                <w:tcPr>
                  <w:tcW w:w="1872" w:type="dxa"/>
                </w:tcPr>
                <w:p w:rsidR="00A101AB" w:rsidRPr="009F3CD8" w:rsidRDefault="00A101AB" w:rsidP="005B16F2">
                  <w:pPr>
                    <w:pStyle w:val="LGPTableText"/>
                    <w:rPr>
                      <w:noProof w:val="0"/>
                    </w:rPr>
                  </w:pPr>
                </w:p>
              </w:tc>
            </w:tr>
          </w:tbl>
          <w:p w:rsidR="00FD7EE2" w:rsidRDefault="00FD7EE2" w:rsidP="00FD7EE2">
            <w:pPr>
              <w:pStyle w:val="PGPText"/>
              <w:rPr>
                <w:color w:val="FF0000"/>
                <w:sz w:val="20"/>
              </w:rPr>
            </w:pPr>
          </w:p>
          <w:p w:rsidR="00A101AB" w:rsidRPr="009F3CD8" w:rsidRDefault="00A101AB" w:rsidP="00FD7EE2">
            <w:pPr>
              <w:pStyle w:val="PGPText"/>
              <w:rPr>
                <w:color w:val="FF0000"/>
                <w:sz w:val="20"/>
              </w:rPr>
            </w:pPr>
          </w:p>
        </w:tc>
      </w:tr>
      <w:tr w:rsidR="00FD7EE2" w:rsidRPr="009F3CD8" w:rsidTr="004A522A">
        <w:tblPrEx>
          <w:tblLook w:val="0000" w:firstRow="0" w:lastRow="0" w:firstColumn="0" w:lastColumn="0" w:noHBand="0" w:noVBand="0"/>
        </w:tblPrEx>
        <w:trPr>
          <w:gridAfter w:val="2"/>
          <w:wAfter w:w="19" w:type="dxa"/>
          <w:cantSplit/>
          <w:trHeight w:val="300"/>
          <w:hidden/>
        </w:trPr>
        <w:tc>
          <w:tcPr>
            <w:tcW w:w="392" w:type="dxa"/>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01" w:type="dxa"/>
            <w:gridSpan w:val="2"/>
          </w:tcPr>
          <w:p w:rsidR="00FD7EE2" w:rsidRPr="009F3CD8" w:rsidRDefault="00FD7EE2" w:rsidP="00FD7EE2">
            <w:pPr>
              <w:pStyle w:val="PGPTitle"/>
            </w:pPr>
            <w:r w:rsidRPr="009F3CD8">
              <w:t>Note: the following table is the answer key to Table 1</w:t>
            </w:r>
            <w:r>
              <w:t xml:space="preserve"> above</w:t>
            </w:r>
          </w:p>
          <w:p w:rsidR="00FD7EE2" w:rsidRPr="009F3CD8" w:rsidRDefault="00FD7EE2" w:rsidP="00FD7EE2">
            <w:pPr>
              <w:pStyle w:val="PGPTitle"/>
            </w:pPr>
            <w:r w:rsidRPr="009F3CD8">
              <w:t>ANSWER KEY for Table 1 for “Identify the Catalyst” Exercise</w:t>
            </w:r>
          </w:p>
          <w:tbl>
            <w:tblPr>
              <w:tblStyle w:val="MediumShading1-Accent1"/>
              <w:tblW w:w="9792" w:type="dxa"/>
              <w:tblLayout w:type="fixed"/>
              <w:tblLook w:val="0420" w:firstRow="1" w:lastRow="0" w:firstColumn="0" w:lastColumn="0" w:noHBand="0" w:noVBand="1"/>
            </w:tblPr>
            <w:tblGrid>
              <w:gridCol w:w="432"/>
              <w:gridCol w:w="3744"/>
              <w:gridCol w:w="1872"/>
              <w:gridCol w:w="1872"/>
              <w:gridCol w:w="1872"/>
            </w:tblGrid>
            <w:tr w:rsidR="00A101AB" w:rsidRPr="009F3CD8" w:rsidTr="00A101AB">
              <w:trPr>
                <w:cnfStyle w:val="100000000000" w:firstRow="1" w:lastRow="0" w:firstColumn="0" w:lastColumn="0" w:oddVBand="0" w:evenVBand="0" w:oddHBand="0" w:evenHBand="0" w:firstRowFirstColumn="0" w:firstRowLastColumn="0" w:lastRowFirstColumn="0" w:lastRowLastColumn="0"/>
              </w:trPr>
              <w:tc>
                <w:tcPr>
                  <w:tcW w:w="432" w:type="dxa"/>
                </w:tcPr>
                <w:p w:rsidR="00A101AB" w:rsidRPr="009F3CD8" w:rsidRDefault="00A101AB" w:rsidP="004A522A">
                  <w:pPr>
                    <w:pStyle w:val="LGPTableText"/>
                    <w:rPr>
                      <w:noProof w:val="0"/>
                      <w:color w:val="auto"/>
                    </w:rPr>
                  </w:pPr>
                </w:p>
              </w:tc>
              <w:tc>
                <w:tcPr>
                  <w:tcW w:w="3744" w:type="dxa"/>
                </w:tcPr>
                <w:p w:rsidR="00A101AB" w:rsidRPr="009F3CD8" w:rsidRDefault="00A101AB" w:rsidP="004A522A">
                  <w:pPr>
                    <w:pStyle w:val="LGPTableText"/>
                    <w:jc w:val="center"/>
                    <w:rPr>
                      <w:noProof w:val="0"/>
                      <w:color w:val="auto"/>
                    </w:rPr>
                  </w:pPr>
                  <w:r w:rsidRPr="009F3CD8">
                    <w:rPr>
                      <w:noProof w:val="0"/>
                      <w:color w:val="auto"/>
                    </w:rPr>
                    <w:t>Stock Call</w:t>
                  </w:r>
                </w:p>
              </w:tc>
              <w:tc>
                <w:tcPr>
                  <w:tcW w:w="1872" w:type="dxa"/>
                </w:tcPr>
                <w:p w:rsidR="00A101AB" w:rsidRDefault="00A101AB" w:rsidP="005B16F2">
                  <w:pPr>
                    <w:pStyle w:val="LGPTableText"/>
                    <w:jc w:val="center"/>
                    <w:rPr>
                      <w:noProof w:val="0"/>
                      <w:color w:val="auto"/>
                    </w:rPr>
                  </w:pPr>
                  <w:r>
                    <w:rPr>
                      <w:noProof w:val="0"/>
                      <w:color w:val="auto"/>
                    </w:rPr>
                    <w:t>Catalyst</w:t>
                  </w:r>
                </w:p>
              </w:tc>
              <w:tc>
                <w:tcPr>
                  <w:tcW w:w="1872" w:type="dxa"/>
                </w:tcPr>
                <w:p w:rsidR="00A101AB" w:rsidRDefault="00A101AB" w:rsidP="005B16F2">
                  <w:pPr>
                    <w:pStyle w:val="LGPTableText"/>
                    <w:jc w:val="center"/>
                    <w:rPr>
                      <w:noProof w:val="0"/>
                      <w:color w:val="auto"/>
                    </w:rPr>
                  </w:pPr>
                  <w:r>
                    <w:rPr>
                      <w:noProof w:val="0"/>
                      <w:color w:val="auto"/>
                    </w:rPr>
                    <w:t xml:space="preserve">Quality </w:t>
                  </w:r>
                  <w:r w:rsidRPr="009F3CD8">
                    <w:rPr>
                      <w:noProof w:val="0"/>
                      <w:color w:val="auto"/>
                    </w:rPr>
                    <w:t>of Catalyst</w:t>
                  </w:r>
                  <w:r>
                    <w:rPr>
                      <w:noProof w:val="0"/>
                      <w:color w:val="auto"/>
                    </w:rPr>
                    <w:t>:</w:t>
                  </w:r>
                </w:p>
                <w:p w:rsidR="00A101AB" w:rsidRPr="009F3CD8" w:rsidRDefault="00A101AB" w:rsidP="005B16F2">
                  <w:pPr>
                    <w:pStyle w:val="LGPTableText"/>
                    <w:jc w:val="center"/>
                    <w:rPr>
                      <w:noProof w:val="0"/>
                      <w:color w:val="auto"/>
                    </w:rPr>
                  </w:pPr>
                  <w:r>
                    <w:rPr>
                      <w:noProof w:val="0"/>
                      <w:color w:val="auto"/>
                    </w:rPr>
                    <w:t>High, Medium, or Low</w:t>
                  </w:r>
                </w:p>
              </w:tc>
              <w:tc>
                <w:tcPr>
                  <w:tcW w:w="1872" w:type="dxa"/>
                </w:tcPr>
                <w:p w:rsidR="00A101AB" w:rsidRPr="009F3CD8" w:rsidRDefault="00A101AB" w:rsidP="005B16F2">
                  <w:pPr>
                    <w:pStyle w:val="LGPTableText"/>
                    <w:jc w:val="center"/>
                    <w:rPr>
                      <w:noProof w:val="0"/>
                      <w:color w:val="auto"/>
                    </w:rPr>
                  </w:pPr>
                  <w:r w:rsidRPr="009F3CD8">
                    <w:rPr>
                      <w:noProof w:val="0"/>
                      <w:color w:val="auto"/>
                    </w:rPr>
                    <w:t>Timing of when the catalyst will be noticeable enough for the stock to begin to react</w:t>
                  </w:r>
                </w:p>
              </w:tc>
            </w:tr>
            <w:tr w:rsidR="00A101AB" w:rsidRPr="009F3CD8" w:rsidTr="00A101AB">
              <w:trPr>
                <w:cnfStyle w:val="000000100000" w:firstRow="0" w:lastRow="0" w:firstColumn="0" w:lastColumn="0" w:oddVBand="0" w:evenVBand="0" w:oddHBand="1" w:evenHBand="0" w:firstRowFirstColumn="0" w:firstRowLastColumn="0" w:lastRowFirstColumn="0" w:lastRowLastColumn="0"/>
              </w:trPr>
              <w:tc>
                <w:tcPr>
                  <w:tcW w:w="432" w:type="dxa"/>
                </w:tcPr>
                <w:p w:rsidR="00A101AB" w:rsidRPr="009F3CD8" w:rsidRDefault="00A101AB" w:rsidP="004A522A">
                  <w:pPr>
                    <w:pStyle w:val="LGPTableText"/>
                    <w:rPr>
                      <w:noProof w:val="0"/>
                    </w:rPr>
                  </w:pPr>
                  <w:r w:rsidRPr="009F3CD8">
                    <w:rPr>
                      <w:noProof w:val="0"/>
                    </w:rPr>
                    <w:t>1.</w:t>
                  </w:r>
                </w:p>
              </w:tc>
              <w:tc>
                <w:tcPr>
                  <w:tcW w:w="3744" w:type="dxa"/>
                </w:tcPr>
                <w:p w:rsidR="00A101AB" w:rsidRPr="009F3CD8" w:rsidRDefault="00A101AB" w:rsidP="004A522A">
                  <w:pPr>
                    <w:pStyle w:val="LGPTableText"/>
                    <w:rPr>
                      <w:noProof w:val="0"/>
                    </w:rPr>
                  </w:pPr>
                  <w:r w:rsidRPr="009F3CD8">
                    <w:rPr>
                      <w:noProof w:val="0"/>
                    </w:rPr>
                    <w:t>We are recommending purchasing McDonald’s Corp (MCD) and have a one-year price target of $116 (up 21% from its current $96). We believe accelerated growth from remodeled stores and expansion in China will allow the company to beat this year’s consensus of $5.80 by $0.20 (most noticeable in 3Q and 4Q) which will be even more apparent next year, causing next year’s consensus of $6.20 to rise to our $7.00.</w:t>
                  </w:r>
                </w:p>
              </w:tc>
              <w:tc>
                <w:tcPr>
                  <w:tcW w:w="1872" w:type="dxa"/>
                </w:tcPr>
                <w:p w:rsidR="00A101AB" w:rsidRPr="009F3CD8" w:rsidRDefault="00A101AB" w:rsidP="00A101AB">
                  <w:pPr>
                    <w:pStyle w:val="LGPTableText"/>
                    <w:rPr>
                      <w:noProof w:val="0"/>
                    </w:rPr>
                  </w:pPr>
                  <w:r w:rsidRPr="009F3CD8">
                    <w:rPr>
                      <w:noProof w:val="0"/>
                    </w:rPr>
                    <w:t>Store remodeling and growth in China</w:t>
                  </w:r>
                </w:p>
                <w:p w:rsidR="00A101AB" w:rsidRPr="009F3CD8" w:rsidRDefault="00A101AB" w:rsidP="004A522A">
                  <w:pPr>
                    <w:pStyle w:val="LGPTableText"/>
                    <w:rPr>
                      <w:b/>
                      <w:noProof w:val="0"/>
                    </w:rPr>
                  </w:pPr>
                </w:p>
              </w:tc>
              <w:tc>
                <w:tcPr>
                  <w:tcW w:w="1872" w:type="dxa"/>
                </w:tcPr>
                <w:p w:rsidR="00A101AB" w:rsidRPr="009F3CD8" w:rsidRDefault="00A101AB" w:rsidP="004A522A">
                  <w:pPr>
                    <w:pStyle w:val="LGPTableText"/>
                    <w:rPr>
                      <w:noProof w:val="0"/>
                    </w:rPr>
                  </w:pPr>
                  <w:r w:rsidRPr="009F3CD8">
                    <w:rPr>
                      <w:noProof w:val="0"/>
                    </w:rPr>
                    <w:t xml:space="preserve">Moderate quality because these are factors the analyst may not be able to forecast with a high degree of accuracy </w:t>
                  </w:r>
                </w:p>
              </w:tc>
              <w:tc>
                <w:tcPr>
                  <w:tcW w:w="1872" w:type="dxa"/>
                </w:tcPr>
                <w:p w:rsidR="00A101AB" w:rsidRPr="009F3CD8" w:rsidRDefault="00A101AB" w:rsidP="004A522A">
                  <w:pPr>
                    <w:pStyle w:val="LGPTableText"/>
                    <w:rPr>
                      <w:noProof w:val="0"/>
                    </w:rPr>
                  </w:pPr>
                  <w:r w:rsidRPr="009F3CD8">
                    <w:rPr>
                      <w:noProof w:val="0"/>
                    </w:rPr>
                    <w:t>Earnings during the second half of this year and all of next year</w:t>
                  </w:r>
                </w:p>
              </w:tc>
            </w:tr>
            <w:tr w:rsidR="00A101AB" w:rsidRPr="009F3CD8" w:rsidTr="00A101AB">
              <w:trPr>
                <w:cnfStyle w:val="000000010000" w:firstRow="0" w:lastRow="0" w:firstColumn="0" w:lastColumn="0" w:oddVBand="0" w:evenVBand="0" w:oddHBand="0" w:evenHBand="1" w:firstRowFirstColumn="0" w:firstRowLastColumn="0" w:lastRowFirstColumn="0" w:lastRowLastColumn="0"/>
              </w:trPr>
              <w:tc>
                <w:tcPr>
                  <w:tcW w:w="432" w:type="dxa"/>
                </w:tcPr>
                <w:p w:rsidR="00A101AB" w:rsidRPr="009F3CD8" w:rsidRDefault="00A101AB" w:rsidP="004A522A">
                  <w:pPr>
                    <w:pStyle w:val="LGPTableText"/>
                    <w:rPr>
                      <w:noProof w:val="0"/>
                    </w:rPr>
                  </w:pPr>
                  <w:r w:rsidRPr="009F3CD8">
                    <w:rPr>
                      <w:noProof w:val="0"/>
                    </w:rPr>
                    <w:t>2.</w:t>
                  </w:r>
                </w:p>
              </w:tc>
              <w:tc>
                <w:tcPr>
                  <w:tcW w:w="3744" w:type="dxa"/>
                </w:tcPr>
                <w:p w:rsidR="00A101AB" w:rsidRPr="009F3CD8" w:rsidRDefault="00A101AB" w:rsidP="004A522A">
                  <w:pPr>
                    <w:pStyle w:val="LGPTableText"/>
                    <w:rPr>
                      <w:noProof w:val="0"/>
                    </w:rPr>
                  </w:pPr>
                  <w:r w:rsidRPr="009F3CD8">
                    <w:rPr>
                      <w:noProof w:val="0"/>
                    </w:rPr>
                    <w:t xml:space="preserve">We are no longer recommending purchasing SBUX because we believe the consensus expectation for the next fiscal year is 11% too high. Using our EPS forecast for next year of $2.85 (while consensus is at $3.20), we arrive at a base-case scenario price target of $68, which would be a 9%-10% drop from the stock’s close of $75. Our proprietary work (survey and interview with industry sources) suggests by 3Q of this year the company will be unable to pass through the upward labor cost pressure driven by increases in minimum wages. By early next year, the company will see higher cost inflation or, if it raises prices, slower unit sales, either of which will slow EPS growth. </w:t>
                  </w:r>
                </w:p>
              </w:tc>
              <w:tc>
                <w:tcPr>
                  <w:tcW w:w="1872" w:type="dxa"/>
                </w:tcPr>
                <w:p w:rsidR="00A101AB" w:rsidRPr="009F3CD8" w:rsidRDefault="00A101AB" w:rsidP="004A522A">
                  <w:pPr>
                    <w:pStyle w:val="LGPTableText"/>
                    <w:rPr>
                      <w:b/>
                      <w:noProof w:val="0"/>
                    </w:rPr>
                  </w:pPr>
                  <w:r w:rsidRPr="009F3CD8">
                    <w:rPr>
                      <w:noProof w:val="0"/>
                    </w:rPr>
                    <w:t>Inability to pass through wage inflation to customers</w:t>
                  </w:r>
                </w:p>
              </w:tc>
              <w:tc>
                <w:tcPr>
                  <w:tcW w:w="1872" w:type="dxa"/>
                </w:tcPr>
                <w:p w:rsidR="00A101AB" w:rsidRPr="009F3CD8" w:rsidRDefault="00A101AB" w:rsidP="00A101AB">
                  <w:pPr>
                    <w:pStyle w:val="LGPTableText"/>
                    <w:rPr>
                      <w:noProof w:val="0"/>
                    </w:rPr>
                  </w:pPr>
                  <w:r>
                    <w:rPr>
                      <w:noProof w:val="0"/>
                    </w:rPr>
                    <w:t>Medium</w:t>
                  </w:r>
                  <w:r w:rsidRPr="009F3CD8">
                    <w:rPr>
                      <w:noProof w:val="0"/>
                    </w:rPr>
                    <w:t xml:space="preserve"> to high quality because it’s plausible, with effort, the analyst can determine if wage inflation is being passed through to customers</w:t>
                  </w:r>
                </w:p>
              </w:tc>
              <w:tc>
                <w:tcPr>
                  <w:tcW w:w="1872" w:type="dxa"/>
                </w:tcPr>
                <w:p w:rsidR="00A101AB" w:rsidRPr="009F3CD8" w:rsidRDefault="00A101AB" w:rsidP="004A522A">
                  <w:pPr>
                    <w:pStyle w:val="LGPTableText"/>
                    <w:rPr>
                      <w:noProof w:val="0"/>
                    </w:rPr>
                  </w:pPr>
                  <w:r w:rsidRPr="009F3CD8">
                    <w:rPr>
                      <w:noProof w:val="0"/>
                    </w:rPr>
                    <w:t>Third-quarter results should see some of the impact and will become more pronounced going into the following year</w:t>
                  </w:r>
                </w:p>
              </w:tc>
            </w:tr>
            <w:tr w:rsidR="00A101AB" w:rsidRPr="009F3CD8" w:rsidTr="00A101AB">
              <w:trPr>
                <w:cnfStyle w:val="000000100000" w:firstRow="0" w:lastRow="0" w:firstColumn="0" w:lastColumn="0" w:oddVBand="0" w:evenVBand="0" w:oddHBand="1" w:evenHBand="0" w:firstRowFirstColumn="0" w:firstRowLastColumn="0" w:lastRowFirstColumn="0" w:lastRowLastColumn="0"/>
              </w:trPr>
              <w:tc>
                <w:tcPr>
                  <w:tcW w:w="432" w:type="dxa"/>
                </w:tcPr>
                <w:p w:rsidR="00A101AB" w:rsidRPr="009F3CD8" w:rsidRDefault="00A101AB" w:rsidP="004A522A">
                  <w:pPr>
                    <w:pStyle w:val="LGPTableText"/>
                    <w:rPr>
                      <w:noProof w:val="0"/>
                    </w:rPr>
                  </w:pPr>
                  <w:r w:rsidRPr="009F3CD8">
                    <w:rPr>
                      <w:noProof w:val="0"/>
                    </w:rPr>
                    <w:t>3.</w:t>
                  </w:r>
                </w:p>
              </w:tc>
              <w:tc>
                <w:tcPr>
                  <w:tcW w:w="3744" w:type="dxa"/>
                </w:tcPr>
                <w:p w:rsidR="00A101AB" w:rsidRPr="009F3CD8" w:rsidRDefault="00A101AB" w:rsidP="004A522A">
                  <w:pPr>
                    <w:pStyle w:val="LGPTableText"/>
                    <w:rPr>
                      <w:noProof w:val="0"/>
                    </w:rPr>
                  </w:pPr>
                  <w:r w:rsidRPr="009F3CD8">
                    <w:rPr>
                      <w:noProof w:val="0"/>
                    </w:rPr>
                    <w:t>We are upgrading Alaska Air Group (ALK) because we believe it will be taken out at a premium as part of the North American airline industry consolidation trend. The stock is currently trading approximately 15% above its historical relative P/E ratio on forward earnings, which we believe could expand further as part of a takeout.</w:t>
                  </w:r>
                </w:p>
              </w:tc>
              <w:tc>
                <w:tcPr>
                  <w:tcW w:w="1872" w:type="dxa"/>
                </w:tcPr>
                <w:p w:rsidR="00A101AB" w:rsidRPr="009F3CD8" w:rsidRDefault="00A101AB" w:rsidP="00A101AB">
                  <w:pPr>
                    <w:pStyle w:val="LGPTableText"/>
                    <w:rPr>
                      <w:noProof w:val="0"/>
                    </w:rPr>
                  </w:pPr>
                  <w:r>
                    <w:rPr>
                      <w:noProof w:val="0"/>
                    </w:rPr>
                    <w:t>I</w:t>
                  </w:r>
                  <w:r w:rsidRPr="009F3CD8">
                    <w:rPr>
                      <w:noProof w:val="0"/>
                    </w:rPr>
                    <w:t>ndustry consolidation</w:t>
                  </w:r>
                </w:p>
                <w:p w:rsidR="00A101AB" w:rsidRPr="009F3CD8" w:rsidRDefault="00A101AB" w:rsidP="004A522A">
                  <w:pPr>
                    <w:pStyle w:val="LGPTableText"/>
                    <w:rPr>
                      <w:b/>
                      <w:noProof w:val="0"/>
                    </w:rPr>
                  </w:pPr>
                </w:p>
              </w:tc>
              <w:tc>
                <w:tcPr>
                  <w:tcW w:w="1872" w:type="dxa"/>
                </w:tcPr>
                <w:p w:rsidR="00A101AB" w:rsidRPr="009F3CD8" w:rsidRDefault="00A101AB" w:rsidP="004A522A">
                  <w:pPr>
                    <w:pStyle w:val="LGPTableText"/>
                    <w:rPr>
                      <w:noProof w:val="0"/>
                    </w:rPr>
                  </w:pPr>
                  <w:r w:rsidRPr="009F3CD8">
                    <w:rPr>
                      <w:noProof w:val="0"/>
                    </w:rPr>
                    <w:t>Low because it is almost impossible to forecast the timing. Also, the market may already be anticipating as shown in the stock’s current premium.</w:t>
                  </w:r>
                </w:p>
              </w:tc>
              <w:tc>
                <w:tcPr>
                  <w:tcW w:w="1872" w:type="dxa"/>
                </w:tcPr>
                <w:p w:rsidR="00A101AB" w:rsidRPr="009F3CD8" w:rsidRDefault="00A101AB" w:rsidP="004A522A">
                  <w:pPr>
                    <w:pStyle w:val="LGPTableText"/>
                    <w:rPr>
                      <w:noProof w:val="0"/>
                    </w:rPr>
                  </w:pPr>
                  <w:r w:rsidRPr="009F3CD8">
                    <w:rPr>
                      <w:noProof w:val="0"/>
                    </w:rPr>
                    <w:t>Unknown</w:t>
                  </w:r>
                </w:p>
              </w:tc>
            </w:tr>
          </w:tbl>
          <w:p w:rsidR="00FD7EE2" w:rsidRPr="009F3CD8" w:rsidRDefault="00FD7EE2" w:rsidP="00FD7EE2">
            <w:pPr>
              <w:pStyle w:val="PGPText"/>
              <w:rPr>
                <w:color w:val="FF0000"/>
                <w:sz w:val="20"/>
              </w:rPr>
            </w:pPr>
          </w:p>
        </w:tc>
      </w:tr>
      <w:tr w:rsidR="00FD7EE2" w:rsidRPr="009F3CD8" w:rsidTr="004A522A">
        <w:tblPrEx>
          <w:tblLook w:val="0000" w:firstRow="0" w:lastRow="0" w:firstColumn="0" w:lastColumn="0" w:noHBand="0" w:noVBand="0"/>
        </w:tblPrEx>
        <w:trPr>
          <w:gridAfter w:val="2"/>
          <w:wAfter w:w="19" w:type="dxa"/>
          <w:cantSplit/>
          <w:trHeight w:val="300"/>
          <w:hidden/>
        </w:trPr>
        <w:tc>
          <w:tcPr>
            <w:tcW w:w="392" w:type="dxa"/>
            <w:shd w:val="clear" w:color="auto" w:fill="auto"/>
          </w:tcPr>
          <w:p w:rsidR="00FD7EE2" w:rsidRPr="009F3CD8" w:rsidRDefault="00FD7EE2" w:rsidP="00F9060D">
            <w:pPr>
              <w:pStyle w:val="zLGPIconExtractHandout"/>
              <w:keepNext/>
              <w:rPr>
                <w:color w:val="FF0000"/>
              </w:rPr>
            </w:pPr>
            <w:r w:rsidRPr="009F3CD8">
              <w:rPr>
                <w:color w:val="FF0000"/>
              </w:rPr>
              <w:lastRenderedPageBreak/>
              <w:t>z</w:t>
            </w:r>
          </w:p>
        </w:tc>
        <w:tc>
          <w:tcPr>
            <w:tcW w:w="10101" w:type="dxa"/>
            <w:gridSpan w:val="2"/>
          </w:tcPr>
          <w:p w:rsidR="00FD7EE2" w:rsidRPr="009F3CD8" w:rsidRDefault="00FD7EE2" w:rsidP="00F9060D">
            <w:pPr>
              <w:pStyle w:val="PGPTitle"/>
              <w:keepNext/>
            </w:pPr>
            <w:r w:rsidRPr="009F3CD8">
              <w:t>Instructions for the “Identify the Catalyst” exercise, PART 2:</w:t>
            </w:r>
          </w:p>
          <w:p w:rsidR="00FD7EE2" w:rsidRPr="009F3CD8" w:rsidRDefault="00FD7EE2" w:rsidP="00F9060D">
            <w:pPr>
              <w:pStyle w:val="PGPBullet1"/>
              <w:keepNext/>
            </w:pPr>
            <w:r w:rsidRPr="009F3CD8">
              <w:t>Go to Table 2 below (which is not related to Table 1 above), and refer back to the earlier exercise where you identified 3 critical factors for a stock of interest</w:t>
            </w:r>
            <w:r w:rsidR="00F9060D">
              <w:t xml:space="preserve"> (“Stress Test Your Forecast” exercise)</w:t>
            </w:r>
            <w:r w:rsidRPr="009F3CD8">
              <w:t xml:space="preserve">. In Table 2 below, </w:t>
            </w:r>
            <w:r w:rsidRPr="009F3CD8">
              <w:rPr>
                <w:u w:val="single"/>
              </w:rPr>
              <w:t>identify the catalyst</w:t>
            </w:r>
            <w:r w:rsidRPr="009F3CD8">
              <w:t xml:space="preserve"> for each of your 3 critical factors and then rank on a scale of 1 to 5, with 5 as “strongly agree”, using the table column headings</w:t>
            </w:r>
          </w:p>
          <w:p w:rsidR="00FD7EE2" w:rsidRPr="009F3CD8" w:rsidRDefault="00FD7EE2" w:rsidP="00F9060D">
            <w:pPr>
              <w:pStyle w:val="PGPText"/>
              <w:keepNext/>
              <w:rPr>
                <w:color w:val="FF0000"/>
                <w:sz w:val="20"/>
              </w:rPr>
            </w:pPr>
          </w:p>
        </w:tc>
      </w:tr>
      <w:tr w:rsidR="00FD7EE2" w:rsidRPr="009F3CD8" w:rsidTr="004A522A">
        <w:tblPrEx>
          <w:tblLook w:val="0000" w:firstRow="0" w:lastRow="0" w:firstColumn="0" w:lastColumn="0" w:noHBand="0" w:noVBand="0"/>
        </w:tblPrEx>
        <w:trPr>
          <w:gridAfter w:val="1"/>
          <w:wAfter w:w="14" w:type="dxa"/>
          <w:cantSplit/>
          <w:trHeight w:val="300"/>
          <w:hidden/>
        </w:trPr>
        <w:tc>
          <w:tcPr>
            <w:tcW w:w="392" w:type="dxa"/>
            <w:shd w:val="clear" w:color="auto" w:fill="auto"/>
          </w:tcPr>
          <w:p w:rsidR="00FD7EE2" w:rsidRPr="009F3CD8" w:rsidRDefault="00FD7EE2" w:rsidP="004A522A">
            <w:pPr>
              <w:pStyle w:val="zLGPIconExtractHandout"/>
              <w:rPr>
                <w:color w:val="FF0000"/>
              </w:rPr>
            </w:pPr>
            <w:r w:rsidRPr="009F3CD8">
              <w:rPr>
                <w:color w:val="FF0000"/>
              </w:rPr>
              <w:t>z</w:t>
            </w:r>
          </w:p>
        </w:tc>
        <w:tc>
          <w:tcPr>
            <w:tcW w:w="10120" w:type="dxa"/>
            <w:gridSpan w:val="3"/>
          </w:tcPr>
          <w:p w:rsidR="00FD7EE2" w:rsidRPr="009F3CD8" w:rsidRDefault="00FD7EE2" w:rsidP="00FD7EE2">
            <w:pPr>
              <w:pStyle w:val="PGPTitle"/>
            </w:pPr>
            <w:r w:rsidRPr="009F3CD8">
              <w:t>Table 2 for “Identify the Catalyst” Exercise</w:t>
            </w:r>
          </w:p>
          <w:p w:rsidR="00FD7EE2" w:rsidRPr="009F3CD8" w:rsidRDefault="00FD7EE2" w:rsidP="00FD7EE2">
            <w:pPr>
              <w:pStyle w:val="PGPText"/>
            </w:pPr>
            <w:r w:rsidRPr="009F3CD8">
              <w:t>(Rank on a scale of 1 to 5, with 5 as “strongly agree”, using the table column headings)</w:t>
            </w:r>
          </w:p>
          <w:p w:rsidR="00FD7EE2" w:rsidRPr="009F3CD8" w:rsidRDefault="00FD7EE2" w:rsidP="00FD7EE2">
            <w:pPr>
              <w:pStyle w:val="PGPText"/>
            </w:pPr>
          </w:p>
          <w:tbl>
            <w:tblPr>
              <w:tblStyle w:val="MediumShading1-Accent1"/>
              <w:tblW w:w="9792" w:type="dxa"/>
              <w:tblLayout w:type="fixed"/>
              <w:tblLook w:val="0420" w:firstRow="1" w:lastRow="0" w:firstColumn="0" w:lastColumn="0" w:noHBand="0" w:noVBand="1"/>
            </w:tblPr>
            <w:tblGrid>
              <w:gridCol w:w="2736"/>
              <w:gridCol w:w="1584"/>
              <w:gridCol w:w="1584"/>
              <w:gridCol w:w="1584"/>
              <w:gridCol w:w="1584"/>
              <w:gridCol w:w="720"/>
            </w:tblGrid>
            <w:tr w:rsidR="00FD7EE2" w:rsidRPr="009F3CD8" w:rsidTr="004A522A">
              <w:trPr>
                <w:cnfStyle w:val="100000000000" w:firstRow="1" w:lastRow="0" w:firstColumn="0" w:lastColumn="0" w:oddVBand="0" w:evenVBand="0" w:oddHBand="0" w:evenHBand="0" w:firstRowFirstColumn="0" w:firstRowLastColumn="0" w:lastRowFirstColumn="0" w:lastRowLastColumn="0"/>
              </w:trPr>
              <w:tc>
                <w:tcPr>
                  <w:tcW w:w="2736" w:type="dxa"/>
                </w:tcPr>
                <w:p w:rsidR="00FD7EE2" w:rsidRPr="009F3CD8" w:rsidRDefault="00FD7EE2" w:rsidP="004A522A">
                  <w:pPr>
                    <w:pStyle w:val="LGPTableText"/>
                    <w:jc w:val="center"/>
                    <w:rPr>
                      <w:noProof w:val="0"/>
                      <w:color w:val="auto"/>
                    </w:rPr>
                  </w:pPr>
                  <w:r w:rsidRPr="009F3CD8">
                    <w:rPr>
                      <w:noProof w:val="0"/>
                      <w:color w:val="auto"/>
                    </w:rPr>
                    <w:t>Catalyst for Your Critical Factor Identified in Earlier Exercise</w:t>
                  </w:r>
                </w:p>
              </w:tc>
              <w:tc>
                <w:tcPr>
                  <w:tcW w:w="1584" w:type="dxa"/>
                </w:tcPr>
                <w:p w:rsidR="00FD7EE2" w:rsidRPr="009F3CD8" w:rsidRDefault="00FD7EE2" w:rsidP="004A522A">
                  <w:pPr>
                    <w:pStyle w:val="LGPTableText"/>
                    <w:jc w:val="center"/>
                    <w:rPr>
                      <w:noProof w:val="0"/>
                      <w:color w:val="auto"/>
                    </w:rPr>
                  </w:pPr>
                  <w:r w:rsidRPr="009F3CD8">
                    <w:rPr>
                      <w:noProof w:val="0"/>
                      <w:color w:val="auto"/>
                    </w:rPr>
                    <w:t>Catalyst pertains to a critical factor that is material enough to move the stock</w:t>
                  </w:r>
                </w:p>
              </w:tc>
              <w:tc>
                <w:tcPr>
                  <w:tcW w:w="1584" w:type="dxa"/>
                </w:tcPr>
                <w:p w:rsidR="00FD7EE2" w:rsidRPr="009F3CD8" w:rsidRDefault="00FD7EE2" w:rsidP="004A522A">
                  <w:pPr>
                    <w:pStyle w:val="LGPTableText"/>
                    <w:jc w:val="center"/>
                    <w:rPr>
                      <w:noProof w:val="0"/>
                      <w:color w:val="auto"/>
                    </w:rPr>
                  </w:pPr>
                  <w:r w:rsidRPr="009F3CD8">
                    <w:rPr>
                      <w:noProof w:val="0"/>
                      <w:color w:val="auto"/>
                    </w:rPr>
                    <w:t>Catalyst likely to occur during the investment time horizon</w:t>
                  </w:r>
                </w:p>
              </w:tc>
              <w:tc>
                <w:tcPr>
                  <w:tcW w:w="1584" w:type="dxa"/>
                </w:tcPr>
                <w:p w:rsidR="00FD7EE2" w:rsidRPr="009F3CD8" w:rsidRDefault="00FD7EE2" w:rsidP="004A522A">
                  <w:pPr>
                    <w:pStyle w:val="LGPTableText"/>
                    <w:jc w:val="center"/>
                    <w:rPr>
                      <w:noProof w:val="0"/>
                      <w:color w:val="auto"/>
                    </w:rPr>
                  </w:pPr>
                  <w:r w:rsidRPr="009F3CD8">
                    <w:rPr>
                      <w:noProof w:val="0"/>
                      <w:color w:val="auto"/>
                    </w:rPr>
                    <w:t>Catalyst not currently understood by the market</w:t>
                  </w:r>
                </w:p>
              </w:tc>
              <w:tc>
                <w:tcPr>
                  <w:tcW w:w="1584" w:type="dxa"/>
                </w:tcPr>
                <w:p w:rsidR="00FD7EE2" w:rsidRPr="009F3CD8" w:rsidRDefault="00FD7EE2" w:rsidP="004A522A">
                  <w:pPr>
                    <w:pStyle w:val="LGPTableText"/>
                    <w:jc w:val="center"/>
                    <w:rPr>
                      <w:noProof w:val="0"/>
                      <w:color w:val="auto"/>
                    </w:rPr>
                  </w:pPr>
                  <w:r w:rsidRPr="009F3CD8">
                    <w:rPr>
                      <w:noProof w:val="0"/>
                      <w:color w:val="auto"/>
                    </w:rPr>
                    <w:t>Catalyst can be forecast with some level of certainty</w:t>
                  </w:r>
                </w:p>
              </w:tc>
              <w:tc>
                <w:tcPr>
                  <w:tcW w:w="720" w:type="dxa"/>
                </w:tcPr>
                <w:p w:rsidR="00FD7EE2" w:rsidRPr="009F3CD8" w:rsidRDefault="00FD7EE2" w:rsidP="004A522A">
                  <w:pPr>
                    <w:pStyle w:val="LGPTableText"/>
                    <w:jc w:val="center"/>
                    <w:rPr>
                      <w:noProof w:val="0"/>
                      <w:color w:val="auto"/>
                    </w:rPr>
                  </w:pPr>
                  <w:r w:rsidRPr="009F3CD8">
                    <w:rPr>
                      <w:noProof w:val="0"/>
                      <w:color w:val="auto"/>
                    </w:rPr>
                    <w:t>Total</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1008"/>
              </w:trPr>
              <w:tc>
                <w:tcPr>
                  <w:tcW w:w="2736" w:type="dxa"/>
                </w:tcPr>
                <w:p w:rsidR="00FD7EE2" w:rsidRPr="009F3CD8" w:rsidRDefault="00FD7EE2" w:rsidP="004A522A">
                  <w:pPr>
                    <w:pStyle w:val="LGPTableText"/>
                    <w:rPr>
                      <w:noProof w:val="0"/>
                    </w:rPr>
                  </w:pPr>
                  <w:r w:rsidRPr="009F3CD8">
                    <w:rPr>
                      <w:noProof w:val="0"/>
                    </w:rPr>
                    <w:t>Your Critical Factor #1 Catalyst(s):</w:t>
                  </w: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720" w:type="dxa"/>
                </w:tcPr>
                <w:p w:rsidR="00FD7EE2" w:rsidRPr="009F3CD8" w:rsidRDefault="00FD7EE2" w:rsidP="004A522A">
                  <w:pPr>
                    <w:pStyle w:val="LGPTableText"/>
                    <w:jc w:val="center"/>
                    <w:rPr>
                      <w:noProof w:val="0"/>
                    </w:rPr>
                  </w:pP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1008"/>
              </w:trPr>
              <w:tc>
                <w:tcPr>
                  <w:tcW w:w="2736" w:type="dxa"/>
                </w:tcPr>
                <w:p w:rsidR="00FD7EE2" w:rsidRPr="009F3CD8" w:rsidRDefault="00FD7EE2" w:rsidP="004A522A">
                  <w:pPr>
                    <w:pStyle w:val="LGPTableText"/>
                    <w:rPr>
                      <w:noProof w:val="0"/>
                    </w:rPr>
                  </w:pPr>
                  <w:r w:rsidRPr="009F3CD8">
                    <w:rPr>
                      <w:noProof w:val="0"/>
                    </w:rPr>
                    <w:t>Your Critical Factor #2 Catalyst(s):</w:t>
                  </w: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720" w:type="dxa"/>
                </w:tcPr>
                <w:p w:rsidR="00FD7EE2" w:rsidRPr="009F3CD8" w:rsidRDefault="00FD7EE2" w:rsidP="004A522A">
                  <w:pPr>
                    <w:pStyle w:val="LGPTableText"/>
                    <w:jc w:val="center"/>
                    <w:rPr>
                      <w:noProof w:val="0"/>
                    </w:rPr>
                  </w:pP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1008"/>
              </w:trPr>
              <w:tc>
                <w:tcPr>
                  <w:tcW w:w="2736" w:type="dxa"/>
                </w:tcPr>
                <w:p w:rsidR="00FD7EE2" w:rsidRPr="009F3CD8" w:rsidRDefault="00FD7EE2" w:rsidP="004A522A">
                  <w:pPr>
                    <w:pStyle w:val="LGPTableText"/>
                    <w:rPr>
                      <w:noProof w:val="0"/>
                    </w:rPr>
                  </w:pPr>
                  <w:r w:rsidRPr="009F3CD8">
                    <w:rPr>
                      <w:noProof w:val="0"/>
                    </w:rPr>
                    <w:t>Your Critical Factor #3 Catalyst(s):</w:t>
                  </w: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1584" w:type="dxa"/>
                </w:tcPr>
                <w:p w:rsidR="00FD7EE2" w:rsidRPr="009F3CD8" w:rsidRDefault="00FD7EE2" w:rsidP="004A522A">
                  <w:pPr>
                    <w:pStyle w:val="LGPTableText"/>
                    <w:jc w:val="center"/>
                    <w:rPr>
                      <w:noProof w:val="0"/>
                    </w:rPr>
                  </w:pPr>
                </w:p>
              </w:tc>
              <w:tc>
                <w:tcPr>
                  <w:tcW w:w="720" w:type="dxa"/>
                </w:tcPr>
                <w:p w:rsidR="00FD7EE2" w:rsidRPr="009F3CD8" w:rsidRDefault="00FD7EE2" w:rsidP="004A522A">
                  <w:pPr>
                    <w:pStyle w:val="LGPTableText"/>
                    <w:jc w:val="center"/>
                    <w:rPr>
                      <w:noProof w:val="0"/>
                    </w:rPr>
                  </w:pPr>
                </w:p>
              </w:tc>
            </w:tr>
          </w:tbl>
          <w:p w:rsidR="00FD7EE2" w:rsidRPr="009F3CD8" w:rsidRDefault="00FD7EE2" w:rsidP="00FD7EE2">
            <w:pPr>
              <w:pStyle w:val="PGPText"/>
              <w:rPr>
                <w:color w:val="FF0000"/>
                <w:sz w:val="20"/>
              </w:rPr>
            </w:pPr>
          </w:p>
        </w:tc>
      </w:tr>
    </w:tbl>
    <w:p w:rsidR="00FD7EE2" w:rsidRDefault="00FD7EE2" w:rsidP="00FC35D4">
      <w:pPr>
        <w:pStyle w:val="PGPText"/>
      </w:pPr>
    </w:p>
    <w:p w:rsidR="00FD7EE2" w:rsidRDefault="00FD7EE2">
      <w:pPr>
        <w:rPr>
          <w:rFonts w:ascii="Arial" w:eastAsia="Times New Roman" w:hAnsi="Arial" w:cs="Arial"/>
          <w:color w:val="002868"/>
          <w:sz w:val="24"/>
          <w:szCs w:val="20"/>
        </w:rPr>
      </w:pPr>
      <w:r>
        <w:br w:type="page"/>
      </w:r>
    </w:p>
    <w:p w:rsidR="00FD7EE2" w:rsidRDefault="00FD7EE2" w:rsidP="004A522A">
      <w:pPr>
        <w:pStyle w:val="PGPText"/>
      </w:pPr>
    </w:p>
    <w:p w:rsidR="00FD7EE2" w:rsidRDefault="00FD7EE2" w:rsidP="004A522A">
      <w:pPr>
        <w:pStyle w:val="PGPModuleName"/>
      </w:pPr>
      <w:bookmarkStart w:id="14" w:name="_Toc423013195"/>
      <w:r>
        <w:t>Module 3: Ensure Ideal Entry Point (Step 3 of TIER™)</w:t>
      </w:r>
      <w:bookmarkEnd w:id="14"/>
      <w:r>
        <w:t xml:space="preserve"> </w:t>
      </w:r>
    </w:p>
    <w:tbl>
      <w:tblPr>
        <w:tblW w:w="10512" w:type="dxa"/>
        <w:tblLayout w:type="fixed"/>
        <w:tblLook w:val="01E0" w:firstRow="1" w:lastRow="1" w:firstColumn="1" w:lastColumn="1" w:noHBand="0" w:noVBand="0"/>
      </w:tblPr>
      <w:tblGrid>
        <w:gridCol w:w="1728"/>
        <w:gridCol w:w="8784"/>
      </w:tblGrid>
      <w:tr w:rsidR="00FD7EE2" w:rsidRPr="00F009D2" w:rsidTr="004A522A">
        <w:trPr>
          <w:cantSplit/>
          <w:tblHeader/>
        </w:trPr>
        <w:tc>
          <w:tcPr>
            <w:tcW w:w="10512" w:type="dxa"/>
            <w:gridSpan w:val="2"/>
          </w:tcPr>
          <w:p w:rsidR="00FD7EE2" w:rsidRPr="00F009D2" w:rsidRDefault="00FD7EE2" w:rsidP="001B134C">
            <w:pPr>
              <w:pStyle w:val="PGPLessonName"/>
            </w:pPr>
            <w:r>
              <w:br w:type="page"/>
            </w:r>
            <w:bookmarkStart w:id="15" w:name="_Toc423013196"/>
            <w:r w:rsidR="00B65C0D">
              <w:t>“Find the ‘</w:t>
            </w:r>
            <w:r w:rsidR="00202F95">
              <w:t>F’s</w:t>
            </w:r>
            <w:r w:rsidR="00B65C0D">
              <w:t>’</w:t>
            </w:r>
            <w:r w:rsidR="00202F95">
              <w:t>”</w:t>
            </w:r>
            <w:r w:rsidR="000D1C5A">
              <w:t xml:space="preserve"> Exercise</w:t>
            </w:r>
            <w:bookmarkEnd w:id="15"/>
          </w:p>
        </w:tc>
      </w:tr>
      <w:tr w:rsidR="00202F95" w:rsidRPr="00EA5933" w:rsidTr="00915835">
        <w:tblPrEx>
          <w:tblLook w:val="0000" w:firstRow="0" w:lastRow="0" w:firstColumn="0" w:lastColumn="0" w:noHBand="0" w:noVBand="0"/>
        </w:tblPrEx>
        <w:trPr>
          <w:cantSplit/>
        </w:trPr>
        <w:tc>
          <w:tcPr>
            <w:tcW w:w="1728" w:type="dxa"/>
          </w:tcPr>
          <w:p w:rsidR="00202F95" w:rsidRPr="007465E3" w:rsidRDefault="00202F95" w:rsidP="00202F95">
            <w:pPr>
              <w:pStyle w:val="zLGPIconHandouts"/>
            </w:pPr>
            <w:r>
              <w:rPr>
                <w:noProof/>
              </w:rPr>
              <w:drawing>
                <wp:inline distT="0" distB="0" distL="0" distR="0" wp14:anchorId="75E557B5" wp14:editId="7A62BE1A">
                  <wp:extent cx="658368" cy="658368"/>
                  <wp:effectExtent l="0" t="0" r="8890" b="8890"/>
                  <wp:docPr id="5" name="Picture 5"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84" w:type="dxa"/>
            <w:tcBorders>
              <w:top w:val="single" w:sz="6" w:space="0" w:color="808080"/>
              <w:bottom w:val="single" w:sz="6" w:space="0" w:color="808080"/>
            </w:tcBorders>
          </w:tcPr>
          <w:p w:rsidR="00202F95" w:rsidRDefault="00202F95" w:rsidP="00DB5BA7">
            <w:pPr>
              <w:pStyle w:val="PGPTitle"/>
            </w:pPr>
            <w:r w:rsidRPr="00767181">
              <w:t xml:space="preserve">Instructions for the </w:t>
            </w:r>
            <w:r>
              <w:t>“Find the F’s</w:t>
            </w:r>
            <w:r w:rsidRPr="00767181">
              <w:t>” exercise:</w:t>
            </w:r>
          </w:p>
          <w:p w:rsidR="00202F95" w:rsidRDefault="00202F95" w:rsidP="00202F95">
            <w:pPr>
              <w:pStyle w:val="PGPBullet1"/>
            </w:pPr>
            <w:r>
              <w:t>Step 1: Count the number of “f's" you see in the sentence below:_______</w:t>
            </w:r>
          </w:p>
          <w:p w:rsidR="00202F95" w:rsidRDefault="00202F95" w:rsidP="00202F95">
            <w:pPr>
              <w:pStyle w:val="PGPBullet1"/>
            </w:pPr>
            <w:r>
              <w:t>Step 2: Wait for additional instruction from the facilitator</w:t>
            </w:r>
          </w:p>
          <w:p w:rsidR="00202F95" w:rsidRDefault="00202F95" w:rsidP="00202F95">
            <w:pPr>
              <w:pStyle w:val="PGPText"/>
            </w:pPr>
          </w:p>
          <w:p w:rsidR="00202F95" w:rsidRPr="00767181" w:rsidRDefault="00202F95" w:rsidP="00202F95">
            <w:pPr>
              <w:pStyle w:val="PGPText"/>
            </w:pPr>
            <w:r>
              <w:t>Two of the most powerful and effective of all human fears are the fear of failure and the fear of success.</w:t>
            </w:r>
          </w:p>
          <w:p w:rsidR="00202F95" w:rsidRPr="009667C5" w:rsidRDefault="00202F95" w:rsidP="00202F95">
            <w:pPr>
              <w:pStyle w:val="PGPText"/>
            </w:pPr>
          </w:p>
        </w:tc>
      </w:tr>
    </w:tbl>
    <w:p w:rsidR="001B134C" w:rsidRDefault="001B134C" w:rsidP="004A522A">
      <w:pPr>
        <w:pStyle w:val="zLGPNewLessonSpacer"/>
      </w:pPr>
    </w:p>
    <w:p w:rsidR="001B134C" w:rsidRDefault="001B134C" w:rsidP="004A522A">
      <w:pPr>
        <w:pStyle w:val="zLGPNewLessonSpacer"/>
      </w:pPr>
    </w:p>
    <w:p w:rsidR="001B134C" w:rsidRPr="00295669" w:rsidRDefault="001B134C" w:rsidP="001B134C">
      <w:pPr>
        <w:pStyle w:val="zLGPNewLessonSpacer"/>
      </w:pPr>
      <w:r>
        <w:br w:type="page"/>
      </w:r>
    </w:p>
    <w:p w:rsidR="001B134C" w:rsidRDefault="001B134C" w:rsidP="001B134C">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0101"/>
        <w:gridCol w:w="26"/>
      </w:tblGrid>
      <w:tr w:rsidR="001B134C" w:rsidRPr="007026C6" w:rsidTr="001B134C">
        <w:trPr>
          <w:tblHeader/>
        </w:trPr>
        <w:tc>
          <w:tcPr>
            <w:tcW w:w="10512" w:type="dxa"/>
            <w:gridSpan w:val="4"/>
            <w:tcBorders>
              <w:top w:val="nil"/>
              <w:left w:val="nil"/>
              <w:bottom w:val="nil"/>
              <w:right w:val="nil"/>
            </w:tcBorders>
          </w:tcPr>
          <w:p w:rsidR="001B134C" w:rsidRPr="00E449A2" w:rsidRDefault="001B134C" w:rsidP="001B134C">
            <w:pPr>
              <w:pStyle w:val="PGPLessonName"/>
            </w:pPr>
            <w:bookmarkStart w:id="16" w:name="_Toc423013197"/>
            <w:r>
              <w:t>Four Scenarios Table</w:t>
            </w:r>
            <w:bookmarkEnd w:id="16"/>
          </w:p>
        </w:tc>
      </w:tr>
      <w:tr w:rsidR="001B134C" w:rsidRPr="009F3CD8" w:rsidTr="001B134C">
        <w:tblPrEx>
          <w:tblCellMar>
            <w:left w:w="108" w:type="dxa"/>
            <w:right w:w="108" w:type="dxa"/>
          </w:tblCellMar>
          <w:tblLook w:val="0000" w:firstRow="0" w:lastRow="0" w:firstColumn="0" w:lastColumn="0" w:noHBand="0" w:noVBand="0"/>
        </w:tblPrEx>
        <w:trPr>
          <w:gridBefore w:val="1"/>
          <w:gridAfter w:val="1"/>
          <w:wBefore w:w="7" w:type="dxa"/>
          <w:wAfter w:w="26" w:type="dxa"/>
          <w:cantSplit/>
          <w:trHeight w:val="300"/>
          <w:hidden/>
        </w:trPr>
        <w:tc>
          <w:tcPr>
            <w:tcW w:w="378" w:type="dxa"/>
            <w:shd w:val="clear" w:color="auto" w:fill="auto"/>
          </w:tcPr>
          <w:p w:rsidR="001B134C" w:rsidRPr="009F3CD8" w:rsidRDefault="001B134C" w:rsidP="001B134C">
            <w:pPr>
              <w:pStyle w:val="zLGPIconExtractHandout"/>
              <w:rPr>
                <w:color w:val="FF0000"/>
              </w:rPr>
            </w:pPr>
            <w:r w:rsidRPr="009F3CD8">
              <w:rPr>
                <w:color w:val="FF0000"/>
              </w:rPr>
              <w:t>z</w:t>
            </w:r>
          </w:p>
        </w:tc>
        <w:tc>
          <w:tcPr>
            <w:tcW w:w="10101" w:type="dxa"/>
          </w:tcPr>
          <w:p w:rsidR="001B134C" w:rsidRPr="009F3CD8" w:rsidRDefault="001B134C" w:rsidP="001B134C">
            <w:pPr>
              <w:pStyle w:val="PGPTitle"/>
            </w:pPr>
            <w:r w:rsidRPr="009F3CD8">
              <w:t>This table is also found in your Slide Booklet</w:t>
            </w:r>
          </w:p>
          <w:tbl>
            <w:tblPr>
              <w:tblStyle w:val="MediumShading1-Accent1"/>
              <w:tblW w:w="9792" w:type="dxa"/>
              <w:tblLayout w:type="fixed"/>
              <w:tblLook w:val="0420" w:firstRow="1" w:lastRow="0" w:firstColumn="0" w:lastColumn="0" w:noHBand="0" w:noVBand="1"/>
            </w:tblPr>
            <w:tblGrid>
              <w:gridCol w:w="6336"/>
              <w:gridCol w:w="864"/>
              <w:gridCol w:w="864"/>
              <w:gridCol w:w="864"/>
              <w:gridCol w:w="864"/>
            </w:tblGrid>
            <w:tr w:rsidR="001B134C" w:rsidRPr="009F3CD8" w:rsidTr="001B134C">
              <w:trPr>
                <w:cnfStyle w:val="100000000000" w:firstRow="1" w:lastRow="0" w:firstColumn="0" w:lastColumn="0" w:oddVBand="0" w:evenVBand="0" w:oddHBand="0"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color w:val="auto"/>
                    </w:rPr>
                  </w:pPr>
                </w:p>
              </w:tc>
              <w:tc>
                <w:tcPr>
                  <w:tcW w:w="3456" w:type="dxa"/>
                  <w:gridSpan w:val="4"/>
                  <w:noWrap/>
                  <w:hideMark/>
                </w:tcPr>
                <w:p w:rsidR="001B134C" w:rsidRPr="009F3CD8" w:rsidRDefault="001B134C" w:rsidP="001B134C">
                  <w:pPr>
                    <w:pStyle w:val="LGPTableText"/>
                    <w:spacing w:before="0" w:after="0"/>
                    <w:jc w:val="center"/>
                    <w:rPr>
                      <w:noProof w:val="0"/>
                      <w:color w:val="auto"/>
                      <w:sz w:val="24"/>
                    </w:rPr>
                  </w:pPr>
                  <w:r w:rsidRPr="009F3CD8">
                    <w:rPr>
                      <w:noProof w:val="0"/>
                      <w:color w:val="auto"/>
                      <w:sz w:val="24"/>
                    </w:rPr>
                    <w:t>Scenario</w:t>
                  </w: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p>
              </w:tc>
              <w:tc>
                <w:tcPr>
                  <w:tcW w:w="864" w:type="dxa"/>
                  <w:noWrap/>
                  <w:hideMark/>
                </w:tcPr>
                <w:p w:rsidR="001B134C" w:rsidRPr="009F3CD8" w:rsidRDefault="001B134C" w:rsidP="001B134C">
                  <w:pPr>
                    <w:pStyle w:val="LGPTableText"/>
                    <w:spacing w:before="0" w:after="0"/>
                    <w:jc w:val="center"/>
                    <w:rPr>
                      <w:noProof w:val="0"/>
                    </w:rPr>
                  </w:pPr>
                  <w:r w:rsidRPr="009F3CD8">
                    <w:rPr>
                      <w:noProof w:val="0"/>
                    </w:rPr>
                    <w:t>A</w:t>
                  </w:r>
                </w:p>
              </w:tc>
              <w:tc>
                <w:tcPr>
                  <w:tcW w:w="864" w:type="dxa"/>
                  <w:noWrap/>
                  <w:hideMark/>
                </w:tcPr>
                <w:p w:rsidR="001B134C" w:rsidRPr="009F3CD8" w:rsidRDefault="001B134C" w:rsidP="001B134C">
                  <w:pPr>
                    <w:pStyle w:val="LGPTableText"/>
                    <w:spacing w:before="0" w:after="0"/>
                    <w:jc w:val="center"/>
                    <w:rPr>
                      <w:noProof w:val="0"/>
                    </w:rPr>
                  </w:pPr>
                  <w:r w:rsidRPr="009F3CD8">
                    <w:rPr>
                      <w:noProof w:val="0"/>
                    </w:rPr>
                    <w:t>B</w:t>
                  </w:r>
                </w:p>
              </w:tc>
              <w:tc>
                <w:tcPr>
                  <w:tcW w:w="864" w:type="dxa"/>
                  <w:noWrap/>
                  <w:hideMark/>
                </w:tcPr>
                <w:p w:rsidR="001B134C" w:rsidRPr="009F3CD8" w:rsidRDefault="001B134C" w:rsidP="001B134C">
                  <w:pPr>
                    <w:pStyle w:val="LGPTableText"/>
                    <w:spacing w:before="0" w:after="0"/>
                    <w:jc w:val="center"/>
                    <w:rPr>
                      <w:noProof w:val="0"/>
                    </w:rPr>
                  </w:pPr>
                  <w:r w:rsidRPr="009F3CD8">
                    <w:rPr>
                      <w:noProof w:val="0"/>
                    </w:rPr>
                    <w:t>C</w:t>
                  </w:r>
                </w:p>
              </w:tc>
              <w:tc>
                <w:tcPr>
                  <w:tcW w:w="864" w:type="dxa"/>
                  <w:noWrap/>
                  <w:hideMark/>
                </w:tcPr>
                <w:p w:rsidR="001B134C" w:rsidRPr="009F3CD8" w:rsidRDefault="001B134C" w:rsidP="001B134C">
                  <w:pPr>
                    <w:pStyle w:val="LGPTableText"/>
                    <w:spacing w:before="0" w:after="0"/>
                    <w:jc w:val="center"/>
                    <w:rPr>
                      <w:noProof w:val="0"/>
                    </w:rPr>
                  </w:pPr>
                  <w:r w:rsidRPr="009F3CD8">
                    <w:rPr>
                      <w:noProof w:val="0"/>
                    </w:rPr>
                    <w:t>D</w:t>
                  </w: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b/>
                      <w:noProof w:val="0"/>
                    </w:rPr>
                  </w:pPr>
                  <w:r w:rsidRPr="009F3CD8">
                    <w:rPr>
                      <w:b/>
                      <w:noProof w:val="0"/>
                    </w:rPr>
                    <w:t>1. Current data</w:t>
                  </w: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Current stock price</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$50.00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$50.00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$50.00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$50.00 </w:t>
                  </w: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Next 12-month (“NTM”) consensus EPS forecast at present (we call this "Year 1")</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$5.00 </w:t>
                  </w: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Stock's current valuation multiple based on Year 1 EPS</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10.0</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10.0</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10.0</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10.0</w:t>
                  </w: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Current market multiple</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15.0</w:t>
                  </w: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Stock's current premium or discount to the market multiple</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-33%</w:t>
                  </w: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b/>
                      <w:noProof w:val="0"/>
                    </w:rPr>
                  </w:pPr>
                  <w:r w:rsidRPr="009F3CD8">
                    <w:rPr>
                      <w:b/>
                      <w:noProof w:val="0"/>
                    </w:rPr>
                    <w:t>2. Change from consensus EPS between Year 1 and Year 2</w:t>
                  </w: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NTM consensus in Year 2 (i.e. forecast at beginning of Year 2 for Year 2)</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$5.60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$5.60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$5.60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$5.60 </w:t>
                  </w: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Difference between Year 2 and Year 1 consensus forecasts</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12%</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12%</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12%</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12%</w:t>
                  </w: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i/>
                      <w:noProof w:val="0"/>
                    </w:rPr>
                  </w:pPr>
                  <w:r w:rsidRPr="009F3CD8">
                    <w:rPr>
                      <w:i/>
                      <w:noProof w:val="0"/>
                    </w:rPr>
                    <w:t xml:space="preserve">Item #2 above is due to passage of time while #3 and #4 below are influenced by the analyst </w:t>
                  </w: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b/>
                      <w:noProof w:val="0"/>
                    </w:rPr>
                  </w:pPr>
                  <w:r w:rsidRPr="009F3CD8">
                    <w:rPr>
                      <w:b/>
                      <w:noProof w:val="0"/>
                    </w:rPr>
                    <w:t>3. Change due to analyst's financial forecast differing from consensus</w:t>
                  </w: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Analyst's NTM EPS forecast in one year (i.e. forecast for Year 2)</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$5.60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$6.00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$6.00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$6.60 </w:t>
                  </w: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Premium or discount of analyst's EPS estimate in Year 2 compared to consensus'</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0%</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7%</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7%</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18%</w:t>
                  </w: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b/>
                      <w:noProof w:val="0"/>
                    </w:rPr>
                  </w:pPr>
                  <w:r w:rsidRPr="009F3CD8">
                    <w:rPr>
                      <w:b/>
                      <w:noProof w:val="0"/>
                    </w:rPr>
                    <w:t>4. Change due to analyst's future valuation multiple differing from current multiple</w:t>
                  </w: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Analyst's estimate of market multiple at beginning of Year 2 (typically keep same as present)</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    15.0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    15.0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    15.0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    15.0 </w:t>
                  </w: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Analyst's estimate of stock's premium or discount to market multiple at beginning of Year 2</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-27%</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-20%</w:t>
                  </w: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Valuation multiple used for price target at beginning of Year 2</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    10.0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    10.0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    11.0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    12.0 </w:t>
                  </w: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Difference between analyst's future multiple and stock's current multiple</w:t>
                  </w: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c>
                <w:tcPr>
                  <w:tcW w:w="864" w:type="dxa"/>
                  <w:noWrap/>
                  <w:hideMark/>
                </w:tcPr>
                <w:p w:rsidR="001B134C" w:rsidRPr="009F3CD8" w:rsidRDefault="001B134C" w:rsidP="001B134C">
                  <w:pPr>
                    <w:pStyle w:val="LGPTableText"/>
                    <w:spacing w:before="0" w:after="0"/>
                    <w:jc w:val="right"/>
                    <w:rPr>
                      <w:noProof w:val="0"/>
                    </w:rPr>
                  </w:pPr>
                </w:p>
              </w:tc>
            </w:tr>
            <w:tr w:rsidR="001B134C" w:rsidRPr="009F3CD8"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b/>
                      <w:noProof w:val="0"/>
                    </w:rPr>
                  </w:pPr>
                  <w:r w:rsidRPr="009F3CD8">
                    <w:rPr>
                      <w:b/>
                      <w:noProof w:val="0"/>
                    </w:rPr>
                    <w:t>5. Price target</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$56.00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$60.00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$65.70 </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 xml:space="preserve">$79.20 </w:t>
                  </w:r>
                </w:p>
              </w:tc>
            </w:tr>
            <w:tr w:rsidR="001B134C" w:rsidRPr="009F3CD8"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rsidR="001B134C" w:rsidRPr="009F3CD8" w:rsidRDefault="001B134C" w:rsidP="001B134C">
                  <w:pPr>
                    <w:pStyle w:val="LGPTableText"/>
                    <w:spacing w:before="0" w:after="0"/>
                    <w:rPr>
                      <w:noProof w:val="0"/>
                    </w:rPr>
                  </w:pPr>
                  <w:r w:rsidRPr="009F3CD8">
                    <w:rPr>
                      <w:noProof w:val="0"/>
                    </w:rPr>
                    <w:t>Change from current price</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12%</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20%</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31%</w:t>
                  </w:r>
                </w:p>
              </w:tc>
              <w:tc>
                <w:tcPr>
                  <w:tcW w:w="864" w:type="dxa"/>
                  <w:noWrap/>
                  <w:hideMark/>
                </w:tcPr>
                <w:p w:rsidR="001B134C" w:rsidRPr="009F3CD8" w:rsidRDefault="001B134C" w:rsidP="001B134C">
                  <w:pPr>
                    <w:pStyle w:val="LGPTableText"/>
                    <w:spacing w:before="0" w:after="0"/>
                    <w:jc w:val="right"/>
                    <w:rPr>
                      <w:noProof w:val="0"/>
                    </w:rPr>
                  </w:pPr>
                  <w:r w:rsidRPr="009F3CD8">
                    <w:rPr>
                      <w:noProof w:val="0"/>
                    </w:rPr>
                    <w:t>58%</w:t>
                  </w:r>
                </w:p>
              </w:tc>
            </w:tr>
          </w:tbl>
          <w:p w:rsidR="001B134C" w:rsidRPr="009F3CD8" w:rsidRDefault="001B134C" w:rsidP="001B134C">
            <w:pPr>
              <w:pStyle w:val="PGPText"/>
            </w:pPr>
            <w:r w:rsidRPr="009F3CD8">
              <w:rPr>
                <w:color w:val="000000" w:themeColor="dark1"/>
                <w:kern w:val="24"/>
                <w:sz w:val="20"/>
              </w:rPr>
              <w:t>* NTM = next twelve months</w:t>
            </w:r>
          </w:p>
          <w:p w:rsidR="001B134C" w:rsidRPr="009F3CD8" w:rsidRDefault="001B134C" w:rsidP="001B134C">
            <w:pPr>
              <w:pStyle w:val="PGPText"/>
              <w:rPr>
                <w:color w:val="FF0000"/>
                <w:sz w:val="20"/>
              </w:rPr>
            </w:pPr>
          </w:p>
        </w:tc>
      </w:tr>
    </w:tbl>
    <w:p w:rsidR="001B134C" w:rsidRDefault="001B134C" w:rsidP="004A522A">
      <w:pPr>
        <w:pStyle w:val="zLGPNewLessonSpacer"/>
      </w:pPr>
    </w:p>
    <w:p w:rsidR="00FD7EE2" w:rsidRPr="00295669" w:rsidRDefault="00FD7EE2" w:rsidP="004A522A">
      <w:pPr>
        <w:pStyle w:val="zLGPNewLessonSpacer"/>
      </w:pPr>
      <w:r>
        <w:br w:type="page"/>
      </w:r>
    </w:p>
    <w:p w:rsidR="00FD7EE2" w:rsidRDefault="00FD7EE2" w:rsidP="00EC0C00">
      <w:pPr>
        <w:pStyle w:val="PGPModuleContinued"/>
      </w:pPr>
    </w:p>
    <w:tbl>
      <w:tblPr>
        <w:tblW w:w="0" w:type="auto"/>
        <w:tblLayout w:type="fixed"/>
        <w:tblCellMar>
          <w:left w:w="115" w:type="dxa"/>
          <w:right w:w="115" w:type="dxa"/>
        </w:tblCellMar>
        <w:tblLook w:val="01E0" w:firstRow="1" w:lastRow="1" w:firstColumn="1" w:lastColumn="1" w:noHBand="0" w:noVBand="0"/>
      </w:tblPr>
      <w:tblGrid>
        <w:gridCol w:w="19"/>
        <w:gridCol w:w="11"/>
        <w:gridCol w:w="360"/>
        <w:gridCol w:w="7"/>
        <w:gridCol w:w="11"/>
        <w:gridCol w:w="38"/>
        <w:gridCol w:w="1292"/>
        <w:gridCol w:w="9"/>
        <w:gridCol w:w="8784"/>
        <w:gridCol w:w="8"/>
        <w:gridCol w:w="21"/>
      </w:tblGrid>
      <w:tr w:rsidR="00FD7EE2" w:rsidRPr="007026C6" w:rsidTr="007C0868">
        <w:trPr>
          <w:gridAfter w:val="2"/>
          <w:wAfter w:w="19" w:type="dxa"/>
          <w:tblHeader/>
        </w:trPr>
        <w:tc>
          <w:tcPr>
            <w:tcW w:w="10531" w:type="dxa"/>
            <w:gridSpan w:val="9"/>
            <w:tcBorders>
              <w:top w:val="nil"/>
              <w:left w:val="nil"/>
              <w:bottom w:val="nil"/>
              <w:right w:val="nil"/>
            </w:tcBorders>
          </w:tcPr>
          <w:p w:rsidR="00FD7EE2" w:rsidRPr="00E449A2" w:rsidRDefault="00FD7EE2" w:rsidP="004A522A">
            <w:pPr>
              <w:pStyle w:val="PGPLessonName"/>
            </w:pPr>
            <w:r>
              <w:br w:type="page"/>
            </w:r>
            <w:bookmarkStart w:id="17" w:name="_Toc423013198"/>
            <w:r>
              <w:t>"How Do You Differ?" Exercise</w:t>
            </w:r>
            <w:bookmarkEnd w:id="17"/>
          </w:p>
        </w:tc>
      </w:tr>
      <w:tr w:rsidR="00FD7EE2" w:rsidRPr="009F3CD8" w:rsidTr="007C0868">
        <w:tblPrEx>
          <w:tblCellMar>
            <w:left w:w="108" w:type="dxa"/>
            <w:right w:w="108" w:type="dxa"/>
          </w:tblCellMar>
          <w:tblLook w:val="0000" w:firstRow="0" w:lastRow="0" w:firstColumn="0" w:lastColumn="0" w:noHBand="0" w:noVBand="0"/>
        </w:tblPrEx>
        <w:trPr>
          <w:gridAfter w:val="2"/>
          <w:wAfter w:w="19" w:type="dxa"/>
        </w:trPr>
        <w:tc>
          <w:tcPr>
            <w:tcW w:w="1738" w:type="dxa"/>
            <w:gridSpan w:val="7"/>
          </w:tcPr>
          <w:p w:rsidR="00FD7EE2" w:rsidRPr="009F3CD8" w:rsidRDefault="00FD7EE2" w:rsidP="004A522A">
            <w:pPr>
              <w:pStyle w:val="zLGPIconHandouts"/>
            </w:pPr>
            <w:r w:rsidRPr="009F3CD8">
              <w:rPr>
                <w:noProof/>
              </w:rPr>
              <w:drawing>
                <wp:inline distT="0" distB="0" distL="0" distR="0" wp14:anchorId="3923E0DC" wp14:editId="307623AD">
                  <wp:extent cx="658368" cy="658368"/>
                  <wp:effectExtent l="0" t="0" r="0" b="0"/>
                  <wp:docPr id="61" name="Picture 61"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93" w:type="dxa"/>
            <w:gridSpan w:val="2"/>
            <w:tcBorders>
              <w:top w:val="single" w:sz="6" w:space="0" w:color="808080"/>
              <w:bottom w:val="single" w:sz="6" w:space="0" w:color="808080"/>
            </w:tcBorders>
          </w:tcPr>
          <w:p w:rsidR="00FD7EE2" w:rsidRPr="009F3CD8" w:rsidRDefault="00FD7EE2" w:rsidP="00FD7EE2">
            <w:pPr>
              <w:pStyle w:val="PGPTitle"/>
            </w:pPr>
            <w:r w:rsidRPr="009F3CD8">
              <w:t>Instructions for the “How Do You Differ?” exercise:</w:t>
            </w:r>
          </w:p>
          <w:p w:rsidR="00FD7EE2" w:rsidRPr="009F3CD8" w:rsidRDefault="00FD7EE2" w:rsidP="00FD7EE2">
            <w:pPr>
              <w:pStyle w:val="PGPBullet1"/>
            </w:pPr>
            <w:r w:rsidRPr="009F3CD8">
              <w:t xml:space="preserve">This exercise helps to reinforce the critically-important concept that all great stock calls must differ from consensus. You will do this using the </w:t>
            </w:r>
            <w:proofErr w:type="spellStart"/>
            <w:r w:rsidRPr="009F3CD8">
              <w:t>FaVeS</w:t>
            </w:r>
            <w:proofErr w:type="spellEnd"/>
            <w:r w:rsidRPr="009F3CD8">
              <w:t xml:space="preserve"> framework, specifically, looking for an out-of-consensus view in one of these areas:</w:t>
            </w:r>
          </w:p>
          <w:p w:rsidR="00FD7EE2" w:rsidRPr="009F3CD8" w:rsidRDefault="00FD7EE2" w:rsidP="00FD7EE2">
            <w:pPr>
              <w:pStyle w:val="PGPBullet2"/>
            </w:pPr>
            <w:r w:rsidRPr="009F3CD8">
              <w:t>Financial forecast; or</w:t>
            </w:r>
          </w:p>
          <w:p w:rsidR="00FD7EE2" w:rsidRPr="009F3CD8" w:rsidRDefault="00FD7EE2" w:rsidP="00FD7EE2">
            <w:pPr>
              <w:pStyle w:val="PGPBullet2"/>
            </w:pPr>
            <w:r w:rsidRPr="009F3CD8">
              <w:t>Valuation multiple or method; or</w:t>
            </w:r>
          </w:p>
          <w:p w:rsidR="00FD7EE2" w:rsidRPr="009F3CD8" w:rsidRDefault="00FD7EE2" w:rsidP="00FD7EE2">
            <w:pPr>
              <w:pStyle w:val="PGPBullet2"/>
            </w:pPr>
            <w:r w:rsidRPr="009F3CD8">
              <w:t>Sentiment towards the stock (void of impending changes to the financial forecast or valuation multiple/method above, which is rare, but does occur)</w:t>
            </w:r>
          </w:p>
          <w:p w:rsidR="00FD7EE2" w:rsidRPr="009F3CD8" w:rsidRDefault="00FD7EE2" w:rsidP="00FD7EE2">
            <w:pPr>
              <w:pStyle w:val="PGPBullet1"/>
            </w:pPr>
            <w:r w:rsidRPr="009F3CD8">
              <w:t xml:space="preserve">If you brought or can quickly access example research reports </w:t>
            </w:r>
            <w:r w:rsidRPr="009F3CD8">
              <w:rPr>
                <w:u w:val="single"/>
              </w:rPr>
              <w:t>that contain recommendation/ratings changes that include price targets</w:t>
            </w:r>
            <w:r w:rsidRPr="009F3CD8">
              <w:t xml:space="preserve"> (if not, go to the next square bullet below):</w:t>
            </w:r>
          </w:p>
          <w:p w:rsidR="00FD7EE2" w:rsidRPr="009F3CD8" w:rsidRDefault="00FD7EE2" w:rsidP="00FD7EE2">
            <w:pPr>
              <w:pStyle w:val="PGPBullet2"/>
            </w:pPr>
            <w:r w:rsidRPr="009F3CD8">
              <w:t xml:space="preserve">Review page 1 of each report to identify where the author (which could be you) differs from consensus using the </w:t>
            </w:r>
            <w:proofErr w:type="spellStart"/>
            <w:r w:rsidRPr="009F3CD8">
              <w:t>FaVeS</w:t>
            </w:r>
            <w:proofErr w:type="spellEnd"/>
            <w:r w:rsidRPr="009F3CD8">
              <w:t xml:space="preserve"> framework.</w:t>
            </w:r>
          </w:p>
          <w:p w:rsidR="00FD7EE2" w:rsidRPr="009F3CD8" w:rsidRDefault="00FD7EE2" w:rsidP="00FD7EE2">
            <w:pPr>
              <w:pStyle w:val="PGPBullet2"/>
            </w:pPr>
            <w:r w:rsidRPr="009F3CD8">
              <w:t xml:space="preserve">If you would like to use a standard format to lay out your answers, feel free to use the blank columns under “Your Answer” in the 3 scenario worksheets that follow. (If you brought your own reports, you will not need </w:t>
            </w:r>
            <w:r w:rsidR="007B5F20">
              <w:t>the upcoming pages for any other purpose</w:t>
            </w:r>
            <w:r w:rsidRPr="009F3CD8">
              <w:t>)</w:t>
            </w:r>
          </w:p>
          <w:p w:rsidR="00FD7EE2" w:rsidRPr="009F3CD8" w:rsidRDefault="00FD7EE2" w:rsidP="00FD7EE2">
            <w:pPr>
              <w:pStyle w:val="PGPBullet1"/>
            </w:pPr>
            <w:r w:rsidRPr="009F3CD8">
              <w:t>If you do not have access to recommendation/ratings change reports that contain price targets:</w:t>
            </w:r>
          </w:p>
          <w:p w:rsidR="00FD7EE2" w:rsidRPr="009F3CD8" w:rsidRDefault="00FD7EE2" w:rsidP="00FD7EE2">
            <w:pPr>
              <w:pStyle w:val="PGPBullet2"/>
            </w:pPr>
            <w:r w:rsidRPr="009F3CD8">
              <w:t>Review the 3 scenarios below, noting they are occurring at the start of calendar Year 1 (Y1) and so one-year price targets are based on forecast earnings for Y2. The term “NTM” is “next 12 months.”</w:t>
            </w:r>
          </w:p>
          <w:p w:rsidR="00FD7EE2" w:rsidRPr="009F3CD8" w:rsidRDefault="00FD7EE2" w:rsidP="00FD7EE2">
            <w:pPr>
              <w:pStyle w:val="PGPBullet2"/>
            </w:pPr>
            <w:r w:rsidRPr="009F3CD8">
              <w:t>To ensure you arrive at the same answer as our answer key, we assume the market’s multiple is 15x NTM earnings (not the stock’s multiple)</w:t>
            </w:r>
          </w:p>
          <w:p w:rsidR="00FD7EE2" w:rsidRPr="009F3CD8" w:rsidRDefault="00FD7EE2" w:rsidP="00FD7EE2">
            <w:pPr>
              <w:pStyle w:val="PGPBullet2"/>
            </w:pPr>
            <w:r w:rsidRPr="009F3CD8">
              <w:rPr>
                <w:u w:val="single"/>
              </w:rPr>
              <w:t>Before reading the scenario, cover up or minimize your window so that you do not see the two right-most columns</w:t>
            </w:r>
            <w:r w:rsidRPr="009F3CD8">
              <w:t xml:space="preserve"> until after you have tried to complete the scenario</w:t>
            </w:r>
          </w:p>
          <w:p w:rsidR="00FD7EE2" w:rsidRPr="009F3CD8" w:rsidRDefault="00FD7EE2" w:rsidP="00FD7EE2">
            <w:pPr>
              <w:pStyle w:val="PGPBullet2"/>
            </w:pPr>
            <w:r w:rsidRPr="009F3CD8">
              <w:t>After reading the passage, complete the column titled “Your Answer” and then check the right-most columns to see if you were correct</w:t>
            </w:r>
          </w:p>
          <w:p w:rsidR="00FD7EE2" w:rsidRPr="009F3CD8" w:rsidRDefault="00FD7EE2" w:rsidP="00FD7EE2">
            <w:pPr>
              <w:pStyle w:val="PGPBullet2"/>
            </w:pPr>
            <w:r w:rsidRPr="009F3CD8">
              <w:t>After reviewing the answer key, answer the question “Did the analyst have a unique call” which can be found below each answer key</w:t>
            </w:r>
          </w:p>
          <w:p w:rsidR="00FD7EE2" w:rsidRDefault="00FD7EE2" w:rsidP="00FD7EE2">
            <w:pPr>
              <w:pStyle w:val="PGPBullet1"/>
            </w:pPr>
            <w:r w:rsidRPr="009F3CD8">
              <w:t>Note the answer key may differ slightly from your answer due to rounding issues</w:t>
            </w:r>
          </w:p>
          <w:p w:rsidR="0033346A" w:rsidRPr="009F3CD8" w:rsidRDefault="0033346A" w:rsidP="00FD7EE2">
            <w:pPr>
              <w:pStyle w:val="PGPBullet1"/>
            </w:pPr>
            <w:r>
              <w:t xml:space="preserve">Using a calculator will likely speed up the </w:t>
            </w:r>
            <w:r w:rsidR="00F124CB">
              <w:t>exercise</w:t>
            </w:r>
          </w:p>
          <w:p w:rsidR="00FD7EE2" w:rsidRPr="009F3CD8" w:rsidRDefault="00FD7EE2" w:rsidP="00FD7EE2">
            <w:pPr>
              <w:pStyle w:val="PGPText"/>
            </w:pPr>
          </w:p>
        </w:tc>
      </w:tr>
      <w:tr w:rsidR="00FD7EE2" w:rsidRPr="009F3CD8" w:rsidTr="007C0868">
        <w:tblPrEx>
          <w:tblCellMar>
            <w:left w:w="108" w:type="dxa"/>
            <w:right w:w="108" w:type="dxa"/>
          </w:tblCellMar>
          <w:tblLook w:val="0000" w:firstRow="0" w:lastRow="0" w:firstColumn="0" w:lastColumn="0" w:noHBand="0" w:noVBand="0"/>
        </w:tblPrEx>
        <w:trPr>
          <w:gridBefore w:val="2"/>
          <w:wBefore w:w="30" w:type="dxa"/>
          <w:cantSplit/>
          <w:trHeight w:val="300"/>
          <w:hidden/>
        </w:trPr>
        <w:tc>
          <w:tcPr>
            <w:tcW w:w="378" w:type="dxa"/>
            <w:gridSpan w:val="3"/>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42" w:type="dxa"/>
            <w:gridSpan w:val="6"/>
          </w:tcPr>
          <w:p w:rsidR="00FD7EE2" w:rsidRPr="009F3CD8" w:rsidRDefault="00FD7EE2" w:rsidP="00FD7EE2">
            <w:pPr>
              <w:pStyle w:val="PGPTitle"/>
            </w:pPr>
            <w:r w:rsidRPr="009F3CD8">
              <w:t>Scenario 1: McDonald’s</w:t>
            </w:r>
          </w:p>
          <w:p w:rsidR="00FD7EE2" w:rsidRPr="009F3CD8" w:rsidRDefault="00FD7EE2" w:rsidP="00FD7EE2">
            <w:pPr>
              <w:pStyle w:val="PGPText"/>
            </w:pPr>
            <w:r w:rsidRPr="009F3CD8">
              <w:t>(Reminder: cover up or minimize your window so that you do not see the two right-most columns below until after you have attempted to complete the scenario.)</w:t>
            </w:r>
          </w:p>
          <w:p w:rsidR="00FD7EE2" w:rsidRPr="009F3CD8" w:rsidRDefault="00FD7EE2" w:rsidP="00FD7EE2">
            <w:pPr>
              <w:pStyle w:val="PGPText"/>
            </w:pPr>
          </w:p>
          <w:p w:rsidR="00FD7EE2" w:rsidRPr="009F3CD8" w:rsidRDefault="00FD7EE2" w:rsidP="00FD2611">
            <w:pPr>
              <w:pStyle w:val="PGPText"/>
              <w:ind w:right="2306"/>
            </w:pPr>
            <w:r w:rsidRPr="009F3CD8">
              <w:t>“We are recommending purchasing McDonald’s Corp (MCD) and have a one-year price target of $116 (up 21% from its current $96). We believe a recovering Europe and growing emerging markets will allow the company to beat Y2 consensus EPS of $6.20 (we are at $7.00). Our price target assumes the stock continues to trade at its current 10% premium to the market’s 15x multiple (putting MCD at a 16.6x forward multiple).”</w:t>
            </w:r>
          </w:p>
          <w:tbl>
            <w:tblPr>
              <w:tblStyle w:val="MediumShading1-Accent1"/>
              <w:tblW w:w="9904" w:type="dxa"/>
              <w:tblLayout w:type="fixed"/>
              <w:tblLook w:val="0420" w:firstRow="1" w:lastRow="0" w:firstColumn="0" w:lastColumn="0" w:noHBand="0" w:noVBand="1"/>
            </w:tblPr>
            <w:tblGrid>
              <w:gridCol w:w="6768"/>
              <w:gridCol w:w="1120"/>
              <w:gridCol w:w="1008"/>
              <w:gridCol w:w="1008"/>
            </w:tblGrid>
            <w:tr w:rsidR="00FD7EE2" w:rsidRPr="009F3CD8" w:rsidTr="009B0FB0">
              <w:trPr>
                <w:cnfStyle w:val="100000000000" w:firstRow="1" w:lastRow="0" w:firstColumn="0" w:lastColumn="0" w:oddVBand="0" w:evenVBand="0" w:oddHBand="0" w:evenHBand="0" w:firstRowFirstColumn="0" w:firstRowLastColumn="0" w:lastRowFirstColumn="0" w:lastRowLastColumn="0"/>
                <w:trHeight w:val="540"/>
              </w:trPr>
              <w:tc>
                <w:tcPr>
                  <w:tcW w:w="6768" w:type="dxa"/>
                  <w:noWrap/>
                  <w:hideMark/>
                </w:tcPr>
                <w:p w:rsidR="00FD7EE2" w:rsidRPr="009F3CD8" w:rsidRDefault="00FD7EE2" w:rsidP="007F140E">
                  <w:pPr>
                    <w:pStyle w:val="LGPTableText"/>
                    <w:spacing w:before="0" w:after="0"/>
                    <w:rPr>
                      <w:noProof w:val="0"/>
                      <w:color w:val="auto"/>
                    </w:rPr>
                  </w:pPr>
                </w:p>
              </w:tc>
              <w:tc>
                <w:tcPr>
                  <w:tcW w:w="1120" w:type="dxa"/>
                  <w:hideMark/>
                </w:tcPr>
                <w:p w:rsidR="00FD7EE2" w:rsidRPr="009F3CD8" w:rsidRDefault="00FD7EE2" w:rsidP="007F140E">
                  <w:pPr>
                    <w:pStyle w:val="LGPTableText"/>
                    <w:spacing w:before="0" w:after="0"/>
                    <w:jc w:val="right"/>
                    <w:rPr>
                      <w:noProof w:val="0"/>
                      <w:color w:val="auto"/>
                    </w:rPr>
                  </w:pPr>
                  <w:r w:rsidRPr="009F3CD8">
                    <w:rPr>
                      <w:noProof w:val="0"/>
                      <w:color w:val="auto"/>
                    </w:rPr>
                    <w:t>Your Answer</w:t>
                  </w:r>
                </w:p>
              </w:tc>
              <w:tc>
                <w:tcPr>
                  <w:tcW w:w="1008"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Answer Key</w:t>
                  </w:r>
                </w:p>
              </w:tc>
              <w:tc>
                <w:tcPr>
                  <w:tcW w:w="1008" w:type="dxa"/>
                  <w:hideMark/>
                </w:tcPr>
                <w:p w:rsidR="00FD7EE2" w:rsidRPr="009F3CD8" w:rsidRDefault="00FD7EE2" w:rsidP="007F140E">
                  <w:pPr>
                    <w:pStyle w:val="LGPTableText"/>
                    <w:spacing w:before="0" w:after="0"/>
                    <w:jc w:val="right"/>
                    <w:rPr>
                      <w:noProof w:val="0"/>
                      <w:color w:val="auto"/>
                    </w:rPr>
                  </w:pPr>
                  <w:r w:rsidRPr="009F3CD8">
                    <w:rPr>
                      <w:noProof w:val="0"/>
                      <w:color w:val="auto"/>
                    </w:rPr>
                    <w:t>Stock Price Impact</w:t>
                  </w: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510"/>
              </w:trPr>
              <w:tc>
                <w:tcPr>
                  <w:tcW w:w="6768" w:type="dxa"/>
                  <w:noWrap/>
                  <w:hideMark/>
                </w:tcPr>
                <w:p w:rsidR="00FD7EE2" w:rsidRPr="009F3CD8" w:rsidRDefault="00FD7EE2" w:rsidP="007F140E">
                  <w:pPr>
                    <w:pStyle w:val="LGPTableText"/>
                    <w:spacing w:before="0" w:after="0"/>
                    <w:rPr>
                      <w:noProof w:val="0"/>
                      <w:color w:val="auto"/>
                    </w:rPr>
                  </w:pPr>
                  <w:r w:rsidRPr="009F3CD8">
                    <w:rPr>
                      <w:noProof w:val="0"/>
                      <w:color w:val="auto"/>
                    </w:rPr>
                    <w:t>1. Current data</w:t>
                  </w:r>
                </w:p>
              </w:tc>
              <w:tc>
                <w:tcPr>
                  <w:tcW w:w="1120" w:type="dxa"/>
                  <w:tcBorders>
                    <w:bottom w:val="single" w:sz="24" w:space="0" w:color="auto"/>
                  </w:tcBorders>
                  <w:noWrap/>
                  <w:hideMark/>
                </w:tcPr>
                <w:p w:rsidR="00FD7EE2" w:rsidRPr="009F3CD8" w:rsidRDefault="00FD7EE2" w:rsidP="007F140E">
                  <w:pPr>
                    <w:pStyle w:val="LGPTableText"/>
                    <w:spacing w:before="0" w:after="0"/>
                    <w:jc w:val="right"/>
                    <w:rPr>
                      <w:noProof w:val="0"/>
                      <w:color w:val="auto"/>
                    </w:rPr>
                  </w:pPr>
                </w:p>
              </w:tc>
              <w:tc>
                <w:tcPr>
                  <w:tcW w:w="1008" w:type="dxa"/>
                  <w:noWrap/>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Current stock price</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 xml:space="preserve">$96.00 </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Next 12-month (“NTM”) consensus EPS forecast at present (we call this "Year 1")</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 xml:space="preserve">$5.80 </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Stock's current valuation multiple based on Year 1 EPS</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16.6</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FD7EE2" w:rsidRPr="009F3CD8" w:rsidRDefault="00FD7EE2" w:rsidP="007F140E">
                  <w:pPr>
                    <w:pStyle w:val="LGPTableText"/>
                    <w:spacing w:before="0" w:after="0"/>
                    <w:rPr>
                      <w:noProof w:val="0"/>
                      <w:color w:val="auto"/>
                    </w:rPr>
                  </w:pPr>
                  <w:r w:rsidRPr="009F3CD8">
                    <w:rPr>
                      <w:noProof w:val="0"/>
                      <w:color w:val="auto"/>
                    </w:rPr>
                    <w:t>Current market multiple</w:t>
                  </w:r>
                </w:p>
              </w:tc>
              <w:tc>
                <w:tcPr>
                  <w:tcW w:w="1120" w:type="dxa"/>
                  <w:tcBorders>
                    <w:top w:val="single" w:sz="24" w:space="0" w:color="auto"/>
                    <w:bottom w:val="single" w:sz="24" w:space="0" w:color="auto"/>
                  </w:tcBorders>
                  <w:noWrap/>
                </w:tcPr>
                <w:p w:rsidR="00FD7EE2" w:rsidRPr="009F3CD8" w:rsidRDefault="00FD7EE2" w:rsidP="007F140E">
                  <w:pPr>
                    <w:pStyle w:val="LGPTableText"/>
                    <w:spacing w:before="0" w:after="0"/>
                    <w:jc w:val="right"/>
                    <w:rPr>
                      <w:noProof w:val="0"/>
                      <w:color w:val="auto"/>
                    </w:rPr>
                  </w:pPr>
                  <w:r w:rsidRPr="009F3CD8">
                    <w:rPr>
                      <w:noProof w:val="0"/>
                      <w:color w:val="auto"/>
                    </w:rPr>
                    <w:t>15.0</w:t>
                  </w:r>
                </w:p>
              </w:tc>
              <w:tc>
                <w:tcPr>
                  <w:tcW w:w="1008"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15.0</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Stock's current premium or discount to the market multiple</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10%</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FD7EE2" w:rsidRPr="009F3CD8" w:rsidRDefault="00FD7EE2" w:rsidP="007F140E">
                  <w:pPr>
                    <w:pStyle w:val="LGPTableText"/>
                    <w:spacing w:before="0" w:after="0"/>
                    <w:rPr>
                      <w:noProof w:val="0"/>
                      <w:color w:val="auto"/>
                    </w:rPr>
                  </w:pPr>
                  <w:r w:rsidRPr="009F3CD8">
                    <w:rPr>
                      <w:noProof w:val="0"/>
                      <w:color w:val="auto"/>
                    </w:rPr>
                    <w:t>2. Change from consensus EPS between Year 1 and Year 2</w:t>
                  </w:r>
                </w:p>
              </w:tc>
              <w:tc>
                <w:tcPr>
                  <w:tcW w:w="1120" w:type="dxa"/>
                  <w:tcBorders>
                    <w:bottom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NTM consensus in Year 2 (i.e. forecast at beginning of Year 2 for Year 2)</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 xml:space="preserve">$6.20 </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Difference between Year 2 and Year 1 consensus forecasts</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7%</w:t>
                  </w:r>
                </w:p>
              </w:tc>
              <w:tc>
                <w:tcPr>
                  <w:tcW w:w="1008"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$6.62</w:t>
                  </w: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rsidR="00FD7EE2" w:rsidRPr="009F3CD8" w:rsidRDefault="00FD7EE2" w:rsidP="007F140E">
                  <w:pPr>
                    <w:pStyle w:val="LGPTableText"/>
                    <w:spacing w:before="0" w:after="0"/>
                    <w:rPr>
                      <w:noProof w:val="0"/>
                      <w:color w:val="auto"/>
                    </w:rPr>
                  </w:pPr>
                  <w:r w:rsidRPr="009F3CD8">
                    <w:rPr>
                      <w:noProof w:val="0"/>
                      <w:color w:val="auto"/>
                    </w:rPr>
                    <w:t xml:space="preserve">Item #2 above is due to passage of time while #3 and #4 below are influenced by the analyst </w:t>
                  </w:r>
                </w:p>
              </w:tc>
              <w:tc>
                <w:tcPr>
                  <w:tcW w:w="1120" w:type="dxa"/>
                  <w:noWrap/>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FD7EE2" w:rsidRPr="009F3CD8" w:rsidRDefault="00FD7EE2" w:rsidP="007F140E">
                  <w:pPr>
                    <w:pStyle w:val="LGPTableText"/>
                    <w:spacing w:before="0" w:after="0"/>
                    <w:rPr>
                      <w:noProof w:val="0"/>
                      <w:color w:val="auto"/>
                    </w:rPr>
                  </w:pPr>
                  <w:r w:rsidRPr="009F3CD8">
                    <w:rPr>
                      <w:noProof w:val="0"/>
                      <w:color w:val="auto"/>
                    </w:rPr>
                    <w:t>3. Change due to analyst's financial forecast differing from consensus</w:t>
                  </w:r>
                </w:p>
              </w:tc>
              <w:tc>
                <w:tcPr>
                  <w:tcW w:w="1120" w:type="dxa"/>
                  <w:tcBorders>
                    <w:bottom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Analyst's NTM EPS forecast in one year (i.e. forecast for Year 2)</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 xml:space="preserve">$7.00 </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Premium or discount of analyst's EPS estimate in Year 2 compared to consensus'</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13%</w:t>
                  </w:r>
                </w:p>
              </w:tc>
              <w:tc>
                <w:tcPr>
                  <w:tcW w:w="1008"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$13.24</w:t>
                  </w: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rsidR="00FD7EE2" w:rsidRPr="009F3CD8" w:rsidRDefault="00FD7EE2" w:rsidP="007F140E">
                  <w:pPr>
                    <w:pStyle w:val="LGPTableText"/>
                    <w:spacing w:before="0" w:after="0"/>
                    <w:rPr>
                      <w:noProof w:val="0"/>
                      <w:color w:val="auto"/>
                    </w:rPr>
                  </w:pPr>
                  <w:r w:rsidRPr="009F3CD8">
                    <w:rPr>
                      <w:noProof w:val="0"/>
                      <w:color w:val="auto"/>
                    </w:rPr>
                    <w:t>4. Change due to analyst's future valuation multiple differing from current multiple</w:t>
                  </w:r>
                </w:p>
              </w:tc>
              <w:tc>
                <w:tcPr>
                  <w:tcW w:w="1120" w:type="dxa"/>
                  <w:noWrap/>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FD7EE2" w:rsidRPr="009F3CD8" w:rsidRDefault="00FD7EE2" w:rsidP="007F140E">
                  <w:pPr>
                    <w:pStyle w:val="LGPTableText"/>
                    <w:spacing w:before="0" w:after="0"/>
                    <w:rPr>
                      <w:noProof w:val="0"/>
                      <w:color w:val="auto"/>
                    </w:rPr>
                  </w:pPr>
                  <w:r w:rsidRPr="009F3CD8">
                    <w:rPr>
                      <w:noProof w:val="0"/>
                      <w:color w:val="auto"/>
                    </w:rPr>
                    <w:t>Analyst's estimate of market multiple at beginning of Year 2 (typically keep same as present)</w:t>
                  </w:r>
                </w:p>
              </w:tc>
              <w:tc>
                <w:tcPr>
                  <w:tcW w:w="1120" w:type="dxa"/>
                  <w:tcBorders>
                    <w:bottom w:val="single" w:sz="24" w:space="0" w:color="auto"/>
                  </w:tcBorders>
                  <w:noWrap/>
                </w:tcPr>
                <w:p w:rsidR="00FD7EE2" w:rsidRPr="009F3CD8" w:rsidRDefault="00FD7EE2" w:rsidP="007F140E">
                  <w:pPr>
                    <w:pStyle w:val="LGPTableText"/>
                    <w:spacing w:before="0" w:after="0"/>
                    <w:jc w:val="right"/>
                    <w:rPr>
                      <w:noProof w:val="0"/>
                      <w:color w:val="auto"/>
                    </w:rPr>
                  </w:pPr>
                  <w:r w:rsidRPr="009F3CD8">
                    <w:rPr>
                      <w:noProof w:val="0"/>
                      <w:color w:val="auto"/>
                    </w:rPr>
                    <w:t>15.0</w:t>
                  </w:r>
                </w:p>
              </w:tc>
              <w:tc>
                <w:tcPr>
                  <w:tcW w:w="1008"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15.0</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10%</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Valuation multiple used for price target at beginning of Year 2</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16.6</w:t>
                  </w:r>
                </w:p>
              </w:tc>
              <w:tc>
                <w:tcPr>
                  <w:tcW w:w="1008" w:type="dxa"/>
                  <w:noWrap/>
                  <w:hideMark/>
                </w:tcPr>
                <w:p w:rsidR="00FD7EE2" w:rsidRPr="009F3CD8" w:rsidRDefault="00FD7EE2" w:rsidP="007F140E">
                  <w:pPr>
                    <w:pStyle w:val="LGPTableText"/>
                    <w:spacing w:before="0" w:after="0"/>
                    <w:jc w:val="right"/>
                    <w:rPr>
                      <w:noProof w:val="0"/>
                      <w:color w:val="auto"/>
                    </w:rPr>
                  </w:pP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Difference between analyst's future multiple and stock's current multiple</w:t>
                  </w:r>
                </w:p>
              </w:tc>
              <w:tc>
                <w:tcPr>
                  <w:tcW w:w="1120" w:type="dxa"/>
                  <w:tcBorders>
                    <w:top w:val="single" w:sz="24" w:space="0" w:color="auto"/>
                    <w:left w:val="single" w:sz="24" w:space="0" w:color="auto"/>
                    <w:bottom w:val="single" w:sz="24" w:space="0" w:color="auto"/>
                    <w:right w:val="single" w:sz="24" w:space="0" w:color="auto"/>
                  </w:tcBorders>
                  <w:noWrap/>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0%</w:t>
                  </w:r>
                </w:p>
              </w:tc>
              <w:tc>
                <w:tcPr>
                  <w:tcW w:w="1008"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$0.00</w:t>
                  </w:r>
                </w:p>
              </w:tc>
            </w:tr>
            <w:tr w:rsidR="00FD7EE2" w:rsidRPr="009F3CD8" w:rsidTr="009B0FB0">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5. Price target</w:t>
                  </w:r>
                </w:p>
              </w:tc>
              <w:tc>
                <w:tcPr>
                  <w:tcW w:w="1120" w:type="dxa"/>
                  <w:tcBorders>
                    <w:top w:val="single" w:sz="24" w:space="0" w:color="auto"/>
                    <w:left w:val="single" w:sz="24" w:space="0" w:color="auto"/>
                    <w:bottom w:val="single" w:sz="24" w:space="0" w:color="auto"/>
                    <w:right w:val="single" w:sz="24" w:space="0" w:color="auto"/>
                  </w:tcBorders>
                  <w:noWrap/>
                  <w:hideMark/>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 xml:space="preserve">$115.86 </w:t>
                  </w:r>
                </w:p>
              </w:tc>
              <w:tc>
                <w:tcPr>
                  <w:tcW w:w="1008"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$19.86</w:t>
                  </w:r>
                </w:p>
              </w:tc>
            </w:tr>
            <w:tr w:rsidR="00FD7EE2" w:rsidRPr="009F3CD8" w:rsidTr="009B0FB0">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FD7EE2" w:rsidRPr="009F3CD8" w:rsidRDefault="00FD7EE2" w:rsidP="007F140E">
                  <w:pPr>
                    <w:pStyle w:val="LGPTableText"/>
                    <w:spacing w:before="0" w:after="0"/>
                    <w:rPr>
                      <w:noProof w:val="0"/>
                      <w:color w:val="auto"/>
                    </w:rPr>
                  </w:pPr>
                  <w:r w:rsidRPr="009F3CD8">
                    <w:rPr>
                      <w:noProof w:val="0"/>
                      <w:color w:val="auto"/>
                    </w:rPr>
                    <w:t>Change from current price</w:t>
                  </w:r>
                </w:p>
              </w:tc>
              <w:tc>
                <w:tcPr>
                  <w:tcW w:w="1120" w:type="dxa"/>
                  <w:tcBorders>
                    <w:top w:val="single" w:sz="24" w:space="0" w:color="auto"/>
                    <w:left w:val="single" w:sz="24" w:space="0" w:color="auto"/>
                    <w:bottom w:val="single" w:sz="24" w:space="0" w:color="auto"/>
                    <w:right w:val="single" w:sz="24" w:space="0" w:color="auto"/>
                  </w:tcBorders>
                  <w:noWrap/>
                  <w:hideMark/>
                </w:tcPr>
                <w:p w:rsidR="00FD7EE2" w:rsidRPr="009F3CD8" w:rsidRDefault="00FD7EE2" w:rsidP="007F140E">
                  <w:pPr>
                    <w:pStyle w:val="LGPTableText"/>
                    <w:spacing w:before="0" w:after="0"/>
                    <w:jc w:val="right"/>
                    <w:rPr>
                      <w:noProof w:val="0"/>
                      <w:color w:val="auto"/>
                    </w:rPr>
                  </w:pPr>
                </w:p>
              </w:tc>
              <w:tc>
                <w:tcPr>
                  <w:tcW w:w="1008" w:type="dxa"/>
                  <w:tcBorders>
                    <w:left w:val="single" w:sz="24" w:space="0" w:color="auto"/>
                  </w:tcBorders>
                  <w:noWrap/>
                  <w:hideMark/>
                </w:tcPr>
                <w:p w:rsidR="00FD7EE2" w:rsidRPr="009F3CD8" w:rsidRDefault="00FD7EE2" w:rsidP="007F140E">
                  <w:pPr>
                    <w:pStyle w:val="LGPTableText"/>
                    <w:spacing w:before="0" w:after="0"/>
                    <w:jc w:val="right"/>
                    <w:rPr>
                      <w:noProof w:val="0"/>
                      <w:color w:val="auto"/>
                    </w:rPr>
                  </w:pPr>
                  <w:r w:rsidRPr="009F3CD8">
                    <w:rPr>
                      <w:noProof w:val="0"/>
                      <w:color w:val="auto"/>
                    </w:rPr>
                    <w:t>21%</w:t>
                  </w:r>
                </w:p>
              </w:tc>
              <w:tc>
                <w:tcPr>
                  <w:tcW w:w="1008" w:type="dxa"/>
                  <w:noWrap/>
                  <w:hideMark/>
                </w:tcPr>
                <w:p w:rsidR="00FD7EE2" w:rsidRPr="009F3CD8" w:rsidRDefault="00FD7EE2" w:rsidP="007F140E">
                  <w:pPr>
                    <w:pStyle w:val="LGPTableText"/>
                    <w:spacing w:before="0" w:after="0"/>
                    <w:jc w:val="right"/>
                    <w:rPr>
                      <w:noProof w:val="0"/>
                      <w:color w:val="auto"/>
                    </w:rPr>
                  </w:pPr>
                </w:p>
              </w:tc>
            </w:tr>
          </w:tbl>
          <w:p w:rsidR="00FD7EE2" w:rsidRPr="00FD2611" w:rsidRDefault="00FD7EE2" w:rsidP="00FD7EE2">
            <w:pPr>
              <w:pStyle w:val="PGPText"/>
            </w:pPr>
            <w:r w:rsidRPr="009F3CD8">
              <w:rPr>
                <w:color w:val="auto"/>
                <w:sz w:val="20"/>
              </w:rPr>
              <w:t>* NTM = next twelve months</w:t>
            </w:r>
          </w:p>
        </w:tc>
      </w:tr>
      <w:tr w:rsidR="00FD7EE2" w:rsidRPr="009F3CD8" w:rsidTr="007C0868">
        <w:tblPrEx>
          <w:tblCellMar>
            <w:left w:w="108" w:type="dxa"/>
            <w:right w:w="108" w:type="dxa"/>
          </w:tblCellMar>
          <w:tblLook w:val="0000" w:firstRow="0" w:lastRow="0" w:firstColumn="0" w:lastColumn="0" w:noHBand="0" w:noVBand="0"/>
        </w:tblPrEx>
        <w:trPr>
          <w:gridBefore w:val="2"/>
          <w:wBefore w:w="30" w:type="dxa"/>
          <w:cantSplit/>
          <w:trHeight w:val="300"/>
          <w:hidden/>
        </w:trPr>
        <w:tc>
          <w:tcPr>
            <w:tcW w:w="378" w:type="dxa"/>
            <w:gridSpan w:val="3"/>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42" w:type="dxa"/>
            <w:gridSpan w:val="6"/>
          </w:tcPr>
          <w:p w:rsidR="00FD7EE2" w:rsidRPr="009F3CD8" w:rsidRDefault="00FD7EE2" w:rsidP="00FD7EE2">
            <w:pPr>
              <w:pStyle w:val="PGPTitle"/>
            </w:pPr>
            <w:r w:rsidRPr="009F3CD8">
              <w:t>Breakdown of Analyst’s Price Target vs. Current Price</w:t>
            </w:r>
          </w:p>
          <w:p w:rsidR="00FD7EE2" w:rsidRPr="009F3CD8" w:rsidRDefault="00FD7EE2" w:rsidP="00FD7EE2">
            <w:pPr>
              <w:pStyle w:val="PGPText"/>
            </w:pPr>
            <w:r w:rsidRPr="009F3CD8">
              <w:rPr>
                <w:noProof/>
              </w:rPr>
              <w:drawing>
                <wp:inline distT="0" distB="0" distL="0" distR="0" wp14:anchorId="3F436FD3" wp14:editId="1925D28A">
                  <wp:extent cx="5943600" cy="3484880"/>
                  <wp:effectExtent l="0" t="0" r="0" b="2032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7EE2" w:rsidRPr="009F3CD8" w:rsidRDefault="00FD7EE2" w:rsidP="00FD7EE2">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FD7EE2" w:rsidRPr="009F3CD8" w:rsidTr="004A522A">
              <w:trPr>
                <w:trHeight w:val="432"/>
              </w:trPr>
              <w:tc>
                <w:tcPr>
                  <w:tcW w:w="9912" w:type="dxa"/>
                  <w:tcBorders>
                    <w:top w:val="nil"/>
                    <w:left w:val="nil"/>
                    <w:bottom w:val="single" w:sz="4" w:space="0" w:color="auto"/>
                    <w:right w:val="nil"/>
                  </w:tcBorders>
                </w:tcPr>
                <w:p w:rsidR="00FD7EE2" w:rsidRPr="009F3CD8" w:rsidRDefault="00FD7EE2" w:rsidP="00FD7EE2">
                  <w:pPr>
                    <w:pStyle w:val="PGPText"/>
                  </w:pPr>
                </w:p>
              </w:tc>
            </w:tr>
            <w:tr w:rsidR="00FD7EE2" w:rsidRPr="009F3CD8" w:rsidTr="004A522A">
              <w:trPr>
                <w:trHeight w:val="432"/>
              </w:trPr>
              <w:tc>
                <w:tcPr>
                  <w:tcW w:w="9912" w:type="dxa"/>
                  <w:tcBorders>
                    <w:left w:val="nil"/>
                    <w:right w:val="nil"/>
                  </w:tcBorders>
                </w:tcPr>
                <w:p w:rsidR="00FD7EE2" w:rsidRPr="009F3CD8" w:rsidRDefault="00FD7EE2" w:rsidP="00FD7EE2">
                  <w:pPr>
                    <w:pStyle w:val="PGPText"/>
                  </w:pPr>
                </w:p>
              </w:tc>
            </w:tr>
          </w:tbl>
          <w:p w:rsidR="00FD7EE2" w:rsidRPr="009F3CD8" w:rsidRDefault="00FD7EE2" w:rsidP="00FD7EE2">
            <w:pPr>
              <w:pStyle w:val="PGPText"/>
              <w:rPr>
                <w:color w:val="FF0000"/>
                <w:sz w:val="20"/>
              </w:rPr>
            </w:pPr>
          </w:p>
        </w:tc>
      </w:tr>
      <w:tr w:rsidR="007C0868" w:rsidRPr="002F6248" w:rsidTr="007C0868">
        <w:tblPrEx>
          <w:tblCellMar>
            <w:left w:w="108" w:type="dxa"/>
            <w:right w:w="108" w:type="dxa"/>
          </w:tblCellMar>
          <w:tblLook w:val="0000" w:firstRow="0" w:lastRow="0" w:firstColumn="0" w:lastColumn="0" w:noHBand="0" w:noVBand="0"/>
        </w:tblPrEx>
        <w:trPr>
          <w:gridBefore w:val="2"/>
          <w:gridAfter w:val="2"/>
          <w:wBefore w:w="30" w:type="dxa"/>
          <w:wAfter w:w="19" w:type="dxa"/>
          <w:cantSplit/>
          <w:trHeight w:val="3744"/>
          <w:hidden/>
        </w:trPr>
        <w:tc>
          <w:tcPr>
            <w:tcW w:w="360" w:type="dxa"/>
            <w:shd w:val="clear" w:color="auto" w:fill="auto"/>
          </w:tcPr>
          <w:p w:rsidR="007C0868" w:rsidRPr="002F6248" w:rsidRDefault="007C0868" w:rsidP="007C0868">
            <w:pPr>
              <w:pStyle w:val="zLGPIconExtractHandout"/>
              <w:rPr>
                <w:color w:val="FF0000"/>
              </w:rPr>
            </w:pPr>
            <w:r w:rsidRPr="002F6248">
              <w:rPr>
                <w:color w:val="FF0000"/>
              </w:rPr>
              <w:t>z</w:t>
            </w:r>
          </w:p>
        </w:tc>
        <w:tc>
          <w:tcPr>
            <w:tcW w:w="10141" w:type="dxa"/>
            <w:gridSpan w:val="6"/>
          </w:tcPr>
          <w:p w:rsidR="007C0868" w:rsidRPr="002F6248" w:rsidRDefault="007C0868" w:rsidP="00202F95">
            <w:pPr>
              <w:pStyle w:val="PGPText"/>
            </w:pPr>
          </w:p>
        </w:tc>
      </w:tr>
      <w:tr w:rsidR="00FD7EE2" w:rsidRPr="009F3CD8" w:rsidTr="007C0868">
        <w:tblPrEx>
          <w:tblCellMar>
            <w:left w:w="108" w:type="dxa"/>
            <w:right w:w="108" w:type="dxa"/>
          </w:tblCellMar>
          <w:tblLook w:val="0000" w:firstRow="0" w:lastRow="0" w:firstColumn="0" w:lastColumn="0" w:noHBand="0" w:noVBand="0"/>
        </w:tblPrEx>
        <w:trPr>
          <w:gridBefore w:val="2"/>
          <w:wBefore w:w="30" w:type="dxa"/>
          <w:cantSplit/>
          <w:trHeight w:val="300"/>
          <w:hidden/>
        </w:trPr>
        <w:tc>
          <w:tcPr>
            <w:tcW w:w="378" w:type="dxa"/>
            <w:gridSpan w:val="3"/>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42" w:type="dxa"/>
            <w:gridSpan w:val="6"/>
          </w:tcPr>
          <w:p w:rsidR="00FD7EE2" w:rsidRPr="009F3CD8" w:rsidRDefault="00FD7EE2" w:rsidP="00FD7EE2">
            <w:pPr>
              <w:pStyle w:val="PGPTitle"/>
            </w:pPr>
            <w:r w:rsidRPr="009F3CD8">
              <w:t>Scenario 2: Starbucks (SBUX)</w:t>
            </w:r>
          </w:p>
          <w:p w:rsidR="00FD7EE2" w:rsidRPr="009F3CD8" w:rsidRDefault="00FD7EE2" w:rsidP="00FD7EE2">
            <w:pPr>
              <w:pStyle w:val="PGPText"/>
            </w:pPr>
            <w:r w:rsidRPr="009F3CD8">
              <w:t>(Reminder: cover up or minimize your window so that you do not see the two right-most columns below until after you have attempted to complete the scenario.)</w:t>
            </w:r>
          </w:p>
          <w:p w:rsidR="00FD7EE2" w:rsidRPr="009F3CD8" w:rsidRDefault="00FD7EE2" w:rsidP="00FD7EE2">
            <w:pPr>
              <w:pStyle w:val="PGPText"/>
            </w:pPr>
          </w:p>
          <w:p w:rsidR="00FD7EE2" w:rsidRPr="007C0868" w:rsidRDefault="00FD7EE2" w:rsidP="007C0868">
            <w:pPr>
              <w:pStyle w:val="PGPText"/>
              <w:ind w:right="2036"/>
            </w:pPr>
            <w:r w:rsidRPr="009F3CD8">
              <w:t>“We are no longer recommending purchasing SBUX because we believe the consensus expectations for the next fiscal year (Y2) are 11% too high. Using our EPS forecast for next year (our Y2 estimate is $2.85, while consensus is at $3.20); we arrive at a base-case scenario price target of $68, which would be a 9%-10% drop from the stock’s close of $75. Our proprietary work (survey and interview with industry sources) suggests the company will be unable to pass through the upward labor cost pressure driven by increases in minimum wages. The company will see higher cost inflation or, if it raises prices, slower unit sales, either of which will slow EPS growth. Given the company’s current above-average valuation multiple of 28x current consensus Y1 earnings (which is an 85% premium to the market multiple of 15x), we believe this multiple will contract to 24x when the market realizes next year’s consensus earnings are too high.”</w:t>
            </w:r>
          </w:p>
        </w:tc>
      </w:tr>
      <w:tr w:rsidR="00C16D6B" w:rsidRPr="002F6248" w:rsidTr="007C0868">
        <w:tblPrEx>
          <w:tblCellMar>
            <w:left w:w="108" w:type="dxa"/>
            <w:right w:w="108" w:type="dxa"/>
          </w:tblCellMar>
          <w:tblLook w:val="0000" w:firstRow="0" w:lastRow="0" w:firstColumn="0" w:lastColumn="0" w:noHBand="0" w:noVBand="0"/>
        </w:tblPrEx>
        <w:trPr>
          <w:gridAfter w:val="2"/>
          <w:wAfter w:w="19" w:type="dxa"/>
          <w:cantSplit/>
          <w:trHeight w:val="300"/>
          <w:hidden/>
        </w:trPr>
        <w:tc>
          <w:tcPr>
            <w:tcW w:w="446" w:type="dxa"/>
            <w:gridSpan w:val="6"/>
            <w:shd w:val="clear" w:color="auto" w:fill="auto"/>
          </w:tcPr>
          <w:p w:rsidR="00C16D6B" w:rsidRPr="002F6248" w:rsidRDefault="00C16D6B" w:rsidP="000A523D">
            <w:pPr>
              <w:pStyle w:val="zLGPIconExtractHandout"/>
              <w:rPr>
                <w:color w:val="FF0000"/>
              </w:rPr>
            </w:pPr>
            <w:r w:rsidRPr="002F6248">
              <w:rPr>
                <w:color w:val="FF0000"/>
              </w:rPr>
              <w:t>z</w:t>
            </w:r>
          </w:p>
        </w:tc>
        <w:tc>
          <w:tcPr>
            <w:tcW w:w="10085" w:type="dxa"/>
            <w:gridSpan w:val="3"/>
          </w:tcPr>
          <w:p w:rsidR="00C16D6B" w:rsidRPr="002F6248" w:rsidRDefault="00C16D6B" w:rsidP="00C16D6B">
            <w:pPr>
              <w:pStyle w:val="PGPTitle"/>
            </w:pPr>
            <w:r>
              <w:t>Scenario 2: Starbucks (SBUX)</w:t>
            </w:r>
          </w:p>
          <w:tbl>
            <w:tblPr>
              <w:tblStyle w:val="MediumShading1-Accent1"/>
              <w:tblW w:w="9760" w:type="dxa"/>
              <w:tblLayout w:type="fixed"/>
              <w:tblLook w:val="0420" w:firstRow="1" w:lastRow="0" w:firstColumn="0" w:lastColumn="0" w:noHBand="0" w:noVBand="1"/>
            </w:tblPr>
            <w:tblGrid>
              <w:gridCol w:w="6768"/>
              <w:gridCol w:w="1120"/>
              <w:gridCol w:w="864"/>
              <w:gridCol w:w="1008"/>
            </w:tblGrid>
            <w:tr w:rsidR="00C16D6B" w:rsidRPr="009F3CD8" w:rsidTr="007C0868">
              <w:trPr>
                <w:cnfStyle w:val="100000000000" w:firstRow="1" w:lastRow="0" w:firstColumn="0" w:lastColumn="0" w:oddVBand="0" w:evenVBand="0" w:oddHBand="0" w:evenHBand="0" w:firstRowFirstColumn="0" w:firstRowLastColumn="0" w:lastRowFirstColumn="0" w:lastRowLastColumn="0"/>
                <w:trHeight w:val="540"/>
              </w:trPr>
              <w:tc>
                <w:tcPr>
                  <w:tcW w:w="6768" w:type="dxa"/>
                  <w:noWrap/>
                  <w:hideMark/>
                </w:tcPr>
                <w:p w:rsidR="00C16D6B" w:rsidRPr="009F3CD8" w:rsidRDefault="00C16D6B" w:rsidP="000A523D">
                  <w:pPr>
                    <w:pStyle w:val="LGPTableText"/>
                    <w:spacing w:before="0" w:after="0"/>
                    <w:rPr>
                      <w:noProof w:val="0"/>
                      <w:color w:val="auto"/>
                    </w:rPr>
                  </w:pPr>
                </w:p>
              </w:tc>
              <w:tc>
                <w:tcPr>
                  <w:tcW w:w="1120" w:type="dxa"/>
                  <w:hideMark/>
                </w:tcPr>
                <w:p w:rsidR="00C16D6B" w:rsidRPr="009F3CD8" w:rsidRDefault="00C16D6B" w:rsidP="000A523D">
                  <w:pPr>
                    <w:pStyle w:val="LGPTableText"/>
                    <w:spacing w:before="0" w:after="0"/>
                    <w:jc w:val="right"/>
                    <w:rPr>
                      <w:noProof w:val="0"/>
                      <w:color w:val="auto"/>
                    </w:rPr>
                  </w:pPr>
                  <w:r w:rsidRPr="009F3CD8">
                    <w:rPr>
                      <w:noProof w:val="0"/>
                      <w:color w:val="auto"/>
                    </w:rPr>
                    <w:t>Your Answer</w:t>
                  </w:r>
                </w:p>
              </w:tc>
              <w:tc>
                <w:tcPr>
                  <w:tcW w:w="864" w:type="dxa"/>
                  <w:noWrap/>
                  <w:hideMark/>
                </w:tcPr>
                <w:p w:rsidR="00C16D6B" w:rsidRPr="009F3CD8" w:rsidRDefault="00C16D6B" w:rsidP="000A523D">
                  <w:pPr>
                    <w:pStyle w:val="LGPTableText"/>
                    <w:spacing w:before="0" w:after="0"/>
                    <w:jc w:val="right"/>
                    <w:rPr>
                      <w:noProof w:val="0"/>
                      <w:color w:val="auto"/>
                    </w:rPr>
                  </w:pPr>
                  <w:r w:rsidRPr="009F3CD8">
                    <w:rPr>
                      <w:noProof w:val="0"/>
                      <w:color w:val="auto"/>
                    </w:rPr>
                    <w:t>Answer Key</w:t>
                  </w:r>
                </w:p>
              </w:tc>
              <w:tc>
                <w:tcPr>
                  <w:tcW w:w="1008" w:type="dxa"/>
                  <w:hideMark/>
                </w:tcPr>
                <w:p w:rsidR="00C16D6B" w:rsidRPr="009F3CD8" w:rsidRDefault="00C16D6B" w:rsidP="000A523D">
                  <w:pPr>
                    <w:pStyle w:val="LGPTableText"/>
                    <w:spacing w:before="0" w:after="0"/>
                    <w:jc w:val="right"/>
                    <w:rPr>
                      <w:noProof w:val="0"/>
                      <w:color w:val="auto"/>
                    </w:rPr>
                  </w:pPr>
                  <w:r w:rsidRPr="009F3CD8">
                    <w:rPr>
                      <w:noProof w:val="0"/>
                      <w:color w:val="auto"/>
                    </w:rPr>
                    <w:t>Stock Price Impact</w:t>
                  </w: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144"/>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1. Current data</w:t>
                  </w:r>
                </w:p>
              </w:tc>
              <w:tc>
                <w:tcPr>
                  <w:tcW w:w="1120" w:type="dxa"/>
                  <w:tcBorders>
                    <w:bottom w:val="single" w:sz="24" w:space="0" w:color="auto"/>
                  </w:tcBorders>
                  <w:noWrap/>
                  <w:hideMark/>
                </w:tcPr>
                <w:p w:rsidR="00C16D6B" w:rsidRPr="009F3CD8" w:rsidRDefault="00C16D6B" w:rsidP="000A523D">
                  <w:pPr>
                    <w:pStyle w:val="LGPTableText"/>
                    <w:spacing w:before="0" w:after="0"/>
                    <w:jc w:val="right"/>
                    <w:rPr>
                      <w:noProof w:val="0"/>
                      <w:color w:val="auto"/>
                    </w:rPr>
                  </w:pPr>
                </w:p>
              </w:tc>
              <w:tc>
                <w:tcPr>
                  <w:tcW w:w="864" w:type="dxa"/>
                  <w:noWrap/>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Current stock price</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$75.00 </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Next 12-month (“NTM”) consensus EPS forecast at present (we call this "Year 1")</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$2.70 </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Stock's current valuation multiple based on Year 1 EPS</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27.8</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Current market multiple</w:t>
                  </w:r>
                </w:p>
              </w:tc>
              <w:tc>
                <w:tcPr>
                  <w:tcW w:w="1120" w:type="dxa"/>
                  <w:tcBorders>
                    <w:top w:val="single" w:sz="24" w:space="0" w:color="auto"/>
                    <w:bottom w:val="single" w:sz="24" w:space="0" w:color="auto"/>
                  </w:tcBorders>
                  <w:noWrap/>
                </w:tcPr>
                <w:p w:rsidR="00C16D6B" w:rsidRPr="009F3CD8" w:rsidRDefault="00C16D6B" w:rsidP="000A523D">
                  <w:pPr>
                    <w:pStyle w:val="LGPTableText"/>
                    <w:spacing w:before="0" w:after="0"/>
                    <w:jc w:val="right"/>
                    <w:rPr>
                      <w:noProof w:val="0"/>
                      <w:color w:val="auto"/>
                    </w:rPr>
                  </w:pPr>
                  <w:r w:rsidRPr="009F3CD8">
                    <w:rPr>
                      <w:noProof w:val="0"/>
                      <w:color w:val="auto"/>
                    </w:rPr>
                    <w:t>15.0</w:t>
                  </w:r>
                </w:p>
              </w:tc>
              <w:tc>
                <w:tcPr>
                  <w:tcW w:w="864" w:type="dxa"/>
                  <w:noWrap/>
                  <w:hideMark/>
                </w:tcPr>
                <w:p w:rsidR="00C16D6B" w:rsidRPr="009F3CD8" w:rsidRDefault="00C16D6B" w:rsidP="000A523D">
                  <w:pPr>
                    <w:pStyle w:val="LGPTableText"/>
                    <w:spacing w:before="0" w:after="0"/>
                    <w:jc w:val="right"/>
                    <w:rPr>
                      <w:noProof w:val="0"/>
                      <w:color w:val="auto"/>
                    </w:rPr>
                  </w:pPr>
                  <w:r w:rsidRPr="009F3CD8">
                    <w:rPr>
                      <w:noProof w:val="0"/>
                    </w:rPr>
                    <w:t>15.0</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Stock's current premium or discount to the market multiple</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85%</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2. Change from consensus EPS between Year 1 and Year 2</w:t>
                  </w:r>
                </w:p>
              </w:tc>
              <w:tc>
                <w:tcPr>
                  <w:tcW w:w="1120" w:type="dxa"/>
                  <w:tcBorders>
                    <w:bottom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noWrap/>
                  <w:hideMark/>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NTM consensus in Year 2 (i.e. forecast at beginning of Year 2 for Year 2)</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$3.20 </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Difference between Year 2 and Year 1 consensus forecasts</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19%</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$13.89</w:t>
                  </w: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 xml:space="preserve">Item #2 above is due to passage of time while #3 and #4 below are influenced by the analyst </w:t>
                  </w:r>
                </w:p>
              </w:tc>
              <w:tc>
                <w:tcPr>
                  <w:tcW w:w="1120" w:type="dxa"/>
                  <w:noWrap/>
                </w:tcPr>
                <w:p w:rsidR="00C16D6B" w:rsidRPr="009F3CD8" w:rsidRDefault="00C16D6B" w:rsidP="000A523D">
                  <w:pPr>
                    <w:pStyle w:val="LGPTableText"/>
                    <w:spacing w:before="0" w:after="0"/>
                    <w:jc w:val="right"/>
                    <w:rPr>
                      <w:noProof w:val="0"/>
                      <w:color w:val="auto"/>
                    </w:rPr>
                  </w:pPr>
                </w:p>
              </w:tc>
              <w:tc>
                <w:tcPr>
                  <w:tcW w:w="864" w:type="dxa"/>
                  <w:noWrap/>
                  <w:hideMark/>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3. Change due to analyst's financial forecast differing from consensus</w:t>
                  </w:r>
                </w:p>
              </w:tc>
              <w:tc>
                <w:tcPr>
                  <w:tcW w:w="1120" w:type="dxa"/>
                  <w:tcBorders>
                    <w:bottom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noWrap/>
                  <w:hideMark/>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Analyst's NTM EPS forecast in one year (i.e. forecast for Year 2)</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$2.85 </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Premium or discount of analyst's EPS estimate in Year 2 compared to consensus'</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-11%</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-$8.40</w:t>
                  </w: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4. Change due to analyst's future valuation multiple differing from current multiple</w:t>
                  </w:r>
                </w:p>
              </w:tc>
              <w:tc>
                <w:tcPr>
                  <w:tcW w:w="1120" w:type="dxa"/>
                  <w:noWrap/>
                </w:tcPr>
                <w:p w:rsidR="00C16D6B" w:rsidRPr="009F3CD8" w:rsidRDefault="00C16D6B" w:rsidP="000A523D">
                  <w:pPr>
                    <w:pStyle w:val="LGPTableText"/>
                    <w:spacing w:before="0" w:after="0"/>
                    <w:jc w:val="right"/>
                    <w:rPr>
                      <w:noProof w:val="0"/>
                      <w:color w:val="auto"/>
                    </w:rPr>
                  </w:pPr>
                </w:p>
              </w:tc>
              <w:tc>
                <w:tcPr>
                  <w:tcW w:w="864" w:type="dxa"/>
                  <w:noWrap/>
                  <w:hideMark/>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Analyst's estimate of market multiple at beginning of Year 2 (typically keep same as present)</w:t>
                  </w:r>
                </w:p>
              </w:tc>
              <w:tc>
                <w:tcPr>
                  <w:tcW w:w="1120" w:type="dxa"/>
                  <w:tcBorders>
                    <w:bottom w:val="single" w:sz="24" w:space="0" w:color="auto"/>
                  </w:tcBorders>
                  <w:noWrap/>
                </w:tcPr>
                <w:p w:rsidR="00C16D6B" w:rsidRPr="009F3CD8" w:rsidRDefault="00C16D6B" w:rsidP="000A523D">
                  <w:pPr>
                    <w:pStyle w:val="LGPTableText"/>
                    <w:spacing w:before="0" w:after="0"/>
                    <w:jc w:val="right"/>
                    <w:rPr>
                      <w:noProof w:val="0"/>
                      <w:color w:val="auto"/>
                    </w:rPr>
                  </w:pPr>
                  <w:r w:rsidRPr="009F3CD8">
                    <w:rPr>
                      <w:noProof w:val="0"/>
                      <w:color w:val="auto"/>
                    </w:rPr>
                    <w:t>15.0</w:t>
                  </w:r>
                </w:p>
              </w:tc>
              <w:tc>
                <w:tcPr>
                  <w:tcW w:w="864" w:type="dxa"/>
                  <w:noWrap/>
                  <w:hideMark/>
                </w:tcPr>
                <w:p w:rsidR="00C16D6B" w:rsidRPr="009F3CD8" w:rsidRDefault="00C16D6B" w:rsidP="000A523D">
                  <w:pPr>
                    <w:pStyle w:val="LGPTableText"/>
                    <w:spacing w:before="0" w:after="0"/>
                    <w:jc w:val="right"/>
                    <w:rPr>
                      <w:noProof w:val="0"/>
                      <w:color w:val="auto"/>
                    </w:rPr>
                  </w:pPr>
                  <w:r w:rsidRPr="009F3CD8">
                    <w:rPr>
                      <w:noProof w:val="0"/>
                    </w:rPr>
                    <w:t>15.0</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60%</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Valuation multiple used for price target at beginning of Year 2</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24.0</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Difference between analyst's future multiple and stock's current multiple</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-14%</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-$12.09</w:t>
                  </w: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5. Price target</w:t>
                  </w:r>
                </w:p>
              </w:tc>
              <w:tc>
                <w:tcPr>
                  <w:tcW w:w="1120" w:type="dxa"/>
                  <w:tcBorders>
                    <w:top w:val="single" w:sz="24" w:space="0" w:color="auto"/>
                    <w:left w:val="single" w:sz="24" w:space="0" w:color="auto"/>
                    <w:bottom w:val="single" w:sz="24" w:space="0" w:color="auto"/>
                    <w:right w:val="single" w:sz="24" w:space="0" w:color="auto"/>
                  </w:tcBorders>
                  <w:noWrap/>
                  <w:hideMark/>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$68.40 </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-$6.60</w:t>
                  </w: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Change from current price</w:t>
                  </w:r>
                </w:p>
              </w:tc>
              <w:tc>
                <w:tcPr>
                  <w:tcW w:w="1120" w:type="dxa"/>
                  <w:tcBorders>
                    <w:top w:val="single" w:sz="24" w:space="0" w:color="auto"/>
                    <w:left w:val="single" w:sz="24" w:space="0" w:color="auto"/>
                    <w:bottom w:val="single" w:sz="24" w:space="0" w:color="auto"/>
                    <w:right w:val="single" w:sz="24" w:space="0" w:color="auto"/>
                  </w:tcBorders>
                  <w:noWrap/>
                  <w:hideMark/>
                </w:tcPr>
                <w:p w:rsidR="00C16D6B" w:rsidRPr="009F3CD8" w:rsidRDefault="00C16D6B" w:rsidP="000A523D">
                  <w:pPr>
                    <w:pStyle w:val="LGPTableText"/>
                    <w:spacing w:before="0" w:after="0"/>
                    <w:jc w:val="right"/>
                    <w:rPr>
                      <w:noProof w:val="0"/>
                      <w:color w:val="auto"/>
                    </w:rPr>
                  </w:pPr>
                </w:p>
              </w:tc>
              <w:tc>
                <w:tcPr>
                  <w:tcW w:w="864"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-9%</w:t>
                  </w:r>
                </w:p>
              </w:tc>
              <w:tc>
                <w:tcPr>
                  <w:tcW w:w="1008" w:type="dxa"/>
                  <w:noWrap/>
                  <w:hideMark/>
                </w:tcPr>
                <w:p w:rsidR="00C16D6B" w:rsidRPr="009F3CD8" w:rsidRDefault="00C16D6B" w:rsidP="000A523D">
                  <w:pPr>
                    <w:pStyle w:val="LGPTableText"/>
                    <w:spacing w:before="0" w:after="0"/>
                    <w:jc w:val="right"/>
                    <w:rPr>
                      <w:noProof w:val="0"/>
                      <w:color w:val="auto"/>
                    </w:rPr>
                  </w:pPr>
                </w:p>
              </w:tc>
            </w:tr>
          </w:tbl>
          <w:p w:rsidR="00C16D6B" w:rsidRPr="007C0868" w:rsidRDefault="00C16D6B" w:rsidP="007C0868">
            <w:pPr>
              <w:pStyle w:val="PGPText"/>
              <w:rPr>
                <w:color w:val="auto"/>
                <w:sz w:val="20"/>
              </w:rPr>
            </w:pPr>
            <w:r w:rsidRPr="009F3CD8">
              <w:rPr>
                <w:color w:val="auto"/>
                <w:sz w:val="20"/>
              </w:rPr>
              <w:t>* NTM = next twelve months</w:t>
            </w:r>
          </w:p>
        </w:tc>
      </w:tr>
      <w:tr w:rsidR="00FD7EE2" w:rsidRPr="009F3CD8" w:rsidTr="007C0868">
        <w:tblPrEx>
          <w:tblCellMar>
            <w:left w:w="108" w:type="dxa"/>
            <w:right w:w="108" w:type="dxa"/>
          </w:tblCellMar>
          <w:tblLook w:val="0000" w:firstRow="0" w:lastRow="0" w:firstColumn="0" w:lastColumn="0" w:noHBand="0" w:noVBand="0"/>
        </w:tblPrEx>
        <w:trPr>
          <w:gridBefore w:val="2"/>
          <w:wBefore w:w="30" w:type="dxa"/>
          <w:cantSplit/>
          <w:trHeight w:val="300"/>
          <w:hidden/>
        </w:trPr>
        <w:tc>
          <w:tcPr>
            <w:tcW w:w="378" w:type="dxa"/>
            <w:gridSpan w:val="3"/>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42" w:type="dxa"/>
            <w:gridSpan w:val="6"/>
          </w:tcPr>
          <w:p w:rsidR="00FD7EE2" w:rsidRPr="009F3CD8" w:rsidRDefault="00FD7EE2" w:rsidP="00FD7EE2">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FD7EE2" w:rsidRPr="009F3CD8" w:rsidTr="004A522A">
              <w:trPr>
                <w:trHeight w:val="432"/>
              </w:trPr>
              <w:tc>
                <w:tcPr>
                  <w:tcW w:w="9912" w:type="dxa"/>
                  <w:tcBorders>
                    <w:top w:val="nil"/>
                    <w:left w:val="nil"/>
                    <w:bottom w:val="single" w:sz="4" w:space="0" w:color="auto"/>
                    <w:right w:val="nil"/>
                  </w:tcBorders>
                </w:tcPr>
                <w:p w:rsidR="00FD7EE2" w:rsidRPr="009F3CD8" w:rsidRDefault="00FD7EE2" w:rsidP="00FD7EE2">
                  <w:pPr>
                    <w:pStyle w:val="PGPText"/>
                  </w:pPr>
                </w:p>
              </w:tc>
            </w:tr>
            <w:tr w:rsidR="00FD7EE2" w:rsidRPr="009F3CD8" w:rsidTr="004A522A">
              <w:trPr>
                <w:trHeight w:val="432"/>
              </w:trPr>
              <w:tc>
                <w:tcPr>
                  <w:tcW w:w="9912" w:type="dxa"/>
                  <w:tcBorders>
                    <w:left w:val="nil"/>
                    <w:right w:val="nil"/>
                  </w:tcBorders>
                </w:tcPr>
                <w:p w:rsidR="00FD7EE2" w:rsidRPr="009F3CD8" w:rsidRDefault="00FD7EE2" w:rsidP="00FD7EE2">
                  <w:pPr>
                    <w:pStyle w:val="PGPText"/>
                  </w:pPr>
                </w:p>
              </w:tc>
            </w:tr>
          </w:tbl>
          <w:p w:rsidR="00FD7EE2" w:rsidRPr="009F3CD8" w:rsidRDefault="00FD7EE2" w:rsidP="00FD7EE2">
            <w:pPr>
              <w:pStyle w:val="PGPText"/>
              <w:rPr>
                <w:color w:val="FF0000"/>
                <w:sz w:val="20"/>
              </w:rPr>
            </w:pPr>
          </w:p>
        </w:tc>
      </w:tr>
      <w:tr w:rsidR="007C0868" w:rsidRPr="002F6248" w:rsidTr="007C0868">
        <w:tblPrEx>
          <w:tblCellMar>
            <w:left w:w="108" w:type="dxa"/>
            <w:right w:w="108" w:type="dxa"/>
          </w:tblCellMar>
          <w:tblLook w:val="0000" w:firstRow="0" w:lastRow="0" w:firstColumn="0" w:lastColumn="0" w:noHBand="0" w:noVBand="0"/>
        </w:tblPrEx>
        <w:trPr>
          <w:gridBefore w:val="2"/>
          <w:gridAfter w:val="2"/>
          <w:wBefore w:w="30" w:type="dxa"/>
          <w:wAfter w:w="19" w:type="dxa"/>
          <w:cantSplit/>
          <w:trHeight w:val="10800"/>
          <w:hidden/>
        </w:trPr>
        <w:tc>
          <w:tcPr>
            <w:tcW w:w="360" w:type="dxa"/>
            <w:shd w:val="clear" w:color="auto" w:fill="auto"/>
          </w:tcPr>
          <w:p w:rsidR="007C0868" w:rsidRPr="002F6248" w:rsidRDefault="007C0868" w:rsidP="007C0868">
            <w:pPr>
              <w:pStyle w:val="zLGPIconExtractHandout"/>
              <w:rPr>
                <w:color w:val="FF0000"/>
              </w:rPr>
            </w:pPr>
            <w:r w:rsidRPr="002F6248">
              <w:rPr>
                <w:color w:val="FF0000"/>
              </w:rPr>
              <w:t>z</w:t>
            </w:r>
          </w:p>
        </w:tc>
        <w:tc>
          <w:tcPr>
            <w:tcW w:w="10141" w:type="dxa"/>
            <w:gridSpan w:val="6"/>
          </w:tcPr>
          <w:p w:rsidR="007C0868" w:rsidRPr="002F6248" w:rsidRDefault="007C0868" w:rsidP="00202F95">
            <w:pPr>
              <w:pStyle w:val="PGPText"/>
            </w:pPr>
          </w:p>
        </w:tc>
      </w:tr>
      <w:tr w:rsidR="00FD7EE2" w:rsidRPr="009F3CD8" w:rsidTr="007C0868">
        <w:tblPrEx>
          <w:tblCellMar>
            <w:left w:w="108" w:type="dxa"/>
            <w:right w:w="108" w:type="dxa"/>
          </w:tblCellMar>
          <w:tblLook w:val="0000" w:firstRow="0" w:lastRow="0" w:firstColumn="0" w:lastColumn="0" w:noHBand="0" w:noVBand="0"/>
        </w:tblPrEx>
        <w:trPr>
          <w:gridBefore w:val="1"/>
          <w:gridAfter w:val="1"/>
          <w:wBefore w:w="19" w:type="dxa"/>
          <w:wAfter w:w="11" w:type="dxa"/>
          <w:cantSplit/>
          <w:trHeight w:val="300"/>
          <w:hidden/>
        </w:trPr>
        <w:tc>
          <w:tcPr>
            <w:tcW w:w="378" w:type="dxa"/>
            <w:gridSpan w:val="3"/>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42" w:type="dxa"/>
            <w:gridSpan w:val="6"/>
          </w:tcPr>
          <w:p w:rsidR="00FD7EE2" w:rsidRPr="009F3CD8" w:rsidRDefault="00FD7EE2" w:rsidP="00FD7EE2">
            <w:pPr>
              <w:pStyle w:val="PGPTitle"/>
            </w:pPr>
            <w:r w:rsidRPr="009F3CD8">
              <w:t>Scenario 3: Chipotle (CMG)</w:t>
            </w:r>
          </w:p>
          <w:p w:rsidR="00FD7EE2" w:rsidRPr="009F3CD8" w:rsidRDefault="00FD7EE2" w:rsidP="00FD7EE2">
            <w:pPr>
              <w:pStyle w:val="PGPText"/>
            </w:pPr>
            <w:r w:rsidRPr="009F3CD8">
              <w:t>(Reminder: cover up or minimize your window so that you do not see the two right-most columns below until after you have attempted to complete the scenario.)</w:t>
            </w:r>
          </w:p>
          <w:p w:rsidR="00FD7EE2" w:rsidRPr="009F3CD8" w:rsidRDefault="00FD7EE2" w:rsidP="00FD7EE2">
            <w:pPr>
              <w:pStyle w:val="PGPText"/>
            </w:pPr>
          </w:p>
          <w:p w:rsidR="00FD7EE2" w:rsidRPr="00C16D6B" w:rsidRDefault="00FD7EE2" w:rsidP="007C0868">
            <w:pPr>
              <w:pStyle w:val="PGPText"/>
              <w:ind w:right="2036"/>
            </w:pPr>
            <w:r w:rsidRPr="009F3CD8">
              <w:t>“We are recommending the purchase of CMG because we believe the market doesn’t appreciate the company’s earnings power. Specifically, we believe as the company expands into the Northeast, revenue (and profit) per store should increase faster than its historical trend, based on experience we have witnessed from other chains that expand into the Northeast. Our $720 one-year price target, which is 30% above yesterday’s close of $554, is based on the company trading at a 45x P/E ratio (slightly above its current 42.6x) on our $16.00 EPS estimate for next year (Y2) (compared to consensus</w:t>
            </w:r>
            <w:r w:rsidR="00C16D6B">
              <w:t xml:space="preserve"> at $15.50).”</w:t>
            </w:r>
          </w:p>
        </w:tc>
      </w:tr>
      <w:tr w:rsidR="00C16D6B" w:rsidRPr="002F6248" w:rsidTr="007C0868">
        <w:tblPrEx>
          <w:tblCellMar>
            <w:left w:w="108" w:type="dxa"/>
            <w:right w:w="108" w:type="dxa"/>
          </w:tblCellMar>
          <w:tblLook w:val="0000" w:firstRow="0" w:lastRow="0" w:firstColumn="0" w:lastColumn="0" w:noHBand="0" w:noVBand="0"/>
        </w:tblPrEx>
        <w:trPr>
          <w:gridAfter w:val="2"/>
          <w:wAfter w:w="29" w:type="dxa"/>
          <w:cantSplit/>
          <w:trHeight w:val="300"/>
          <w:hidden/>
        </w:trPr>
        <w:tc>
          <w:tcPr>
            <w:tcW w:w="441" w:type="dxa"/>
            <w:gridSpan w:val="6"/>
            <w:shd w:val="clear" w:color="auto" w:fill="auto"/>
          </w:tcPr>
          <w:p w:rsidR="00C16D6B" w:rsidRPr="002F6248" w:rsidRDefault="00C16D6B" w:rsidP="000A523D">
            <w:pPr>
              <w:pStyle w:val="zLGPIconExtractHandout"/>
              <w:rPr>
                <w:color w:val="FF0000"/>
              </w:rPr>
            </w:pPr>
            <w:r w:rsidRPr="002F6248">
              <w:rPr>
                <w:color w:val="FF0000"/>
              </w:rPr>
              <w:t>z</w:t>
            </w:r>
          </w:p>
        </w:tc>
        <w:tc>
          <w:tcPr>
            <w:tcW w:w="10080" w:type="dxa"/>
            <w:gridSpan w:val="3"/>
          </w:tcPr>
          <w:p w:rsidR="00C16D6B" w:rsidRPr="002F6248" w:rsidRDefault="00C16D6B" w:rsidP="00202F95">
            <w:pPr>
              <w:pStyle w:val="PGPTitle"/>
            </w:pPr>
            <w:r w:rsidRPr="009F3CD8">
              <w:t>Scenario 3: Chipotle (CMG)</w:t>
            </w:r>
          </w:p>
          <w:tbl>
            <w:tblPr>
              <w:tblStyle w:val="MediumShading1-Accent1"/>
              <w:tblW w:w="9904" w:type="dxa"/>
              <w:tblLayout w:type="fixed"/>
              <w:tblLook w:val="0420" w:firstRow="1" w:lastRow="0" w:firstColumn="0" w:lastColumn="0" w:noHBand="0" w:noVBand="1"/>
            </w:tblPr>
            <w:tblGrid>
              <w:gridCol w:w="6768"/>
              <w:gridCol w:w="1120"/>
              <w:gridCol w:w="1008"/>
              <w:gridCol w:w="1008"/>
            </w:tblGrid>
            <w:tr w:rsidR="00C16D6B" w:rsidRPr="009F3CD8" w:rsidTr="007C0868">
              <w:trPr>
                <w:cnfStyle w:val="100000000000" w:firstRow="1" w:lastRow="0" w:firstColumn="0" w:lastColumn="0" w:oddVBand="0" w:evenVBand="0" w:oddHBand="0" w:evenHBand="0" w:firstRowFirstColumn="0" w:firstRowLastColumn="0" w:lastRowFirstColumn="0" w:lastRowLastColumn="0"/>
                <w:trHeight w:val="540"/>
              </w:trPr>
              <w:tc>
                <w:tcPr>
                  <w:tcW w:w="6768" w:type="dxa"/>
                  <w:noWrap/>
                  <w:hideMark/>
                </w:tcPr>
                <w:p w:rsidR="00C16D6B" w:rsidRPr="009F3CD8" w:rsidRDefault="00C16D6B" w:rsidP="000A523D">
                  <w:pPr>
                    <w:pStyle w:val="LGPTableText"/>
                    <w:spacing w:before="0" w:after="0"/>
                    <w:rPr>
                      <w:noProof w:val="0"/>
                      <w:color w:val="auto"/>
                    </w:rPr>
                  </w:pPr>
                </w:p>
              </w:tc>
              <w:tc>
                <w:tcPr>
                  <w:tcW w:w="1120" w:type="dxa"/>
                  <w:hideMark/>
                </w:tcPr>
                <w:p w:rsidR="00C16D6B" w:rsidRPr="009F3CD8" w:rsidRDefault="00C16D6B" w:rsidP="000A523D">
                  <w:pPr>
                    <w:pStyle w:val="LGPTableText"/>
                    <w:spacing w:before="0" w:after="0"/>
                    <w:jc w:val="right"/>
                    <w:rPr>
                      <w:noProof w:val="0"/>
                      <w:color w:val="auto"/>
                    </w:rPr>
                  </w:pPr>
                  <w:r w:rsidRPr="009F3CD8">
                    <w:rPr>
                      <w:noProof w:val="0"/>
                      <w:color w:val="auto"/>
                    </w:rPr>
                    <w:t>Your Answer</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color w:val="auto"/>
                    </w:rPr>
                    <w:t>Answer Key</w:t>
                  </w:r>
                </w:p>
              </w:tc>
              <w:tc>
                <w:tcPr>
                  <w:tcW w:w="1008" w:type="dxa"/>
                  <w:hideMark/>
                </w:tcPr>
                <w:p w:rsidR="00C16D6B" w:rsidRPr="009F3CD8" w:rsidRDefault="00C16D6B" w:rsidP="000A523D">
                  <w:pPr>
                    <w:pStyle w:val="LGPTableText"/>
                    <w:spacing w:before="0" w:after="0"/>
                    <w:jc w:val="right"/>
                    <w:rPr>
                      <w:noProof w:val="0"/>
                      <w:color w:val="auto"/>
                    </w:rPr>
                  </w:pPr>
                  <w:r w:rsidRPr="009F3CD8">
                    <w:rPr>
                      <w:noProof w:val="0"/>
                      <w:color w:val="auto"/>
                    </w:rPr>
                    <w:t>Stock Price Impact</w:t>
                  </w: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510"/>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1. Current data</w:t>
                  </w:r>
                </w:p>
              </w:tc>
              <w:tc>
                <w:tcPr>
                  <w:tcW w:w="1120" w:type="dxa"/>
                  <w:tcBorders>
                    <w:bottom w:val="single" w:sz="24" w:space="0" w:color="auto"/>
                  </w:tcBorders>
                  <w:noWrap/>
                  <w:hideMark/>
                </w:tcPr>
                <w:p w:rsidR="00C16D6B" w:rsidRPr="009F3CD8" w:rsidRDefault="00C16D6B" w:rsidP="000A523D">
                  <w:pPr>
                    <w:pStyle w:val="LGPTableText"/>
                    <w:spacing w:before="0" w:after="0"/>
                    <w:jc w:val="right"/>
                    <w:rPr>
                      <w:noProof w:val="0"/>
                      <w:color w:val="auto"/>
                    </w:rPr>
                  </w:pPr>
                </w:p>
              </w:tc>
              <w:tc>
                <w:tcPr>
                  <w:tcW w:w="1008" w:type="dxa"/>
                  <w:noWrap/>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Current stock price</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$554.00 </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Next 12-month (“NTM”) consensus EPS forecast at present (we call this "Year 1")</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$13.00 </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Stock's current valuation multiple based on Year 1 EPS</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42.6</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Current market multiple</w:t>
                  </w:r>
                </w:p>
              </w:tc>
              <w:tc>
                <w:tcPr>
                  <w:tcW w:w="1120" w:type="dxa"/>
                  <w:tcBorders>
                    <w:top w:val="single" w:sz="24" w:space="0" w:color="auto"/>
                    <w:bottom w:val="single" w:sz="24" w:space="0" w:color="auto"/>
                  </w:tcBorders>
                  <w:noWrap/>
                </w:tcPr>
                <w:p w:rsidR="00C16D6B" w:rsidRPr="009F3CD8" w:rsidRDefault="00C16D6B" w:rsidP="000A523D">
                  <w:pPr>
                    <w:pStyle w:val="LGPTableText"/>
                    <w:spacing w:before="0" w:after="0"/>
                    <w:jc w:val="right"/>
                    <w:rPr>
                      <w:noProof w:val="0"/>
                      <w:color w:val="auto"/>
                    </w:rPr>
                  </w:pPr>
                  <w:r w:rsidRPr="009F3CD8">
                    <w:rPr>
                      <w:noProof w:val="0"/>
                      <w:color w:val="auto"/>
                    </w:rPr>
                    <w:t>15.0</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15.0</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Stock's current premium or discount to the market multiple</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184%</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2. Change from consensus EPS between Year 1 and Year 2</w:t>
                  </w:r>
                </w:p>
              </w:tc>
              <w:tc>
                <w:tcPr>
                  <w:tcW w:w="1120" w:type="dxa"/>
                  <w:tcBorders>
                    <w:bottom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NTM consensus in Year 2 (i.e. forecast at beginning of Year 2 for Year 2)</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$15.50 </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Difference between Year 2 and Year 1 consensus forecasts</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19%</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$106.54</w:t>
                  </w: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 xml:space="preserve">Item #2 above is due to passage of time while #3 and #4 below are influenced by the analyst </w:t>
                  </w:r>
                </w:p>
              </w:tc>
              <w:tc>
                <w:tcPr>
                  <w:tcW w:w="1120" w:type="dxa"/>
                  <w:noWrap/>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3. Change due to analyst's financial forecast differing from consensus</w:t>
                  </w:r>
                </w:p>
              </w:tc>
              <w:tc>
                <w:tcPr>
                  <w:tcW w:w="1120" w:type="dxa"/>
                  <w:tcBorders>
                    <w:bottom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Analyst's NTM EPS forecast in one year (i.e. forecast for Year 2)</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$16.00 </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Premium or discount of analyst's EPS estimate in Year 2 compared to consensus'</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3%</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$22.50</w:t>
                  </w: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4. Change due to analyst's future valuation multiple differing from current multiple</w:t>
                  </w:r>
                </w:p>
              </w:tc>
              <w:tc>
                <w:tcPr>
                  <w:tcW w:w="1120" w:type="dxa"/>
                  <w:noWrap/>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rsidR="00C16D6B" w:rsidRPr="009F3CD8" w:rsidRDefault="00C16D6B" w:rsidP="000A523D">
                  <w:pPr>
                    <w:pStyle w:val="LGPTableText"/>
                    <w:spacing w:before="0" w:after="0"/>
                    <w:rPr>
                      <w:noProof w:val="0"/>
                      <w:color w:val="auto"/>
                    </w:rPr>
                  </w:pPr>
                  <w:r w:rsidRPr="009F3CD8">
                    <w:rPr>
                      <w:noProof w:val="0"/>
                      <w:color w:val="auto"/>
                    </w:rPr>
                    <w:t>Analyst's estimate of market multiple at beginning of Year 2 (typically keep same as present)</w:t>
                  </w:r>
                </w:p>
              </w:tc>
              <w:tc>
                <w:tcPr>
                  <w:tcW w:w="1120" w:type="dxa"/>
                  <w:tcBorders>
                    <w:bottom w:val="single" w:sz="24" w:space="0" w:color="auto"/>
                  </w:tcBorders>
                  <w:noWrap/>
                </w:tcPr>
                <w:p w:rsidR="00C16D6B" w:rsidRPr="009F3CD8" w:rsidRDefault="00C16D6B" w:rsidP="000A523D">
                  <w:pPr>
                    <w:pStyle w:val="LGPTableText"/>
                    <w:spacing w:before="0" w:after="0"/>
                    <w:jc w:val="right"/>
                    <w:rPr>
                      <w:noProof w:val="0"/>
                      <w:color w:val="auto"/>
                    </w:rPr>
                  </w:pPr>
                  <w:r w:rsidRPr="009F3CD8">
                    <w:rPr>
                      <w:noProof w:val="0"/>
                      <w:color w:val="auto"/>
                    </w:rPr>
                    <w:t>15.0</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15.0</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200%</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Valuation multiple used for price target at beginning of Year 2</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45.0</w:t>
                  </w:r>
                </w:p>
              </w:tc>
              <w:tc>
                <w:tcPr>
                  <w:tcW w:w="1008" w:type="dxa"/>
                  <w:noWrap/>
                  <w:hideMark/>
                </w:tcPr>
                <w:p w:rsidR="00C16D6B" w:rsidRPr="009F3CD8" w:rsidRDefault="00C16D6B" w:rsidP="000A523D">
                  <w:pPr>
                    <w:pStyle w:val="LGPTableText"/>
                    <w:spacing w:before="0" w:after="0"/>
                    <w:jc w:val="right"/>
                    <w:rPr>
                      <w:noProof w:val="0"/>
                      <w:color w:val="auto"/>
                    </w:rPr>
                  </w:pP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Difference between analyst's future multiple and stock's current multiple</w:t>
                  </w:r>
                </w:p>
              </w:tc>
              <w:tc>
                <w:tcPr>
                  <w:tcW w:w="1120" w:type="dxa"/>
                  <w:tcBorders>
                    <w:top w:val="single" w:sz="24" w:space="0" w:color="auto"/>
                    <w:left w:val="single" w:sz="24" w:space="0" w:color="auto"/>
                    <w:bottom w:val="single" w:sz="24" w:space="0" w:color="auto"/>
                    <w:right w:val="single" w:sz="24" w:space="0" w:color="auto"/>
                  </w:tcBorders>
                  <w:noWrap/>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6%</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$36.96</w:t>
                  </w:r>
                </w:p>
              </w:tc>
            </w:tr>
            <w:tr w:rsidR="00C16D6B" w:rsidRPr="009F3CD8" w:rsidTr="007C0868">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5. Price target</w:t>
                  </w:r>
                </w:p>
              </w:tc>
              <w:tc>
                <w:tcPr>
                  <w:tcW w:w="1120" w:type="dxa"/>
                  <w:tcBorders>
                    <w:top w:val="single" w:sz="24" w:space="0" w:color="auto"/>
                    <w:left w:val="single" w:sz="24" w:space="0" w:color="auto"/>
                    <w:bottom w:val="single" w:sz="24" w:space="0" w:color="auto"/>
                    <w:right w:val="single" w:sz="24" w:space="0" w:color="auto"/>
                  </w:tcBorders>
                  <w:noWrap/>
                  <w:hideMark/>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 xml:space="preserve">$720.00 </w:t>
                  </w:r>
                </w:p>
              </w:tc>
              <w:tc>
                <w:tcPr>
                  <w:tcW w:w="1008" w:type="dxa"/>
                  <w:noWrap/>
                  <w:hideMark/>
                </w:tcPr>
                <w:p w:rsidR="00C16D6B" w:rsidRPr="009F3CD8" w:rsidRDefault="00C16D6B" w:rsidP="000A523D">
                  <w:pPr>
                    <w:pStyle w:val="LGPTableText"/>
                    <w:spacing w:before="0" w:after="0"/>
                    <w:jc w:val="right"/>
                    <w:rPr>
                      <w:noProof w:val="0"/>
                      <w:color w:val="auto"/>
                    </w:rPr>
                  </w:pPr>
                  <w:r w:rsidRPr="009F3CD8">
                    <w:rPr>
                      <w:noProof w:val="0"/>
                    </w:rPr>
                    <w:t>$166.00</w:t>
                  </w:r>
                </w:p>
              </w:tc>
            </w:tr>
            <w:tr w:rsidR="00C16D6B" w:rsidRPr="009F3CD8" w:rsidTr="007C0868">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rsidR="00C16D6B" w:rsidRPr="009F3CD8" w:rsidRDefault="00C16D6B" w:rsidP="000A523D">
                  <w:pPr>
                    <w:pStyle w:val="LGPTableText"/>
                    <w:spacing w:before="0" w:after="0"/>
                    <w:rPr>
                      <w:noProof w:val="0"/>
                      <w:color w:val="auto"/>
                    </w:rPr>
                  </w:pPr>
                  <w:r w:rsidRPr="009F3CD8">
                    <w:rPr>
                      <w:noProof w:val="0"/>
                      <w:color w:val="auto"/>
                    </w:rPr>
                    <w:t>Change from current price</w:t>
                  </w:r>
                </w:p>
              </w:tc>
              <w:tc>
                <w:tcPr>
                  <w:tcW w:w="1120" w:type="dxa"/>
                  <w:tcBorders>
                    <w:top w:val="single" w:sz="24" w:space="0" w:color="auto"/>
                    <w:left w:val="single" w:sz="24" w:space="0" w:color="auto"/>
                    <w:bottom w:val="single" w:sz="24" w:space="0" w:color="auto"/>
                    <w:right w:val="single" w:sz="24" w:space="0" w:color="auto"/>
                  </w:tcBorders>
                  <w:noWrap/>
                  <w:hideMark/>
                </w:tcPr>
                <w:p w:rsidR="00C16D6B" w:rsidRPr="009F3CD8" w:rsidRDefault="00C16D6B" w:rsidP="000A523D">
                  <w:pPr>
                    <w:pStyle w:val="LGPTableText"/>
                    <w:spacing w:before="0" w:after="0"/>
                    <w:jc w:val="right"/>
                    <w:rPr>
                      <w:noProof w:val="0"/>
                      <w:color w:val="auto"/>
                    </w:rPr>
                  </w:pPr>
                </w:p>
              </w:tc>
              <w:tc>
                <w:tcPr>
                  <w:tcW w:w="1008" w:type="dxa"/>
                  <w:tcBorders>
                    <w:left w:val="single" w:sz="24" w:space="0" w:color="auto"/>
                  </w:tcBorders>
                  <w:noWrap/>
                  <w:hideMark/>
                </w:tcPr>
                <w:p w:rsidR="00C16D6B" w:rsidRPr="009F3CD8" w:rsidRDefault="00C16D6B" w:rsidP="000A523D">
                  <w:pPr>
                    <w:pStyle w:val="LGPTableText"/>
                    <w:spacing w:before="0" w:after="0"/>
                    <w:jc w:val="right"/>
                    <w:rPr>
                      <w:noProof w:val="0"/>
                      <w:color w:val="auto"/>
                    </w:rPr>
                  </w:pPr>
                  <w:r w:rsidRPr="009F3CD8">
                    <w:rPr>
                      <w:noProof w:val="0"/>
                    </w:rPr>
                    <w:t>30%</w:t>
                  </w:r>
                </w:p>
              </w:tc>
              <w:tc>
                <w:tcPr>
                  <w:tcW w:w="1008" w:type="dxa"/>
                  <w:noWrap/>
                  <w:hideMark/>
                </w:tcPr>
                <w:p w:rsidR="00C16D6B" w:rsidRPr="009F3CD8" w:rsidRDefault="00C16D6B" w:rsidP="000A523D">
                  <w:pPr>
                    <w:pStyle w:val="LGPTableText"/>
                    <w:spacing w:before="0" w:after="0"/>
                    <w:jc w:val="right"/>
                    <w:rPr>
                      <w:noProof w:val="0"/>
                      <w:color w:val="auto"/>
                    </w:rPr>
                  </w:pPr>
                </w:p>
              </w:tc>
            </w:tr>
          </w:tbl>
          <w:p w:rsidR="00C16D6B" w:rsidRPr="00C16D6B" w:rsidRDefault="00C16D6B" w:rsidP="00C16D6B">
            <w:pPr>
              <w:pStyle w:val="PGPText"/>
              <w:rPr>
                <w:color w:val="auto"/>
                <w:sz w:val="20"/>
              </w:rPr>
            </w:pPr>
            <w:r w:rsidRPr="009F3CD8">
              <w:rPr>
                <w:color w:val="auto"/>
                <w:sz w:val="20"/>
              </w:rPr>
              <w:t>* NTM = next twelve months</w:t>
            </w:r>
          </w:p>
        </w:tc>
      </w:tr>
      <w:tr w:rsidR="00FD7EE2" w:rsidRPr="009F3CD8" w:rsidTr="007C0868">
        <w:tblPrEx>
          <w:tblCellMar>
            <w:left w:w="108" w:type="dxa"/>
            <w:right w:w="108" w:type="dxa"/>
          </w:tblCellMar>
          <w:tblLook w:val="0000" w:firstRow="0" w:lastRow="0" w:firstColumn="0" w:lastColumn="0" w:noHBand="0" w:noVBand="0"/>
        </w:tblPrEx>
        <w:trPr>
          <w:gridBefore w:val="1"/>
          <w:gridAfter w:val="1"/>
          <w:wBefore w:w="19" w:type="dxa"/>
          <w:wAfter w:w="11" w:type="dxa"/>
          <w:cantSplit/>
          <w:trHeight w:val="300"/>
          <w:hidden/>
        </w:trPr>
        <w:tc>
          <w:tcPr>
            <w:tcW w:w="378" w:type="dxa"/>
            <w:gridSpan w:val="3"/>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42" w:type="dxa"/>
            <w:gridSpan w:val="6"/>
          </w:tcPr>
          <w:p w:rsidR="00FD7EE2" w:rsidRPr="009F3CD8" w:rsidRDefault="00FD7EE2" w:rsidP="00FD7EE2">
            <w:pPr>
              <w:pStyle w:val="PGPTitle"/>
            </w:pPr>
            <w:r w:rsidRPr="009F3CD8">
              <w:t>Breakdown of Analyst’s Price Target vs. Current Price</w:t>
            </w:r>
          </w:p>
          <w:p w:rsidR="00FD7EE2" w:rsidRPr="009F3CD8" w:rsidRDefault="00FD7EE2" w:rsidP="00FD7EE2">
            <w:pPr>
              <w:pStyle w:val="PGPText"/>
            </w:pPr>
            <w:r w:rsidRPr="009F3CD8">
              <w:rPr>
                <w:noProof/>
              </w:rPr>
              <w:drawing>
                <wp:inline distT="0" distB="0" distL="0" distR="0" wp14:anchorId="5B0AA64A" wp14:editId="429A3A87">
                  <wp:extent cx="5949537" cy="4298867"/>
                  <wp:effectExtent l="0" t="0" r="0" b="26035"/>
                  <wp:docPr id="963" name="Chart 9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7EE2" w:rsidRPr="009F3CD8" w:rsidRDefault="00FD7EE2" w:rsidP="00FD7EE2">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FD7EE2" w:rsidRPr="009F3CD8" w:rsidTr="004A522A">
              <w:trPr>
                <w:trHeight w:val="432"/>
              </w:trPr>
              <w:tc>
                <w:tcPr>
                  <w:tcW w:w="9912" w:type="dxa"/>
                  <w:tcBorders>
                    <w:top w:val="nil"/>
                    <w:left w:val="nil"/>
                    <w:bottom w:val="single" w:sz="4" w:space="0" w:color="auto"/>
                    <w:right w:val="nil"/>
                  </w:tcBorders>
                </w:tcPr>
                <w:p w:rsidR="00FD7EE2" w:rsidRPr="009F3CD8" w:rsidRDefault="00FD7EE2" w:rsidP="00FD7EE2">
                  <w:pPr>
                    <w:pStyle w:val="PGPText"/>
                  </w:pPr>
                </w:p>
              </w:tc>
            </w:tr>
            <w:tr w:rsidR="00FD7EE2" w:rsidRPr="009F3CD8" w:rsidTr="004A522A">
              <w:trPr>
                <w:trHeight w:val="432"/>
              </w:trPr>
              <w:tc>
                <w:tcPr>
                  <w:tcW w:w="9912" w:type="dxa"/>
                  <w:tcBorders>
                    <w:left w:val="nil"/>
                    <w:right w:val="nil"/>
                  </w:tcBorders>
                </w:tcPr>
                <w:p w:rsidR="00FD7EE2" w:rsidRPr="009F3CD8" w:rsidRDefault="00FD7EE2" w:rsidP="00FD7EE2">
                  <w:pPr>
                    <w:pStyle w:val="PGPText"/>
                  </w:pPr>
                </w:p>
              </w:tc>
            </w:tr>
          </w:tbl>
          <w:p w:rsidR="00FD7EE2" w:rsidRPr="009F3CD8" w:rsidRDefault="00FD7EE2" w:rsidP="00FD7EE2">
            <w:pPr>
              <w:pStyle w:val="PGPText"/>
              <w:rPr>
                <w:color w:val="FF0000"/>
                <w:sz w:val="20"/>
              </w:rPr>
            </w:pPr>
          </w:p>
        </w:tc>
      </w:tr>
      <w:tr w:rsidR="00FD7EE2" w:rsidRPr="009F3CD8" w:rsidTr="007C0868">
        <w:tblPrEx>
          <w:tblCellMar>
            <w:left w:w="108" w:type="dxa"/>
            <w:right w:w="108" w:type="dxa"/>
          </w:tblCellMar>
          <w:tblLook w:val="0000" w:firstRow="0" w:lastRow="0" w:firstColumn="0" w:lastColumn="0" w:noHBand="0" w:noVBand="0"/>
        </w:tblPrEx>
        <w:trPr>
          <w:gridBefore w:val="1"/>
          <w:gridAfter w:val="1"/>
          <w:wBefore w:w="19" w:type="dxa"/>
          <w:wAfter w:w="11" w:type="dxa"/>
          <w:cantSplit/>
        </w:trPr>
        <w:tc>
          <w:tcPr>
            <w:tcW w:w="1728" w:type="dxa"/>
            <w:gridSpan w:val="7"/>
          </w:tcPr>
          <w:p w:rsidR="00FD7EE2" w:rsidRPr="009F3CD8" w:rsidRDefault="00FD7EE2" w:rsidP="004A522A">
            <w:pPr>
              <w:pStyle w:val="zLGPIconHandouts"/>
            </w:pPr>
            <w:r w:rsidRPr="009F3CD8">
              <w:rPr>
                <w:noProof/>
              </w:rPr>
              <w:lastRenderedPageBreak/>
              <w:drawing>
                <wp:inline distT="0" distB="0" distL="0" distR="0" wp14:anchorId="31C4181F" wp14:editId="4ADE3740">
                  <wp:extent cx="658368" cy="658368"/>
                  <wp:effectExtent l="0" t="0" r="8890" b="8890"/>
                  <wp:docPr id="295" name="Picture 295"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92" w:type="dxa"/>
            <w:gridSpan w:val="2"/>
            <w:tcBorders>
              <w:top w:val="single" w:sz="6" w:space="0" w:color="808080"/>
              <w:bottom w:val="single" w:sz="6" w:space="0" w:color="808080"/>
            </w:tcBorders>
          </w:tcPr>
          <w:p w:rsidR="00FD7EE2" w:rsidRPr="009F3CD8" w:rsidRDefault="00FD7EE2" w:rsidP="00FD7EE2">
            <w:pPr>
              <w:pStyle w:val="PGPTitle"/>
            </w:pPr>
            <w:r w:rsidRPr="009F3CD8">
              <w:t>Answer Key for “Did the analyst have a unique call?”</w:t>
            </w:r>
          </w:p>
          <w:p w:rsidR="00FD7EE2" w:rsidRPr="009F3CD8" w:rsidRDefault="00FD7EE2" w:rsidP="00FD7EE2">
            <w:pPr>
              <w:pStyle w:val="PGPBullet1"/>
            </w:pPr>
            <w:r w:rsidRPr="009F3CD8">
              <w:t>McDonald’s</w:t>
            </w:r>
          </w:p>
          <w:p w:rsidR="00FD7EE2" w:rsidRPr="009F3CD8" w:rsidRDefault="00FD7EE2" w:rsidP="00FD7EE2">
            <w:pPr>
              <w:pStyle w:val="PGPBullet2"/>
            </w:pPr>
            <w:r w:rsidRPr="009F3CD8">
              <w:t xml:space="preserve">Using the </w:t>
            </w:r>
            <w:proofErr w:type="spellStart"/>
            <w:r w:rsidRPr="009F3CD8">
              <w:t>FaVeS</w:t>
            </w:r>
            <w:proofErr w:type="spellEnd"/>
            <w:r w:rsidRPr="009F3CD8">
              <w:t xml:space="preserve"> framework, the biggest driver to the 21% upside to the analyst’s price target is driven by an EPS estimate that is 13% ahead of consensus for next year, and so this is where we need to look to determine if it’s a unique call. The analyst cites “recovering Europe and growing emerging markets”, but it’s not clear if this is based on a hunch or due to unique research. The best stock calls are based on factors that can be forecast better than the market and therefore it’s not clear this is a truly “unique” call</w:t>
            </w:r>
          </w:p>
          <w:p w:rsidR="00FD7EE2" w:rsidRPr="009F3CD8" w:rsidRDefault="00FD7EE2" w:rsidP="00FD7EE2">
            <w:pPr>
              <w:pStyle w:val="PGPBullet1"/>
            </w:pPr>
            <w:r w:rsidRPr="009F3CD8">
              <w:t>Starbucks</w:t>
            </w:r>
          </w:p>
          <w:p w:rsidR="00FD7EE2" w:rsidRPr="009F3CD8" w:rsidRDefault="00FD7EE2" w:rsidP="00FD7EE2">
            <w:pPr>
              <w:pStyle w:val="PGPBullet2"/>
            </w:pPr>
            <w:r w:rsidRPr="009F3CD8">
              <w:t xml:space="preserve">This call is somewhat unique in that it involves an EPS estimate and valuation multiple that are both out of consensus, which means they should both be examined. It appears the analyst has a unique call in terms of the financial forecast (based on a proprietary survey and conversations with industry sources), but it’s not clear that the valuation multiple is truly “unique” because there’s no explanation why 24x is being used versus the stock’s current 28x (why not 25x?  </w:t>
            </w:r>
            <w:proofErr w:type="gramStart"/>
            <w:r w:rsidRPr="009F3CD8">
              <w:t>or</w:t>
            </w:r>
            <w:proofErr w:type="gramEnd"/>
            <w:r w:rsidRPr="009F3CD8">
              <w:t xml:space="preserve"> 20x?).</w:t>
            </w:r>
          </w:p>
          <w:p w:rsidR="00FD7EE2" w:rsidRPr="009F3CD8" w:rsidRDefault="00FD7EE2" w:rsidP="00FD7EE2">
            <w:pPr>
              <w:pStyle w:val="PGPBullet1"/>
            </w:pPr>
            <w:r w:rsidRPr="009F3CD8">
              <w:t>Chipotle</w:t>
            </w:r>
          </w:p>
          <w:p w:rsidR="00FD7EE2" w:rsidRPr="009F3CD8" w:rsidRDefault="00FD7EE2" w:rsidP="00FD7EE2">
            <w:pPr>
              <w:pStyle w:val="PGPBullet2"/>
            </w:pPr>
            <w:r w:rsidRPr="009F3CD8">
              <w:t>What makes this call interesting is that the analyst’s EPS forecast is only 6% higher than consensus and the P/E ratio is essentially in line with consensus (i.e. the current P/E multiple). About two-thirds of the upside to the price target is driven simply by the company continuing to grow its earnings near 20%. Regardless of how the analyst wants to pitch the story, given that his EPS estimate and multiple do not differ much from consensus, he doesn’t have a “unique” stock call.(Unfortunately, this happens all too often.)</w:t>
            </w:r>
          </w:p>
          <w:p w:rsidR="00FD7EE2" w:rsidRPr="009F3CD8" w:rsidRDefault="00FD7EE2" w:rsidP="00FD7EE2">
            <w:pPr>
              <w:pStyle w:val="PGPText"/>
            </w:pPr>
          </w:p>
        </w:tc>
      </w:tr>
    </w:tbl>
    <w:p w:rsidR="003D1856" w:rsidRDefault="003D1856" w:rsidP="004A522A">
      <w:pPr>
        <w:pStyle w:val="zLGPNewLessonSpacer"/>
      </w:pPr>
    </w:p>
    <w:p w:rsidR="003D1856" w:rsidRPr="00295669" w:rsidRDefault="003D1856" w:rsidP="00915835">
      <w:pPr>
        <w:pStyle w:val="zLGPNewLessonSpacer"/>
      </w:pPr>
      <w:r>
        <w:br w:type="page"/>
      </w:r>
    </w:p>
    <w:p w:rsidR="003D1856" w:rsidRDefault="003D1856" w:rsidP="00915835">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343"/>
        <w:gridCol w:w="8784"/>
        <w:gridCol w:w="11"/>
      </w:tblGrid>
      <w:tr w:rsidR="003D1856" w:rsidRPr="007026C6" w:rsidTr="00DB5BA7">
        <w:trPr>
          <w:gridAfter w:val="1"/>
          <w:wAfter w:w="11" w:type="dxa"/>
          <w:tblHeader/>
        </w:trPr>
        <w:tc>
          <w:tcPr>
            <w:tcW w:w="10512" w:type="dxa"/>
            <w:gridSpan w:val="4"/>
            <w:tcBorders>
              <w:top w:val="nil"/>
              <w:left w:val="nil"/>
              <w:bottom w:val="nil"/>
              <w:right w:val="nil"/>
            </w:tcBorders>
          </w:tcPr>
          <w:p w:rsidR="003D1856" w:rsidRPr="00E449A2" w:rsidRDefault="00765C84" w:rsidP="00915835">
            <w:pPr>
              <w:pStyle w:val="PGPLessonName"/>
            </w:pPr>
            <w:bookmarkStart w:id="18" w:name="_Toc423013199"/>
            <w:r>
              <w:t>“</w:t>
            </w:r>
            <w:r w:rsidR="003D1856">
              <w:t>Rank Your Ability</w:t>
            </w:r>
            <w:r>
              <w:t>”</w:t>
            </w:r>
            <w:r w:rsidR="003D1856">
              <w:t xml:space="preserve"> Exercise</w:t>
            </w:r>
            <w:bookmarkEnd w:id="18"/>
          </w:p>
        </w:tc>
      </w:tr>
      <w:tr w:rsidR="00DB5BA7" w:rsidRPr="00EA5933" w:rsidTr="00DB5BA7">
        <w:tblPrEx>
          <w:tblCellMar>
            <w:left w:w="108" w:type="dxa"/>
            <w:right w:w="108" w:type="dxa"/>
          </w:tblCellMar>
          <w:tblLook w:val="0000" w:firstRow="0" w:lastRow="0" w:firstColumn="0" w:lastColumn="0" w:noHBand="0" w:noVBand="0"/>
        </w:tblPrEx>
        <w:trPr>
          <w:cantSplit/>
        </w:trPr>
        <w:tc>
          <w:tcPr>
            <w:tcW w:w="1728" w:type="dxa"/>
            <w:gridSpan w:val="3"/>
          </w:tcPr>
          <w:p w:rsidR="00DB5BA7" w:rsidRPr="007465E3" w:rsidRDefault="00DB5BA7" w:rsidP="00DB5BA7">
            <w:pPr>
              <w:pStyle w:val="zLGPIconHandouts"/>
            </w:pPr>
            <w:r>
              <w:rPr>
                <w:noProof/>
              </w:rPr>
              <w:drawing>
                <wp:inline distT="0" distB="0" distL="0" distR="0" wp14:anchorId="49FA71DC" wp14:editId="27EED612">
                  <wp:extent cx="658368" cy="658368"/>
                  <wp:effectExtent l="0" t="0" r="8890" b="8890"/>
                  <wp:docPr id="8" name="Picture 8"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91" w:type="dxa"/>
            <w:gridSpan w:val="2"/>
            <w:tcBorders>
              <w:top w:val="single" w:sz="6" w:space="0" w:color="808080"/>
              <w:bottom w:val="single" w:sz="6" w:space="0" w:color="808080"/>
            </w:tcBorders>
          </w:tcPr>
          <w:p w:rsidR="00DB5BA7" w:rsidRPr="00767181" w:rsidRDefault="00DB5BA7" w:rsidP="00113510">
            <w:pPr>
              <w:pStyle w:val="PGPTitle"/>
            </w:pPr>
            <w:r w:rsidRPr="00767181">
              <w:t xml:space="preserve">Instructions for the </w:t>
            </w:r>
            <w:r w:rsidR="00857264">
              <w:t>“Rank Your Ability”</w:t>
            </w:r>
            <w:r w:rsidRPr="00767181">
              <w:t xml:space="preserve"> exercise:</w:t>
            </w:r>
          </w:p>
          <w:p w:rsidR="00DB5BA7" w:rsidRDefault="00DB5BA7" w:rsidP="00113510">
            <w:pPr>
              <w:pStyle w:val="PGPBullet1"/>
            </w:pPr>
            <w:r>
              <w:t>In the table below, rank your ability to perform the 10 tasks in terms of above or below average compared to professional</w:t>
            </w:r>
            <w:r w:rsidR="00113510">
              <w:t xml:space="preserve"> peers </w:t>
            </w:r>
            <w:r w:rsidR="00113510" w:rsidRPr="00113510">
              <w:rPr>
                <w:i/>
              </w:rPr>
              <w:t>at your experience level</w:t>
            </w:r>
          </w:p>
          <w:p w:rsidR="00DB5BA7" w:rsidRDefault="00DB5BA7" w:rsidP="00113510">
            <w:pPr>
              <w:pStyle w:val="PGPBullet1"/>
            </w:pPr>
            <w:r>
              <w:t>Specifically, rank your ability on a scale of 1% to 100% in terms of where you fall compared to your peers</w:t>
            </w:r>
          </w:p>
          <w:p w:rsidR="00DB5BA7" w:rsidRDefault="00DB5BA7" w:rsidP="00113510">
            <w:pPr>
              <w:pStyle w:val="PGPBullet1"/>
            </w:pPr>
            <w:r>
              <w:t xml:space="preserve">100% would make you the master or </w:t>
            </w:r>
            <w:r w:rsidR="00113510">
              <w:t>“</w:t>
            </w:r>
            <w:r>
              <w:t>black belt</w:t>
            </w:r>
            <w:r w:rsidR="00113510">
              <w:t>”</w:t>
            </w:r>
            <w:r>
              <w:t xml:space="preserve"> at that task</w:t>
            </w:r>
          </w:p>
          <w:p w:rsidR="00DB5BA7" w:rsidRDefault="00DB5BA7" w:rsidP="00113510">
            <w:pPr>
              <w:pStyle w:val="PGPBullet1"/>
            </w:pPr>
            <w:r>
              <w:t>1% would say you have no idea how to conduct the task</w:t>
            </w:r>
          </w:p>
          <w:p w:rsidR="00DB5BA7" w:rsidRPr="00767181" w:rsidRDefault="00DB5BA7" w:rsidP="00113510">
            <w:pPr>
              <w:pStyle w:val="PGPBullet1"/>
            </w:pPr>
            <w:r>
              <w:t>The column does not need to total 100%</w:t>
            </w:r>
          </w:p>
          <w:p w:rsidR="00DB5BA7" w:rsidRPr="009667C5" w:rsidRDefault="00DB5BA7" w:rsidP="00DB5BA7">
            <w:pPr>
              <w:pStyle w:val="PGPText"/>
            </w:pPr>
          </w:p>
        </w:tc>
      </w:tr>
      <w:tr w:rsidR="00DB5BA7" w:rsidRPr="002F6248" w:rsidTr="00DB5BA7">
        <w:tblPrEx>
          <w:tblCellMar>
            <w:left w:w="108" w:type="dxa"/>
            <w:right w:w="108" w:type="dxa"/>
          </w:tblCellMar>
          <w:tblLook w:val="0000" w:firstRow="0" w:lastRow="0" w:firstColumn="0" w:lastColumn="0" w:noHBand="0" w:noVBand="0"/>
        </w:tblPrEx>
        <w:trPr>
          <w:gridBefore w:val="1"/>
          <w:wBefore w:w="7" w:type="dxa"/>
          <w:cantSplit/>
          <w:trHeight w:val="300"/>
          <w:hidden/>
        </w:trPr>
        <w:tc>
          <w:tcPr>
            <w:tcW w:w="378" w:type="dxa"/>
            <w:shd w:val="clear" w:color="auto" w:fill="auto"/>
          </w:tcPr>
          <w:p w:rsidR="00DB5BA7" w:rsidRPr="002F6248" w:rsidRDefault="00DB5BA7" w:rsidP="00915835">
            <w:pPr>
              <w:pStyle w:val="zLGPIconExtractHandout"/>
              <w:rPr>
                <w:color w:val="FF0000"/>
              </w:rPr>
            </w:pPr>
            <w:r w:rsidRPr="002F6248">
              <w:rPr>
                <w:color w:val="FF0000"/>
              </w:rPr>
              <w:t>z</w:t>
            </w:r>
          </w:p>
        </w:tc>
        <w:tc>
          <w:tcPr>
            <w:tcW w:w="10138" w:type="dxa"/>
            <w:gridSpan w:val="3"/>
          </w:tcPr>
          <w:p w:rsidR="00DB5BA7" w:rsidRPr="002F6248" w:rsidRDefault="00DB5BA7" w:rsidP="00113510">
            <w:pPr>
              <w:pStyle w:val="PGPTitle"/>
            </w:pPr>
            <w:r>
              <w:t>Rank Your Ability</w:t>
            </w:r>
          </w:p>
          <w:tbl>
            <w:tblPr>
              <w:tblStyle w:val="MediumShading1-Accent1"/>
              <w:tblW w:w="0" w:type="auto"/>
              <w:tblLayout w:type="fixed"/>
              <w:tblLook w:val="0420" w:firstRow="1" w:lastRow="0" w:firstColumn="0" w:lastColumn="0" w:noHBand="0" w:noVBand="1"/>
            </w:tblPr>
            <w:tblGrid>
              <w:gridCol w:w="7629"/>
              <w:gridCol w:w="1875"/>
            </w:tblGrid>
            <w:tr w:rsidR="00DB5BA7" w:rsidRPr="00F105F5" w:rsidTr="00E74472">
              <w:trPr>
                <w:cnfStyle w:val="100000000000" w:firstRow="1" w:lastRow="0" w:firstColumn="0" w:lastColumn="0" w:oddVBand="0" w:evenVBand="0" w:oddHBand="0" w:evenHBand="0" w:firstRowFirstColumn="0" w:firstRowLastColumn="0" w:lastRowFirstColumn="0" w:lastRowLastColumn="0"/>
              </w:trPr>
              <w:tc>
                <w:tcPr>
                  <w:tcW w:w="7629" w:type="dxa"/>
                </w:tcPr>
                <w:p w:rsidR="00DB5BA7" w:rsidRPr="00F105F5" w:rsidRDefault="00DB5BA7" w:rsidP="00915835">
                  <w:pPr>
                    <w:spacing w:before="180" w:after="180"/>
                    <w:jc w:val="center"/>
                    <w:rPr>
                      <w:rFonts w:cs="Arial"/>
                      <w:color w:val="FFFFFF" w:themeColor="background1"/>
                      <w:sz w:val="32"/>
                    </w:rPr>
                  </w:pPr>
                  <w:r w:rsidRPr="00F105F5">
                    <w:rPr>
                      <w:rFonts w:cs="Arial"/>
                      <w:color w:val="FFFFFF" w:themeColor="background1"/>
                      <w:sz w:val="32"/>
                    </w:rPr>
                    <w:t>Task</w:t>
                  </w:r>
                </w:p>
              </w:tc>
              <w:tc>
                <w:tcPr>
                  <w:tcW w:w="1875" w:type="dxa"/>
                </w:tcPr>
                <w:p w:rsidR="00DB5BA7" w:rsidRPr="00F105F5" w:rsidRDefault="00DB5BA7" w:rsidP="00915835">
                  <w:pPr>
                    <w:jc w:val="center"/>
                    <w:rPr>
                      <w:rFonts w:cs="Arial"/>
                      <w:color w:val="FFFFFF" w:themeColor="background1"/>
                    </w:rPr>
                  </w:pPr>
                  <w:r w:rsidRPr="00F105F5">
                    <w:rPr>
                      <w:rFonts w:cs="Arial"/>
                      <w:color w:val="FFFFFF" w:themeColor="background1"/>
                    </w:rPr>
                    <w:t>Rank Your Ability Compared to Peers (1% to 100%)</w:t>
                  </w:r>
                </w:p>
              </w:tc>
            </w:tr>
            <w:tr w:rsidR="00DB5BA7" w:rsidRPr="00B372A0" w:rsidTr="00E74472">
              <w:trPr>
                <w:cnfStyle w:val="000000100000" w:firstRow="0" w:lastRow="0" w:firstColumn="0" w:lastColumn="0" w:oddVBand="0" w:evenVBand="0" w:oddHBand="1" w:evenHBand="0" w:firstRowFirstColumn="0" w:firstRowLastColumn="0" w:lastRowFirstColumn="0" w:lastRowLastColumn="0"/>
              </w:trPr>
              <w:tc>
                <w:tcPr>
                  <w:tcW w:w="7629" w:type="dxa"/>
                </w:tcPr>
                <w:p w:rsidR="00DB5BA7" w:rsidRPr="00A34213" w:rsidRDefault="00DB5BA7" w:rsidP="00673B53">
                  <w:pPr>
                    <w:numPr>
                      <w:ilvl w:val="0"/>
                      <w:numId w:val="16"/>
                    </w:numPr>
                    <w:tabs>
                      <w:tab w:val="clear" w:pos="720"/>
                      <w:tab w:val="num" w:pos="1581"/>
                    </w:tabs>
                    <w:ind w:left="411"/>
                    <w:rPr>
                      <w:rFonts w:cs="Arial"/>
                    </w:rPr>
                  </w:pPr>
                  <w:r w:rsidRPr="009E0C9D">
                    <w:rPr>
                      <w:rFonts w:cs="Arial"/>
                    </w:rPr>
                    <w:t xml:space="preserve">Using Excel efficiently for financial </w:t>
                  </w:r>
                  <w:r w:rsidRPr="00A34213">
                    <w:rPr>
                      <w:rFonts w:cs="Arial"/>
                    </w:rPr>
                    <w:t>modeling</w:t>
                  </w:r>
                </w:p>
              </w:tc>
              <w:tc>
                <w:tcPr>
                  <w:tcW w:w="1875" w:type="dxa"/>
                </w:tcPr>
                <w:p w:rsidR="00DB5BA7" w:rsidRPr="00A34213" w:rsidRDefault="00DB5BA7" w:rsidP="00915835">
                  <w:pPr>
                    <w:jc w:val="center"/>
                    <w:rPr>
                      <w:rFonts w:cs="Arial"/>
                    </w:rPr>
                  </w:pPr>
                </w:p>
              </w:tc>
            </w:tr>
            <w:tr w:rsidR="00DB5BA7" w:rsidRPr="00B372A0" w:rsidTr="00E74472">
              <w:trPr>
                <w:cnfStyle w:val="000000010000" w:firstRow="0" w:lastRow="0" w:firstColumn="0" w:lastColumn="0" w:oddVBand="0" w:evenVBand="0" w:oddHBand="0" w:evenHBand="1"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cs="Arial"/>
                    </w:rPr>
                  </w:pPr>
                  <w:r w:rsidRPr="009E0C9D">
                    <w:rPr>
                      <w:rFonts w:eastAsia="Calibri" w:cs="Arial"/>
                    </w:rPr>
                    <w:t xml:space="preserve">Accurately forecasting earnings for a universe of </w:t>
                  </w:r>
                  <w:r w:rsidRPr="00A34213">
                    <w:rPr>
                      <w:rFonts w:eastAsia="Calibri" w:cs="Arial"/>
                    </w:rPr>
                    <w:t>stocks</w:t>
                  </w:r>
                </w:p>
              </w:tc>
              <w:tc>
                <w:tcPr>
                  <w:tcW w:w="1875" w:type="dxa"/>
                </w:tcPr>
                <w:p w:rsidR="00DB5BA7" w:rsidRPr="00A34213" w:rsidRDefault="00DB5BA7" w:rsidP="00915835">
                  <w:pPr>
                    <w:jc w:val="center"/>
                    <w:rPr>
                      <w:rFonts w:cs="Arial"/>
                    </w:rPr>
                  </w:pPr>
                </w:p>
              </w:tc>
            </w:tr>
            <w:tr w:rsidR="00DB5BA7" w:rsidRPr="00B372A0" w:rsidTr="00E74472">
              <w:trPr>
                <w:cnfStyle w:val="000000100000" w:firstRow="0" w:lastRow="0" w:firstColumn="0" w:lastColumn="0" w:oddVBand="0" w:evenVBand="0" w:oddHBand="1" w:evenHBand="0"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eastAsia="Calibri" w:cs="Arial"/>
                    </w:rPr>
                  </w:pPr>
                  <w:r w:rsidRPr="009E0C9D">
                    <w:rPr>
                      <w:rFonts w:eastAsia="Calibri" w:cs="Arial"/>
                    </w:rPr>
                    <w:t>Effectively interviewing company management</w:t>
                  </w:r>
                </w:p>
              </w:tc>
              <w:tc>
                <w:tcPr>
                  <w:tcW w:w="1875" w:type="dxa"/>
                </w:tcPr>
                <w:p w:rsidR="00DB5BA7" w:rsidRPr="00A34213" w:rsidRDefault="00DB5BA7" w:rsidP="00915835">
                  <w:pPr>
                    <w:jc w:val="center"/>
                    <w:rPr>
                      <w:rFonts w:cs="Arial"/>
                    </w:rPr>
                  </w:pPr>
                </w:p>
              </w:tc>
            </w:tr>
            <w:tr w:rsidR="00DB5BA7" w:rsidRPr="00B372A0" w:rsidTr="00E74472">
              <w:trPr>
                <w:cnfStyle w:val="000000010000" w:firstRow="0" w:lastRow="0" w:firstColumn="0" w:lastColumn="0" w:oddVBand="0" w:evenVBand="0" w:oddHBand="0" w:evenHBand="1"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cs="Arial"/>
                    </w:rPr>
                  </w:pPr>
                  <w:r w:rsidRPr="009E0C9D">
                    <w:rPr>
                      <w:rFonts w:eastAsia="Calibri" w:cs="Arial"/>
                    </w:rPr>
                    <w:t>Extracting the most important pieces of information from a company conference call</w:t>
                  </w:r>
                </w:p>
              </w:tc>
              <w:tc>
                <w:tcPr>
                  <w:tcW w:w="1875" w:type="dxa"/>
                </w:tcPr>
                <w:p w:rsidR="00DB5BA7" w:rsidRPr="00A34213" w:rsidRDefault="00DB5BA7" w:rsidP="00915835">
                  <w:pPr>
                    <w:jc w:val="center"/>
                    <w:rPr>
                      <w:rFonts w:cs="Arial"/>
                    </w:rPr>
                  </w:pPr>
                </w:p>
              </w:tc>
            </w:tr>
            <w:tr w:rsidR="00DB5BA7" w:rsidRPr="00B372A0" w:rsidTr="00E74472">
              <w:trPr>
                <w:cnfStyle w:val="000000100000" w:firstRow="0" w:lastRow="0" w:firstColumn="0" w:lastColumn="0" w:oddVBand="0" w:evenVBand="0" w:oddHBand="1" w:evenHBand="0"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eastAsia="Calibri" w:cs="Arial"/>
                    </w:rPr>
                  </w:pPr>
                  <w:r w:rsidRPr="009E0C9D">
                    <w:rPr>
                      <w:rFonts w:eastAsia="Calibri" w:cs="Arial"/>
                    </w:rPr>
                    <w:t>Finding important information quickly in a regulatory filing</w:t>
                  </w:r>
                </w:p>
              </w:tc>
              <w:tc>
                <w:tcPr>
                  <w:tcW w:w="1875" w:type="dxa"/>
                </w:tcPr>
                <w:p w:rsidR="00DB5BA7" w:rsidRPr="00A34213" w:rsidRDefault="00DB5BA7" w:rsidP="00915835">
                  <w:pPr>
                    <w:jc w:val="center"/>
                    <w:rPr>
                      <w:rFonts w:cs="Arial"/>
                    </w:rPr>
                  </w:pPr>
                </w:p>
              </w:tc>
            </w:tr>
            <w:tr w:rsidR="00DB5BA7" w:rsidRPr="00B372A0" w:rsidTr="00E74472">
              <w:trPr>
                <w:cnfStyle w:val="000000010000" w:firstRow="0" w:lastRow="0" w:firstColumn="0" w:lastColumn="0" w:oddVBand="0" w:evenVBand="0" w:oddHBand="0" w:evenHBand="1"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eastAsia="Calibri" w:cs="Arial"/>
                    </w:rPr>
                  </w:pPr>
                  <w:r w:rsidRPr="009E0C9D">
                    <w:rPr>
                      <w:rFonts w:eastAsia="Calibri" w:cs="Arial"/>
                    </w:rPr>
                    <w:t>Setting accurate price targets</w:t>
                  </w:r>
                </w:p>
              </w:tc>
              <w:tc>
                <w:tcPr>
                  <w:tcW w:w="1875" w:type="dxa"/>
                </w:tcPr>
                <w:p w:rsidR="00DB5BA7" w:rsidRPr="00A34213" w:rsidRDefault="00DB5BA7" w:rsidP="00915835">
                  <w:pPr>
                    <w:jc w:val="center"/>
                    <w:rPr>
                      <w:rFonts w:cs="Arial"/>
                    </w:rPr>
                  </w:pPr>
                </w:p>
              </w:tc>
            </w:tr>
            <w:tr w:rsidR="00DB5BA7" w:rsidRPr="00B372A0" w:rsidTr="00E74472">
              <w:trPr>
                <w:cnfStyle w:val="000000100000" w:firstRow="0" w:lastRow="0" w:firstColumn="0" w:lastColumn="0" w:oddVBand="0" w:evenVBand="0" w:oddHBand="1" w:evenHBand="0"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eastAsia="Calibri" w:cs="Arial"/>
                    </w:rPr>
                  </w:pPr>
                  <w:r w:rsidRPr="009E0C9D">
                    <w:rPr>
                      <w:rFonts w:eastAsia="Calibri" w:cs="Arial"/>
                    </w:rPr>
                    <w:t>Efficiently scanning</w:t>
                  </w:r>
                  <w:r w:rsidRPr="00A34213">
                    <w:rPr>
                      <w:rFonts w:eastAsia="Calibri" w:cs="Arial"/>
                    </w:rPr>
                    <w:t xml:space="preserve"> the news wire services for stories that impact my sector</w:t>
                  </w:r>
                </w:p>
              </w:tc>
              <w:tc>
                <w:tcPr>
                  <w:tcW w:w="1875" w:type="dxa"/>
                </w:tcPr>
                <w:p w:rsidR="00DB5BA7" w:rsidRPr="00A34213" w:rsidRDefault="00DB5BA7" w:rsidP="00915835">
                  <w:pPr>
                    <w:jc w:val="center"/>
                    <w:rPr>
                      <w:rFonts w:cs="Arial"/>
                    </w:rPr>
                  </w:pPr>
                </w:p>
              </w:tc>
            </w:tr>
            <w:tr w:rsidR="00DB5BA7" w:rsidRPr="00B372A0" w:rsidTr="00E74472">
              <w:trPr>
                <w:cnfStyle w:val="000000010000" w:firstRow="0" w:lastRow="0" w:firstColumn="0" w:lastColumn="0" w:oddVBand="0" w:evenVBand="0" w:oddHBand="0" w:evenHBand="1"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eastAsia="Calibri" w:cs="Arial"/>
                    </w:rPr>
                  </w:pPr>
                  <w:r w:rsidRPr="009E0C9D">
                    <w:rPr>
                      <w:rFonts w:eastAsia="Calibri" w:cs="Arial"/>
                    </w:rPr>
                    <w:t>Effectively presenting stock ideas to others</w:t>
                  </w:r>
                </w:p>
              </w:tc>
              <w:tc>
                <w:tcPr>
                  <w:tcW w:w="1875" w:type="dxa"/>
                </w:tcPr>
                <w:p w:rsidR="00DB5BA7" w:rsidRPr="00A34213" w:rsidRDefault="00DB5BA7" w:rsidP="00915835">
                  <w:pPr>
                    <w:jc w:val="center"/>
                    <w:rPr>
                      <w:rFonts w:cs="Arial"/>
                    </w:rPr>
                  </w:pPr>
                </w:p>
              </w:tc>
            </w:tr>
            <w:tr w:rsidR="00DB5BA7" w:rsidRPr="00B372A0" w:rsidTr="00E74472">
              <w:trPr>
                <w:cnfStyle w:val="000000100000" w:firstRow="0" w:lastRow="0" w:firstColumn="0" w:lastColumn="0" w:oddVBand="0" w:evenVBand="0" w:oddHBand="1" w:evenHBand="0"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eastAsia="Calibri" w:cs="Arial"/>
                    </w:rPr>
                  </w:pPr>
                  <w:r w:rsidRPr="009E0C9D">
                    <w:rPr>
                      <w:rFonts w:eastAsia="Calibri" w:cs="Arial"/>
                    </w:rPr>
                    <w:t>Being a good listener</w:t>
                  </w:r>
                </w:p>
              </w:tc>
              <w:tc>
                <w:tcPr>
                  <w:tcW w:w="1875" w:type="dxa"/>
                </w:tcPr>
                <w:p w:rsidR="00DB5BA7" w:rsidRPr="00A34213" w:rsidRDefault="00DB5BA7" w:rsidP="00915835">
                  <w:pPr>
                    <w:jc w:val="center"/>
                    <w:rPr>
                      <w:rFonts w:cs="Arial"/>
                    </w:rPr>
                  </w:pPr>
                </w:p>
              </w:tc>
            </w:tr>
            <w:tr w:rsidR="00DB5BA7" w:rsidRPr="00B372A0" w:rsidTr="00E74472">
              <w:trPr>
                <w:cnfStyle w:val="000000010000" w:firstRow="0" w:lastRow="0" w:firstColumn="0" w:lastColumn="0" w:oddVBand="0" w:evenVBand="0" w:oddHBand="0" w:evenHBand="1" w:firstRowFirstColumn="0" w:firstRowLastColumn="0" w:lastRowFirstColumn="0" w:lastRowLastColumn="0"/>
              </w:trPr>
              <w:tc>
                <w:tcPr>
                  <w:tcW w:w="7629" w:type="dxa"/>
                </w:tcPr>
                <w:p w:rsidR="00DB5BA7" w:rsidRPr="00A34213" w:rsidRDefault="00DB5BA7" w:rsidP="00673B53">
                  <w:pPr>
                    <w:pStyle w:val="ListParagraph"/>
                    <w:numPr>
                      <w:ilvl w:val="0"/>
                      <w:numId w:val="16"/>
                    </w:numPr>
                    <w:tabs>
                      <w:tab w:val="clear" w:pos="720"/>
                      <w:tab w:val="num" w:pos="1581"/>
                    </w:tabs>
                    <w:ind w:left="411"/>
                    <w:rPr>
                      <w:rFonts w:eastAsia="Calibri" w:cs="Arial"/>
                    </w:rPr>
                  </w:pPr>
                  <w:r w:rsidRPr="009E0C9D">
                    <w:rPr>
                      <w:rFonts w:eastAsia="Calibri" w:cs="Arial"/>
                    </w:rPr>
                    <w:t>Being empathetic to other people’s needs</w:t>
                  </w:r>
                </w:p>
              </w:tc>
              <w:tc>
                <w:tcPr>
                  <w:tcW w:w="1875" w:type="dxa"/>
                </w:tcPr>
                <w:p w:rsidR="00DB5BA7" w:rsidRPr="00A34213" w:rsidRDefault="00DB5BA7" w:rsidP="00915835">
                  <w:pPr>
                    <w:jc w:val="center"/>
                    <w:rPr>
                      <w:rFonts w:cs="Arial"/>
                    </w:rPr>
                  </w:pPr>
                </w:p>
              </w:tc>
            </w:tr>
          </w:tbl>
          <w:p w:rsidR="00DB5BA7" w:rsidRPr="002F6248" w:rsidRDefault="00DB5BA7" w:rsidP="00113510">
            <w:pPr>
              <w:pStyle w:val="PGPText"/>
            </w:pPr>
          </w:p>
          <w:p w:rsidR="00DB5BA7" w:rsidRPr="002F6248" w:rsidRDefault="00DB5BA7" w:rsidP="00113510">
            <w:pPr>
              <w:pStyle w:val="PGPText"/>
              <w:rPr>
                <w:color w:val="FF0000"/>
                <w:sz w:val="20"/>
              </w:rPr>
            </w:pPr>
          </w:p>
        </w:tc>
      </w:tr>
    </w:tbl>
    <w:p w:rsidR="003D1856" w:rsidRDefault="003D1856" w:rsidP="004A522A">
      <w:pPr>
        <w:pStyle w:val="zLGPNewLessonSpacer"/>
      </w:pPr>
    </w:p>
    <w:p w:rsidR="00857264" w:rsidRPr="00295669" w:rsidRDefault="00857264" w:rsidP="00915835">
      <w:pPr>
        <w:pStyle w:val="zLGPNewLessonSpacer"/>
      </w:pPr>
      <w:r>
        <w:br w:type="page"/>
      </w:r>
    </w:p>
    <w:p w:rsidR="00857264" w:rsidRDefault="00857264" w:rsidP="00915835">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343"/>
        <w:gridCol w:w="8784"/>
        <w:gridCol w:w="11"/>
      </w:tblGrid>
      <w:tr w:rsidR="00857264" w:rsidRPr="007026C6" w:rsidTr="00113510">
        <w:trPr>
          <w:gridAfter w:val="1"/>
          <w:wAfter w:w="11" w:type="dxa"/>
          <w:tblHeader/>
        </w:trPr>
        <w:tc>
          <w:tcPr>
            <w:tcW w:w="10512" w:type="dxa"/>
            <w:gridSpan w:val="4"/>
            <w:tcBorders>
              <w:top w:val="nil"/>
              <w:left w:val="nil"/>
              <w:bottom w:val="nil"/>
              <w:right w:val="nil"/>
            </w:tcBorders>
          </w:tcPr>
          <w:p w:rsidR="00857264" w:rsidRPr="00E449A2" w:rsidRDefault="00857264" w:rsidP="00915835">
            <w:pPr>
              <w:pStyle w:val="PGPLessonName"/>
            </w:pPr>
            <w:bookmarkStart w:id="19" w:name="_Toc423013200"/>
            <w:r>
              <w:t>“How Does Your Future Look?” Exercise</w:t>
            </w:r>
            <w:bookmarkEnd w:id="19"/>
          </w:p>
        </w:tc>
      </w:tr>
      <w:tr w:rsidR="00113510" w:rsidRPr="00EA5933" w:rsidTr="00113510">
        <w:tblPrEx>
          <w:tblCellMar>
            <w:left w:w="108" w:type="dxa"/>
            <w:right w:w="108" w:type="dxa"/>
          </w:tblCellMar>
          <w:tblLook w:val="0000" w:firstRow="0" w:lastRow="0" w:firstColumn="0" w:lastColumn="0" w:noHBand="0" w:noVBand="0"/>
        </w:tblPrEx>
        <w:trPr>
          <w:cantSplit/>
        </w:trPr>
        <w:tc>
          <w:tcPr>
            <w:tcW w:w="1728" w:type="dxa"/>
            <w:gridSpan w:val="3"/>
          </w:tcPr>
          <w:p w:rsidR="00113510" w:rsidRPr="007465E3" w:rsidRDefault="00113510" w:rsidP="00113510">
            <w:pPr>
              <w:pStyle w:val="zLGPIconHandouts"/>
            </w:pPr>
            <w:r>
              <w:rPr>
                <w:noProof/>
              </w:rPr>
              <w:drawing>
                <wp:inline distT="0" distB="0" distL="0" distR="0" wp14:anchorId="10973F84" wp14:editId="156C6FAA">
                  <wp:extent cx="658368" cy="658368"/>
                  <wp:effectExtent l="0" t="0" r="8890" b="8890"/>
                  <wp:docPr id="9" name="Picture 9"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91" w:type="dxa"/>
            <w:gridSpan w:val="2"/>
            <w:tcBorders>
              <w:top w:val="single" w:sz="6" w:space="0" w:color="808080"/>
              <w:bottom w:val="single" w:sz="6" w:space="0" w:color="808080"/>
            </w:tcBorders>
          </w:tcPr>
          <w:p w:rsidR="00113510" w:rsidRPr="00767181" w:rsidRDefault="00113510" w:rsidP="00565DC7">
            <w:pPr>
              <w:pStyle w:val="PGPTitle"/>
            </w:pPr>
            <w:r w:rsidRPr="00767181">
              <w:t xml:space="preserve">Instructions for the </w:t>
            </w:r>
            <w:r>
              <w:t>“How Does Your Future Look?</w:t>
            </w:r>
            <w:r w:rsidRPr="00767181">
              <w:t>” exercise:</w:t>
            </w:r>
          </w:p>
          <w:p w:rsidR="00113510" w:rsidRPr="009667C5" w:rsidRDefault="00113510" w:rsidP="00565DC7">
            <w:pPr>
              <w:pStyle w:val="PGPBullet1"/>
            </w:pPr>
            <w:r w:rsidRPr="00113510">
              <w:t>Put a check mark next to the events below that have occurred in your life or you believe may occur</w:t>
            </w:r>
            <w:r>
              <w:t xml:space="preserve"> in your lifetime</w:t>
            </w:r>
          </w:p>
        </w:tc>
      </w:tr>
      <w:tr w:rsidR="00113510" w:rsidRPr="002F6248" w:rsidTr="00113510">
        <w:tblPrEx>
          <w:tblCellMar>
            <w:left w:w="108" w:type="dxa"/>
            <w:right w:w="108" w:type="dxa"/>
          </w:tblCellMar>
          <w:tblLook w:val="0000" w:firstRow="0" w:lastRow="0" w:firstColumn="0" w:lastColumn="0" w:noHBand="0" w:noVBand="0"/>
        </w:tblPrEx>
        <w:trPr>
          <w:gridBefore w:val="1"/>
          <w:wBefore w:w="7" w:type="dxa"/>
          <w:cantSplit/>
          <w:trHeight w:val="300"/>
          <w:hidden/>
        </w:trPr>
        <w:tc>
          <w:tcPr>
            <w:tcW w:w="378" w:type="dxa"/>
            <w:shd w:val="clear" w:color="auto" w:fill="auto"/>
          </w:tcPr>
          <w:p w:rsidR="00113510" w:rsidRPr="002F6248" w:rsidRDefault="00113510" w:rsidP="00915835">
            <w:pPr>
              <w:pStyle w:val="zLGPIconExtractHandout"/>
              <w:rPr>
                <w:color w:val="FF0000"/>
              </w:rPr>
            </w:pPr>
            <w:r w:rsidRPr="002F6248">
              <w:rPr>
                <w:color w:val="FF0000"/>
              </w:rPr>
              <w:t>z</w:t>
            </w:r>
          </w:p>
        </w:tc>
        <w:tc>
          <w:tcPr>
            <w:tcW w:w="10138" w:type="dxa"/>
            <w:gridSpan w:val="3"/>
          </w:tcPr>
          <w:p w:rsidR="00113510" w:rsidRPr="002F6248" w:rsidRDefault="00113510" w:rsidP="00565DC7">
            <w:pPr>
              <w:pStyle w:val="PGPTitle"/>
            </w:pPr>
            <w:r w:rsidRPr="00E6160E">
              <w:t>Instructions for the “How Does Your Future Look?” Exercise:</w:t>
            </w:r>
          </w:p>
          <w:tbl>
            <w:tblPr>
              <w:tblStyle w:val="MediumShading1-Accent1"/>
              <w:tblW w:w="0" w:type="auto"/>
              <w:tblLayout w:type="fixed"/>
              <w:tblLook w:val="0420" w:firstRow="1" w:lastRow="0" w:firstColumn="0" w:lastColumn="0" w:noHBand="0" w:noVBand="1"/>
            </w:tblPr>
            <w:tblGrid>
              <w:gridCol w:w="864"/>
              <w:gridCol w:w="8928"/>
            </w:tblGrid>
            <w:tr w:rsidR="00113510" w:rsidRPr="00113510" w:rsidTr="00113510">
              <w:trPr>
                <w:cnfStyle w:val="100000000000" w:firstRow="1" w:lastRow="0" w:firstColumn="0" w:lastColumn="0" w:oddVBand="0" w:evenVBand="0" w:oddHBand="0"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Life Experience</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Own my own home</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Achieve annual earnings that are in the top 1% of the population of my country</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Travel overseas for 10 or more days with my spouse or family</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Experience a doubling of my personal investment portfolio in a five year period</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Be among the top 10% of alpha-generators among my peers</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Live past 80 years old</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Be recognized by my peers for a major achievement</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Not spend a night in the hospital until I’m over 70 years old</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Have an academically-gifted child</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Be at the ideal weight for my age for at least 10 years</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Have a drinking problem</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Permanently lose my house keys</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Get divorced from my spouse (or future spouse)</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 xml:space="preserve">Lose my passport when traveling </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Be diagnosed with cancer or heart disease before age 75</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 xml:space="preserve">Have dental problems requiring surgery or implants </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Conclude I’m in the wrong career</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Be a victim of a crime</w:t>
                  </w:r>
                </w:p>
              </w:tc>
            </w:tr>
            <w:tr w:rsidR="00113510" w:rsidRPr="00113510" w:rsidTr="00113510">
              <w:trPr>
                <w:cnfStyle w:val="000000100000" w:firstRow="0" w:lastRow="0" w:firstColumn="0" w:lastColumn="0" w:oddVBand="0" w:evenVBand="0" w:oddHBand="1" w:evenHBand="0"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Be involved in a major car accident</w:t>
                  </w:r>
                </w:p>
              </w:tc>
            </w:tr>
            <w:tr w:rsidR="00113510" w:rsidRPr="00113510" w:rsidTr="00113510">
              <w:trPr>
                <w:cnfStyle w:val="000000010000" w:firstRow="0" w:lastRow="0" w:firstColumn="0" w:lastColumn="0" w:oddVBand="0" w:evenVBand="0" w:oddHBand="0" w:evenHBand="1" w:firstRowFirstColumn="0" w:firstRowLastColumn="0" w:lastRowFirstColumn="0" w:lastRowLastColumn="0"/>
              </w:trPr>
              <w:tc>
                <w:tcPr>
                  <w:tcW w:w="864" w:type="dxa"/>
                </w:tcPr>
                <w:p w:rsidR="00113510" w:rsidRPr="00113510" w:rsidRDefault="00113510" w:rsidP="001F112A">
                  <w:pPr>
                    <w:pStyle w:val="PGPText"/>
                  </w:pPr>
                </w:p>
              </w:tc>
              <w:tc>
                <w:tcPr>
                  <w:tcW w:w="8928" w:type="dxa"/>
                </w:tcPr>
                <w:p w:rsidR="00113510" w:rsidRPr="00113510" w:rsidRDefault="00113510" w:rsidP="00565DC7">
                  <w:pPr>
                    <w:pStyle w:val="PGPText"/>
                  </w:pPr>
                  <w:r w:rsidRPr="00113510">
                    <w:rPr>
                      <w:rFonts w:ascii="Arial Narrow" w:hAnsi="Arial Narrow"/>
                      <w:color w:val="auto"/>
                      <w:sz w:val="22"/>
                      <w:szCs w:val="22"/>
                    </w:rPr>
                    <w:t>Home significantly damaged by natural disaster (flood, storm, fire, etc.)</w:t>
                  </w:r>
                </w:p>
              </w:tc>
            </w:tr>
          </w:tbl>
          <w:p w:rsidR="00113510" w:rsidRPr="002F6248" w:rsidRDefault="00113510" w:rsidP="00565DC7">
            <w:pPr>
              <w:pStyle w:val="PGPText"/>
            </w:pPr>
          </w:p>
          <w:p w:rsidR="00113510" w:rsidRPr="002F6248" w:rsidRDefault="00113510" w:rsidP="00565DC7">
            <w:pPr>
              <w:pStyle w:val="PGPText"/>
              <w:rPr>
                <w:color w:val="FF0000"/>
                <w:sz w:val="20"/>
              </w:rPr>
            </w:pPr>
            <w:r w:rsidRPr="002F6248">
              <w:rPr>
                <w:vanish/>
                <w:color w:val="FF0000"/>
                <w:sz w:val="20"/>
              </w:rPr>
              <w:t>Do not delete or change the first red column, it’s needed for import/export functions.  Use this block for the actual text of the Handout.</w:t>
            </w:r>
          </w:p>
        </w:tc>
      </w:tr>
    </w:tbl>
    <w:p w:rsidR="003D1856" w:rsidRDefault="003D1856" w:rsidP="004A522A">
      <w:pPr>
        <w:pStyle w:val="zLGPNewLessonSpacer"/>
      </w:pPr>
    </w:p>
    <w:p w:rsidR="00FD7EE2" w:rsidRPr="00295669" w:rsidRDefault="00FD7EE2" w:rsidP="004A522A">
      <w:pPr>
        <w:pStyle w:val="zLGPNewLessonSpacer"/>
      </w:pPr>
      <w:r>
        <w:br w:type="page"/>
      </w:r>
    </w:p>
    <w:p w:rsidR="00FD7EE2" w:rsidRDefault="00FD7EE2" w:rsidP="00EC0C00">
      <w:pPr>
        <w:pStyle w:val="PGPModuleContinued"/>
      </w:pPr>
    </w:p>
    <w:tbl>
      <w:tblPr>
        <w:tblW w:w="0" w:type="auto"/>
        <w:tblLayout w:type="fixed"/>
        <w:tblCellMar>
          <w:left w:w="115" w:type="dxa"/>
          <w:right w:w="115" w:type="dxa"/>
        </w:tblCellMar>
        <w:tblLook w:val="01E0" w:firstRow="1" w:lastRow="1" w:firstColumn="1" w:lastColumn="1" w:noHBand="0" w:noVBand="0"/>
      </w:tblPr>
      <w:tblGrid>
        <w:gridCol w:w="14"/>
        <w:gridCol w:w="364"/>
        <w:gridCol w:w="14"/>
        <w:gridCol w:w="10120"/>
        <w:gridCol w:w="18"/>
      </w:tblGrid>
      <w:tr w:rsidR="00FD7EE2" w:rsidRPr="007026C6" w:rsidTr="004A522A">
        <w:trPr>
          <w:gridAfter w:val="1"/>
          <w:wAfter w:w="11" w:type="dxa"/>
          <w:tblHeader/>
        </w:trPr>
        <w:tc>
          <w:tcPr>
            <w:tcW w:w="10512" w:type="dxa"/>
            <w:gridSpan w:val="4"/>
            <w:tcBorders>
              <w:top w:val="nil"/>
              <w:left w:val="nil"/>
              <w:bottom w:val="nil"/>
              <w:right w:val="nil"/>
            </w:tcBorders>
          </w:tcPr>
          <w:p w:rsidR="00FD7EE2" w:rsidRPr="00E449A2" w:rsidRDefault="00FD7EE2" w:rsidP="004A522A">
            <w:pPr>
              <w:pStyle w:val="PGPLessonName"/>
            </w:pPr>
            <w:r>
              <w:br w:type="page"/>
            </w:r>
            <w:bookmarkStart w:id="20" w:name="_Toc423013201"/>
            <w:r>
              <w:t>Assess and Influence the Market’s View</w:t>
            </w:r>
            <w:bookmarkEnd w:id="20"/>
          </w:p>
        </w:tc>
      </w:tr>
      <w:tr w:rsidR="00FD7EE2" w:rsidRPr="009F3CD8" w:rsidTr="004A522A">
        <w:tblPrEx>
          <w:tblCellMar>
            <w:left w:w="108" w:type="dxa"/>
            <w:right w:w="108" w:type="dxa"/>
          </w:tblCellMar>
          <w:tblLook w:val="0000" w:firstRow="0" w:lastRow="0" w:firstColumn="0" w:lastColumn="0" w:noHBand="0" w:noVBand="0"/>
        </w:tblPrEx>
        <w:trPr>
          <w:gridAfter w:val="1"/>
          <w:wAfter w:w="18" w:type="dxa"/>
          <w:cantSplit/>
          <w:trHeight w:val="300"/>
          <w:hidden/>
        </w:trPr>
        <w:tc>
          <w:tcPr>
            <w:tcW w:w="378" w:type="dxa"/>
            <w:gridSpan w:val="2"/>
            <w:shd w:val="clear" w:color="auto" w:fill="auto"/>
          </w:tcPr>
          <w:p w:rsidR="00FD7EE2" w:rsidRPr="009F3CD8" w:rsidRDefault="00FD7EE2" w:rsidP="004A522A">
            <w:pPr>
              <w:pStyle w:val="zLGPIconExtractHandout"/>
              <w:rPr>
                <w:color w:val="FF0000"/>
              </w:rPr>
            </w:pPr>
            <w:r w:rsidRPr="009F3CD8">
              <w:rPr>
                <w:color w:val="FF0000"/>
              </w:rPr>
              <w:t>z</w:t>
            </w:r>
          </w:p>
        </w:tc>
        <w:tc>
          <w:tcPr>
            <w:tcW w:w="10129" w:type="dxa"/>
            <w:gridSpan w:val="2"/>
          </w:tcPr>
          <w:p w:rsidR="00FD7EE2" w:rsidRPr="009F3CD8" w:rsidRDefault="00FD7EE2" w:rsidP="00FD7EE2">
            <w:pPr>
              <w:pStyle w:val="PGPTitle"/>
            </w:pPr>
            <w:r w:rsidRPr="009F3CD8">
              <w:t>Short Interest as Percentage of Float for Selected Restaurant Stocks (early 2014)</w:t>
            </w:r>
          </w:p>
          <w:tbl>
            <w:tblPr>
              <w:tblStyle w:val="MediumShading1-Accent1"/>
              <w:tblW w:w="2920" w:type="dxa"/>
              <w:tblLayout w:type="fixed"/>
              <w:tblLook w:val="0420" w:firstRow="1" w:lastRow="0" w:firstColumn="0" w:lastColumn="0" w:noHBand="0" w:noVBand="1"/>
            </w:tblPr>
            <w:tblGrid>
              <w:gridCol w:w="1440"/>
              <w:gridCol w:w="1480"/>
            </w:tblGrid>
            <w:tr w:rsidR="00FD7EE2" w:rsidRPr="009F3CD8" w:rsidTr="004A522A">
              <w:trPr>
                <w:cnfStyle w:val="100000000000" w:firstRow="1" w:lastRow="0" w:firstColumn="0" w:lastColumn="0" w:oddVBand="0" w:evenVBand="0" w:oddHBand="0"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auto"/>
                    </w:rPr>
                  </w:pPr>
                  <w:r w:rsidRPr="009F3CD8">
                    <w:rPr>
                      <w:noProof w:val="0"/>
                      <w:color w:val="auto"/>
                    </w:rPr>
                    <w:t>Ticker</w:t>
                  </w:r>
                </w:p>
              </w:tc>
              <w:tc>
                <w:tcPr>
                  <w:tcW w:w="1480" w:type="dxa"/>
                  <w:noWrap/>
                  <w:hideMark/>
                </w:tcPr>
                <w:p w:rsidR="00FD7EE2" w:rsidRPr="009F3CD8" w:rsidRDefault="00FD7EE2" w:rsidP="004A522A">
                  <w:pPr>
                    <w:pStyle w:val="LGPTableText"/>
                    <w:rPr>
                      <w:noProof w:val="0"/>
                      <w:color w:val="auto"/>
                    </w:rPr>
                  </w:pPr>
                  <w:r w:rsidRPr="009F3CD8">
                    <w:rPr>
                      <w:noProof w:val="0"/>
                      <w:color w:val="auto"/>
                    </w:rPr>
                    <w:t>Short Interest % of Float</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DRI.N</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10.1%</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DNKN.O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8.5%</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NDLS.O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8.1%</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BJRI.O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6.1%</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RRGB.O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5.6%</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SONC.O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5.5%</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PNRA.O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5.4%</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BLMN.O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5.3%</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CAKE.O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4.8%</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WEN.O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4.6%</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TXRH.O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4.0%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EAT.N</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2.5%</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BWLD.O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2.3%</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MCD.N</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2.2%</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DPZ.N</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2.2%</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YUM.N</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2.2%</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JACK.O</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2.0%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rsidR="00FD7EE2" w:rsidRPr="009F3CD8" w:rsidRDefault="00FD7EE2" w:rsidP="004A522A">
                  <w:pPr>
                    <w:pStyle w:val="LGPTableText"/>
                    <w:rPr>
                      <w:noProof w:val="0"/>
                      <w:color w:val="000000"/>
                    </w:rPr>
                  </w:pPr>
                  <w:r w:rsidRPr="009F3CD8">
                    <w:rPr>
                      <w:noProof w:val="0"/>
                      <w:color w:val="000000"/>
                    </w:rPr>
                    <w:t>CMG.N</w:t>
                  </w:r>
                </w:p>
              </w:tc>
              <w:tc>
                <w:tcPr>
                  <w:tcW w:w="1480" w:type="dxa"/>
                  <w:noWrap/>
                  <w:hideMark/>
                </w:tcPr>
                <w:p w:rsidR="00FD7EE2" w:rsidRPr="009F3CD8" w:rsidRDefault="00FD7EE2" w:rsidP="004A522A">
                  <w:pPr>
                    <w:pStyle w:val="LGPTableText"/>
                    <w:jc w:val="right"/>
                    <w:rPr>
                      <w:noProof w:val="0"/>
                      <w:color w:val="000000"/>
                    </w:rPr>
                  </w:pPr>
                  <w:r w:rsidRPr="009F3CD8">
                    <w:rPr>
                      <w:noProof w:val="0"/>
                      <w:color w:val="000000"/>
                    </w:rPr>
                    <w:t>1.8%</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tcBorders>
                    <w:bottom w:val="single" w:sz="24" w:space="0" w:color="auto"/>
                  </w:tcBorders>
                  <w:noWrap/>
                  <w:hideMark/>
                </w:tcPr>
                <w:p w:rsidR="00FD7EE2" w:rsidRPr="009F3CD8" w:rsidRDefault="00FD7EE2" w:rsidP="004A522A">
                  <w:pPr>
                    <w:pStyle w:val="LGPTableText"/>
                    <w:rPr>
                      <w:noProof w:val="0"/>
                      <w:color w:val="000000"/>
                    </w:rPr>
                  </w:pPr>
                  <w:r w:rsidRPr="009F3CD8">
                    <w:rPr>
                      <w:noProof w:val="0"/>
                      <w:color w:val="000000"/>
                    </w:rPr>
                    <w:t>THI.TO</w:t>
                  </w:r>
                </w:p>
              </w:tc>
              <w:tc>
                <w:tcPr>
                  <w:tcW w:w="1480" w:type="dxa"/>
                  <w:tcBorders>
                    <w:bottom w:val="single" w:sz="24" w:space="0" w:color="auto"/>
                  </w:tcBorders>
                  <w:noWrap/>
                  <w:hideMark/>
                </w:tcPr>
                <w:p w:rsidR="00FD7EE2" w:rsidRPr="009F3CD8" w:rsidRDefault="00FD7EE2" w:rsidP="004A522A">
                  <w:pPr>
                    <w:pStyle w:val="LGPTableText"/>
                    <w:jc w:val="right"/>
                    <w:rPr>
                      <w:noProof w:val="0"/>
                      <w:color w:val="000000"/>
                    </w:rPr>
                  </w:pPr>
                  <w:r w:rsidRPr="009F3CD8">
                    <w:rPr>
                      <w:noProof w:val="0"/>
                      <w:color w:val="000000"/>
                    </w:rPr>
                    <w:t>1.0%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tcBorders>
                    <w:top w:val="single" w:sz="24" w:space="0" w:color="auto"/>
                    <w:left w:val="single" w:sz="24" w:space="0" w:color="auto"/>
                    <w:bottom w:val="single" w:sz="24" w:space="0" w:color="auto"/>
                    <w:right w:val="single" w:sz="24" w:space="0" w:color="auto"/>
                  </w:tcBorders>
                  <w:noWrap/>
                  <w:hideMark/>
                </w:tcPr>
                <w:p w:rsidR="00FD7EE2" w:rsidRPr="009F3CD8" w:rsidRDefault="00FD7EE2" w:rsidP="004A522A">
                  <w:pPr>
                    <w:pStyle w:val="LGPTableText"/>
                    <w:rPr>
                      <w:noProof w:val="0"/>
                      <w:color w:val="000000"/>
                    </w:rPr>
                  </w:pPr>
                  <w:r w:rsidRPr="009F3CD8">
                    <w:rPr>
                      <w:noProof w:val="0"/>
                      <w:color w:val="000000"/>
                    </w:rPr>
                    <w:t>SBUX.O</w:t>
                  </w:r>
                </w:p>
              </w:tc>
              <w:tc>
                <w:tcPr>
                  <w:tcW w:w="1480" w:type="dxa"/>
                  <w:tcBorders>
                    <w:top w:val="single" w:sz="24" w:space="0" w:color="auto"/>
                    <w:left w:val="single" w:sz="24" w:space="0" w:color="auto"/>
                    <w:bottom w:val="single" w:sz="24" w:space="0" w:color="auto"/>
                    <w:right w:val="single" w:sz="24" w:space="0" w:color="auto"/>
                  </w:tcBorders>
                  <w:noWrap/>
                  <w:hideMark/>
                </w:tcPr>
                <w:p w:rsidR="00FD7EE2" w:rsidRPr="009F3CD8" w:rsidRDefault="00FD7EE2" w:rsidP="004A522A">
                  <w:pPr>
                    <w:pStyle w:val="LGPTableText"/>
                    <w:jc w:val="right"/>
                    <w:rPr>
                      <w:noProof w:val="0"/>
                      <w:color w:val="000000"/>
                    </w:rPr>
                  </w:pPr>
                  <w:r w:rsidRPr="009F3CD8">
                    <w:rPr>
                      <w:noProof w:val="0"/>
                      <w:color w:val="000000"/>
                    </w:rPr>
                    <w:t>0.6%</w:t>
                  </w:r>
                </w:p>
              </w:tc>
            </w:tr>
          </w:tbl>
          <w:p w:rsidR="00FD7EE2" w:rsidRPr="009F3CD8" w:rsidRDefault="00FD7EE2" w:rsidP="00FD7EE2">
            <w:pPr>
              <w:pStyle w:val="PGPText"/>
              <w:rPr>
                <w:color w:val="FF0000"/>
                <w:sz w:val="20"/>
              </w:rPr>
            </w:pPr>
          </w:p>
        </w:tc>
      </w:tr>
      <w:tr w:rsidR="00FD7EE2" w:rsidRPr="009F3CD8" w:rsidTr="004A522A">
        <w:tblPrEx>
          <w:tblCellMar>
            <w:left w:w="108" w:type="dxa"/>
            <w:right w:w="108" w:type="dxa"/>
          </w:tblCellMar>
          <w:tblLook w:val="0000" w:firstRow="0" w:lastRow="0" w:firstColumn="0" w:lastColumn="0" w:noHBand="0" w:noVBand="0"/>
        </w:tblPrEx>
        <w:trPr>
          <w:gridBefore w:val="1"/>
          <w:wBefore w:w="14" w:type="dxa"/>
          <w:cantSplit/>
          <w:trHeight w:val="300"/>
          <w:hidden/>
        </w:trPr>
        <w:tc>
          <w:tcPr>
            <w:tcW w:w="378" w:type="dxa"/>
            <w:gridSpan w:val="2"/>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38" w:type="dxa"/>
            <w:gridSpan w:val="2"/>
          </w:tcPr>
          <w:p w:rsidR="00FD7EE2" w:rsidRPr="009F3CD8" w:rsidRDefault="00FD7EE2" w:rsidP="00FD7EE2">
            <w:pPr>
              <w:pStyle w:val="PGPTitle"/>
            </w:pPr>
            <w:r w:rsidRPr="009F3CD8">
              <w:t>Insider Buying and Selling of SBUX</w:t>
            </w:r>
          </w:p>
          <w:tbl>
            <w:tblPr>
              <w:tblStyle w:val="MediumShading1-Accent1"/>
              <w:tblW w:w="8460" w:type="dxa"/>
              <w:tblLayout w:type="fixed"/>
              <w:tblLook w:val="0420" w:firstRow="1" w:lastRow="0" w:firstColumn="0" w:lastColumn="0" w:noHBand="0" w:noVBand="1"/>
            </w:tblPr>
            <w:tblGrid>
              <w:gridCol w:w="1440"/>
              <w:gridCol w:w="3300"/>
              <w:gridCol w:w="1240"/>
              <w:gridCol w:w="1240"/>
              <w:gridCol w:w="1240"/>
            </w:tblGrid>
            <w:tr w:rsidR="00FD7EE2" w:rsidRPr="009F3CD8" w:rsidTr="004A522A">
              <w:trPr>
                <w:cnfStyle w:val="100000000000" w:firstRow="1" w:lastRow="0" w:firstColumn="0" w:lastColumn="0" w:oddVBand="0" w:evenVBand="0" w:oddHBand="0" w:evenHBand="0" w:firstRowFirstColumn="0" w:firstRowLastColumn="0" w:lastRowFirstColumn="0" w:lastRowLastColumn="0"/>
                <w:trHeight w:val="20"/>
              </w:trPr>
              <w:tc>
                <w:tcPr>
                  <w:tcW w:w="1440" w:type="dxa"/>
                  <w:tcBorders>
                    <w:bottom w:val="single" w:sz="24" w:space="0" w:color="auto"/>
                  </w:tcBorders>
                  <w:noWrap/>
                  <w:hideMark/>
                </w:tcPr>
                <w:p w:rsidR="00FD7EE2" w:rsidRPr="009F3CD8" w:rsidRDefault="00FD7EE2" w:rsidP="007F140E">
                  <w:pPr>
                    <w:pStyle w:val="LGPTableText"/>
                    <w:spacing w:before="0" w:after="0"/>
                    <w:contextualSpacing/>
                    <w:rPr>
                      <w:noProof w:val="0"/>
                      <w:color w:val="auto"/>
                    </w:rPr>
                  </w:pPr>
                  <w:r w:rsidRPr="009F3CD8">
                    <w:rPr>
                      <w:noProof w:val="0"/>
                      <w:color w:val="auto"/>
                    </w:rPr>
                    <w:t>Trade Date</w:t>
                  </w:r>
                </w:p>
              </w:tc>
              <w:tc>
                <w:tcPr>
                  <w:tcW w:w="3300" w:type="dxa"/>
                  <w:tcBorders>
                    <w:bottom w:val="single" w:sz="24" w:space="0" w:color="auto"/>
                  </w:tcBorders>
                  <w:noWrap/>
                  <w:hideMark/>
                </w:tcPr>
                <w:p w:rsidR="00FD7EE2" w:rsidRPr="009F3CD8" w:rsidRDefault="00FD7EE2" w:rsidP="007F140E">
                  <w:pPr>
                    <w:pStyle w:val="LGPTableText"/>
                    <w:spacing w:before="0" w:after="0"/>
                    <w:contextualSpacing/>
                    <w:rPr>
                      <w:noProof w:val="0"/>
                      <w:color w:val="auto"/>
                    </w:rPr>
                  </w:pPr>
                  <w:r w:rsidRPr="009F3CD8">
                    <w:rPr>
                      <w:noProof w:val="0"/>
                      <w:color w:val="auto"/>
                    </w:rPr>
                    <w:t>Participants</w:t>
                  </w:r>
                </w:p>
              </w:tc>
              <w:tc>
                <w:tcPr>
                  <w:tcW w:w="1240" w:type="dxa"/>
                  <w:tcBorders>
                    <w:bottom w:val="single" w:sz="24" w:space="0" w:color="auto"/>
                  </w:tcBorders>
                  <w:hideMark/>
                </w:tcPr>
                <w:p w:rsidR="00FD7EE2" w:rsidRPr="009F3CD8" w:rsidRDefault="00FD7EE2" w:rsidP="007F140E">
                  <w:pPr>
                    <w:pStyle w:val="LGPTableText"/>
                    <w:spacing w:before="0" w:after="0"/>
                    <w:contextualSpacing/>
                    <w:jc w:val="right"/>
                    <w:rPr>
                      <w:noProof w:val="0"/>
                      <w:color w:val="auto"/>
                    </w:rPr>
                  </w:pPr>
                  <w:r w:rsidRPr="009F3CD8">
                    <w:rPr>
                      <w:noProof w:val="0"/>
                      <w:color w:val="auto"/>
                    </w:rPr>
                    <w:t>Net Sell (Shares)</w:t>
                  </w:r>
                </w:p>
              </w:tc>
              <w:tc>
                <w:tcPr>
                  <w:tcW w:w="1240" w:type="dxa"/>
                  <w:tcBorders>
                    <w:bottom w:val="single" w:sz="24" w:space="0" w:color="auto"/>
                  </w:tcBorders>
                  <w:hideMark/>
                </w:tcPr>
                <w:p w:rsidR="00FD7EE2" w:rsidRPr="009F3CD8" w:rsidRDefault="00FD7EE2" w:rsidP="007F140E">
                  <w:pPr>
                    <w:pStyle w:val="LGPTableText"/>
                    <w:spacing w:before="0" w:after="0"/>
                    <w:contextualSpacing/>
                    <w:jc w:val="right"/>
                    <w:rPr>
                      <w:noProof w:val="0"/>
                      <w:color w:val="auto"/>
                    </w:rPr>
                  </w:pPr>
                  <w:r w:rsidRPr="009F3CD8">
                    <w:rPr>
                      <w:noProof w:val="0"/>
                      <w:color w:val="auto"/>
                    </w:rPr>
                    <w:t>Net Buy (Shares)</w:t>
                  </w:r>
                </w:p>
              </w:tc>
              <w:tc>
                <w:tcPr>
                  <w:tcW w:w="1240" w:type="dxa"/>
                  <w:tcBorders>
                    <w:bottom w:val="single" w:sz="24" w:space="0" w:color="auto"/>
                  </w:tcBorders>
                  <w:hideMark/>
                </w:tcPr>
                <w:p w:rsidR="00FD7EE2" w:rsidRPr="009F3CD8" w:rsidRDefault="00FD7EE2" w:rsidP="007F140E">
                  <w:pPr>
                    <w:pStyle w:val="LGPTableText"/>
                    <w:spacing w:before="0" w:after="0"/>
                    <w:contextualSpacing/>
                    <w:jc w:val="right"/>
                    <w:rPr>
                      <w:noProof w:val="0"/>
                      <w:color w:val="auto"/>
                    </w:rPr>
                  </w:pPr>
                  <w:r w:rsidRPr="009F3CD8">
                    <w:rPr>
                      <w:noProof w:val="0"/>
                      <w:color w:val="auto"/>
                    </w:rPr>
                    <w:t>Close Price</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left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11/15/13</w:t>
                  </w:r>
                </w:p>
              </w:tc>
              <w:tc>
                <w:tcPr>
                  <w:tcW w:w="3300" w:type="dxa"/>
                  <w:tcBorders>
                    <w:top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 ALST</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r w:rsidRPr="009F3CD8">
                    <w:rPr>
                      <w:b/>
                      <w:noProof w:val="0"/>
                      <w:color w:val="000000"/>
                    </w:rPr>
                    <w:t>-104,840</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r w:rsidRPr="009F3CD8">
                    <w:rPr>
                      <w:b/>
                      <w:noProof w:val="0"/>
                      <w:color w:val="000000"/>
                    </w:rPr>
                    <w:t xml:space="preserve"> </w:t>
                  </w:r>
                </w:p>
              </w:tc>
              <w:tc>
                <w:tcPr>
                  <w:tcW w:w="1240" w:type="dxa"/>
                  <w:tcBorders>
                    <w:top w:val="single" w:sz="24" w:space="0" w:color="auto"/>
                    <w:right w:val="single" w:sz="24" w:space="0" w:color="auto"/>
                  </w:tcBorders>
                  <w:noWrap/>
                  <w:hideMark/>
                </w:tcPr>
                <w:p w:rsidR="00FD7EE2" w:rsidRPr="009F3CD8" w:rsidRDefault="00FD7EE2" w:rsidP="007F140E">
                  <w:pPr>
                    <w:pStyle w:val="LGPTableText"/>
                    <w:spacing w:before="0" w:after="0"/>
                    <w:contextualSpacing/>
                    <w:jc w:val="right"/>
                    <w:rPr>
                      <w:b/>
                      <w:noProof w:val="0"/>
                    </w:rPr>
                  </w:pPr>
                  <w:r w:rsidRPr="009F3CD8">
                    <w:rPr>
                      <w:b/>
                      <w:noProof w:val="0"/>
                    </w:rPr>
                    <w:t>$81.19</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tcBorders>
                    <w:left w:val="single" w:sz="24" w:space="0" w:color="auto"/>
                    <w:bottom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11/14/13</w:t>
                  </w:r>
                </w:p>
              </w:tc>
              <w:tc>
                <w:tcPr>
                  <w:tcW w:w="3300" w:type="dxa"/>
                  <w:tcBorders>
                    <w:bottom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 ALST</w:t>
                  </w: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r w:rsidRPr="009F3CD8">
                    <w:rPr>
                      <w:b/>
                      <w:noProof w:val="0"/>
                      <w:color w:val="000000"/>
                    </w:rPr>
                    <w:t>-53,171</w:t>
                  </w: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r w:rsidRPr="009F3CD8">
                    <w:rPr>
                      <w:b/>
                      <w:noProof w:val="0"/>
                      <w:color w:val="000000"/>
                    </w:rPr>
                    <w:t xml:space="preserve"> </w:t>
                  </w:r>
                </w:p>
              </w:tc>
              <w:tc>
                <w:tcPr>
                  <w:tcW w:w="1240" w:type="dxa"/>
                  <w:tcBorders>
                    <w:bottom w:val="single" w:sz="24" w:space="0" w:color="auto"/>
                    <w:right w:val="single" w:sz="24" w:space="0" w:color="auto"/>
                  </w:tcBorders>
                  <w:noWrap/>
                  <w:hideMark/>
                </w:tcPr>
                <w:p w:rsidR="00FD7EE2" w:rsidRPr="009F3CD8" w:rsidRDefault="00FD7EE2" w:rsidP="007F140E">
                  <w:pPr>
                    <w:pStyle w:val="LGPTableText"/>
                    <w:spacing w:before="0" w:after="0"/>
                    <w:contextualSpacing/>
                    <w:jc w:val="right"/>
                    <w:rPr>
                      <w:b/>
                      <w:noProof w:val="0"/>
                    </w:rPr>
                  </w:pPr>
                  <w:r w:rsidRPr="009F3CD8">
                    <w:rPr>
                      <w:b/>
                      <w:noProof w:val="0"/>
                    </w:rPr>
                    <w:t>$81.14</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9/30/13</w:t>
                  </w:r>
                </w:p>
              </w:tc>
              <w:tc>
                <w:tcPr>
                  <w:tcW w:w="3300" w:type="dxa"/>
                  <w:tcBorders>
                    <w:top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 xml:space="preserve">ALSTEAD TROY M, CULVER </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431</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rPr>
                  </w:pPr>
                  <w:r w:rsidRPr="009F3CD8">
                    <w:rPr>
                      <w:noProof w:val="0"/>
                    </w:rPr>
                    <w:t>$76.97</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9/30/13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ALSTEAD TROY M, CULVER</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431</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$76.97</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8/19/13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HOBSON MELLODY</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141,573</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$70.29</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8/2/13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SCHULTZ HOWARD D, ALST</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-7,056</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$74.23</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6/28/13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 xml:space="preserve">ALSTEAD TROY M, CULVER </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568</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$65.51</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6/28/13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ALSTEAD TROY M, CULVER</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568</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$65.51</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6/17/13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HANSBERRY JEFFERY</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-735</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$66.03</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5/31/13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HELM LUCY LEE</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-4,066</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$63.14</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5/1/13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GATES ROBERT MICHAEL</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3,300</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$60.14</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tcBorders>
                    <w:bottom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5/1/13</w:t>
                  </w:r>
                </w:p>
              </w:tc>
              <w:tc>
                <w:tcPr>
                  <w:tcW w:w="3300" w:type="dxa"/>
                  <w:tcBorders>
                    <w:bottom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GATES ROBERT MICHAEL</w:t>
                  </w: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3,300</w:t>
                  </w: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noProof w:val="0"/>
                    </w:rPr>
                  </w:pPr>
                  <w:r w:rsidRPr="009F3CD8">
                    <w:rPr>
                      <w:noProof w:val="0"/>
                    </w:rPr>
                    <w:t>$60.14</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left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3/6/13</w:t>
                  </w:r>
                </w:p>
              </w:tc>
              <w:tc>
                <w:tcPr>
                  <w:tcW w:w="3300" w:type="dxa"/>
                  <w:tcBorders>
                    <w:top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r w:rsidRPr="009F3CD8">
                    <w:rPr>
                      <w:b/>
                      <w:noProof w:val="0"/>
                      <w:color w:val="000000"/>
                    </w:rPr>
                    <w:t>-900,000</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p>
              </w:tc>
              <w:tc>
                <w:tcPr>
                  <w:tcW w:w="1240" w:type="dxa"/>
                  <w:tcBorders>
                    <w:top w:val="single" w:sz="24" w:space="0" w:color="auto"/>
                    <w:right w:val="single" w:sz="24" w:space="0" w:color="auto"/>
                  </w:tcBorders>
                  <w:noWrap/>
                  <w:hideMark/>
                </w:tcPr>
                <w:p w:rsidR="00FD7EE2" w:rsidRPr="009F3CD8" w:rsidRDefault="00FD7EE2" w:rsidP="007F140E">
                  <w:pPr>
                    <w:pStyle w:val="LGPTableText"/>
                    <w:spacing w:before="0" w:after="0"/>
                    <w:contextualSpacing/>
                    <w:jc w:val="right"/>
                    <w:rPr>
                      <w:b/>
                      <w:noProof w:val="0"/>
                    </w:rPr>
                  </w:pPr>
                  <w:r w:rsidRPr="009F3CD8">
                    <w:rPr>
                      <w:b/>
                      <w:noProof w:val="0"/>
                    </w:rPr>
                    <w:t>$57.10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tcBorders>
                    <w:left w:val="single" w:sz="24" w:space="0" w:color="auto"/>
                    <w:bottom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3/5/13</w:t>
                  </w:r>
                </w:p>
              </w:tc>
              <w:tc>
                <w:tcPr>
                  <w:tcW w:w="3300" w:type="dxa"/>
                  <w:tcBorders>
                    <w:bottom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w:t>
                  </w: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r w:rsidRPr="009F3CD8">
                    <w:rPr>
                      <w:b/>
                      <w:noProof w:val="0"/>
                      <w:color w:val="000000"/>
                    </w:rPr>
                    <w:t>-100,000</w:t>
                  </w: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p>
              </w:tc>
              <w:tc>
                <w:tcPr>
                  <w:tcW w:w="1240" w:type="dxa"/>
                  <w:tcBorders>
                    <w:bottom w:val="single" w:sz="24" w:space="0" w:color="auto"/>
                    <w:right w:val="single" w:sz="24" w:space="0" w:color="auto"/>
                  </w:tcBorders>
                  <w:noWrap/>
                  <w:hideMark/>
                </w:tcPr>
                <w:p w:rsidR="00FD7EE2" w:rsidRPr="009F3CD8" w:rsidRDefault="00FD7EE2" w:rsidP="007F140E">
                  <w:pPr>
                    <w:pStyle w:val="LGPTableText"/>
                    <w:spacing w:before="0" w:after="0"/>
                    <w:contextualSpacing/>
                    <w:jc w:val="right"/>
                    <w:rPr>
                      <w:b/>
                      <w:noProof w:val="0"/>
                    </w:rPr>
                  </w:pPr>
                  <w:r w:rsidRPr="009F3CD8">
                    <w:rPr>
                      <w:b/>
                      <w:noProof w:val="0"/>
                    </w:rPr>
                    <w:t>$56.51</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2/22/13</w:t>
                  </w:r>
                </w:p>
              </w:tc>
              <w:tc>
                <w:tcPr>
                  <w:tcW w:w="3300" w:type="dxa"/>
                  <w:tcBorders>
                    <w:top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SHENNAN JR JAMES G</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-10,000</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rPr>
                  </w:pPr>
                  <w:r w:rsidRPr="009F3CD8">
                    <w:rPr>
                      <w:noProof w:val="0"/>
                    </w:rPr>
                    <w:t>$54.17</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1/30/13</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GASS MICHELLE P</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-35,000</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$56.00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bottom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12/31/12</w:t>
                  </w:r>
                </w:p>
              </w:tc>
              <w:tc>
                <w:tcPr>
                  <w:tcW w:w="3300" w:type="dxa"/>
                  <w:tcBorders>
                    <w:bottom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HANSBERRY JEFFERY, HELM</w:t>
                  </w: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264</w:t>
                  </w:r>
                </w:p>
              </w:tc>
              <w:tc>
                <w:tcPr>
                  <w:tcW w:w="1240" w:type="dxa"/>
                  <w:tcBorders>
                    <w:bottom w:val="single" w:sz="24" w:space="0" w:color="auto"/>
                  </w:tcBorders>
                  <w:noWrap/>
                  <w:hideMark/>
                </w:tcPr>
                <w:p w:rsidR="00FD7EE2" w:rsidRPr="009F3CD8" w:rsidRDefault="00FD7EE2" w:rsidP="007F140E">
                  <w:pPr>
                    <w:pStyle w:val="LGPTableText"/>
                    <w:spacing w:before="0" w:after="0"/>
                    <w:contextualSpacing/>
                    <w:jc w:val="right"/>
                    <w:rPr>
                      <w:noProof w:val="0"/>
                    </w:rPr>
                  </w:pPr>
                  <w:r w:rsidRPr="009F3CD8">
                    <w:rPr>
                      <w:noProof w:val="0"/>
                    </w:rPr>
                    <w:t>$53.63</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tcBorders>
                    <w:top w:val="single" w:sz="24" w:space="0" w:color="auto"/>
                    <w:left w:val="single" w:sz="24" w:space="0" w:color="auto"/>
                    <w:bottom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12/21/12</w:t>
                  </w:r>
                </w:p>
              </w:tc>
              <w:tc>
                <w:tcPr>
                  <w:tcW w:w="3300" w:type="dxa"/>
                  <w:tcBorders>
                    <w:top w:val="single" w:sz="24" w:space="0" w:color="auto"/>
                    <w:bottom w:val="single" w:sz="24" w:space="0" w:color="auto"/>
                  </w:tcBorders>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w:t>
                  </w:r>
                </w:p>
              </w:tc>
              <w:tc>
                <w:tcPr>
                  <w:tcW w:w="1240" w:type="dxa"/>
                  <w:tcBorders>
                    <w:top w:val="single" w:sz="24" w:space="0" w:color="auto"/>
                    <w:bottom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p>
              </w:tc>
              <w:tc>
                <w:tcPr>
                  <w:tcW w:w="1240" w:type="dxa"/>
                  <w:tcBorders>
                    <w:top w:val="single" w:sz="24" w:space="0" w:color="auto"/>
                    <w:bottom w:val="single" w:sz="24" w:space="0" w:color="auto"/>
                  </w:tcBorders>
                  <w:noWrap/>
                  <w:hideMark/>
                </w:tcPr>
                <w:p w:rsidR="00FD7EE2" w:rsidRPr="009F3CD8" w:rsidRDefault="00FD7EE2" w:rsidP="007F140E">
                  <w:pPr>
                    <w:pStyle w:val="LGPTableText"/>
                    <w:spacing w:before="0" w:after="0"/>
                    <w:contextualSpacing/>
                    <w:jc w:val="right"/>
                    <w:rPr>
                      <w:b/>
                      <w:noProof w:val="0"/>
                      <w:color w:val="000000"/>
                    </w:rPr>
                  </w:pPr>
                  <w:r w:rsidRPr="009F3CD8">
                    <w:rPr>
                      <w:b/>
                      <w:noProof w:val="0"/>
                      <w:color w:val="000000"/>
                    </w:rPr>
                    <w:t>1,020,000</w:t>
                  </w:r>
                </w:p>
              </w:tc>
              <w:tc>
                <w:tcPr>
                  <w:tcW w:w="1240" w:type="dxa"/>
                  <w:tcBorders>
                    <w:top w:val="single" w:sz="24" w:space="0" w:color="auto"/>
                    <w:bottom w:val="single" w:sz="24" w:space="0" w:color="auto"/>
                    <w:right w:val="single" w:sz="24" w:space="0" w:color="auto"/>
                  </w:tcBorders>
                  <w:noWrap/>
                  <w:hideMark/>
                </w:tcPr>
                <w:p w:rsidR="00FD7EE2" w:rsidRPr="009F3CD8" w:rsidRDefault="00FD7EE2" w:rsidP="007F140E">
                  <w:pPr>
                    <w:pStyle w:val="LGPTableText"/>
                    <w:spacing w:before="0" w:after="0"/>
                    <w:contextualSpacing/>
                    <w:jc w:val="right"/>
                    <w:rPr>
                      <w:b/>
                      <w:noProof w:val="0"/>
                    </w:rPr>
                  </w:pPr>
                  <w:r w:rsidRPr="009F3CD8">
                    <w:rPr>
                      <w:b/>
                      <w:noProof w:val="0"/>
                    </w:rPr>
                    <w:t>$53.60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12/18/12</w:t>
                  </w:r>
                </w:p>
              </w:tc>
              <w:tc>
                <w:tcPr>
                  <w:tcW w:w="3300" w:type="dxa"/>
                  <w:tcBorders>
                    <w:top w:val="single" w:sz="24" w:space="0" w:color="auto"/>
                  </w:tcBorders>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HELM LUCY LEE</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-5,227</w:t>
                  </w: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color w:val="000000"/>
                    </w:rPr>
                  </w:pPr>
                </w:p>
              </w:tc>
              <w:tc>
                <w:tcPr>
                  <w:tcW w:w="1240" w:type="dxa"/>
                  <w:tcBorders>
                    <w:top w:val="single" w:sz="24" w:space="0" w:color="auto"/>
                  </w:tcBorders>
                  <w:noWrap/>
                  <w:hideMark/>
                </w:tcPr>
                <w:p w:rsidR="00FD7EE2" w:rsidRPr="009F3CD8" w:rsidRDefault="00FD7EE2" w:rsidP="007F140E">
                  <w:pPr>
                    <w:pStyle w:val="LGPTableText"/>
                    <w:spacing w:before="0" w:after="0"/>
                    <w:contextualSpacing/>
                    <w:jc w:val="right"/>
                    <w:rPr>
                      <w:noProof w:val="0"/>
                    </w:rPr>
                  </w:pPr>
                  <w:r w:rsidRPr="009F3CD8">
                    <w:rPr>
                      <w:noProof w:val="0"/>
                    </w:rPr>
                    <w:t>$54.34</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12/14/12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SCHULTZ HOWARD D</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-50,000</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$53.36</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12/12/12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SCHULTZ HOWARD D, ALST</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-91,013</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$53.60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12/10/12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SCHULTZ HOWARD D, HELM</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-200,000</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$52.96</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11/29/12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SHENNAN JR JAMES G</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-10,000</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$51.80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11/16/12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SCHULTZ HOWARD D, ALST</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-127,408</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$48.76</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11/15/12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SCHULTZ HOWARD D, ALST</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-105,370</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$48.43</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9/28/12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CULVER JOHN, HANSBERRY</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425</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$50.71</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9/4/12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CULVER JOHN</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-626</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$49.51</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8/24/12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BRADLEY WILLIAM W</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23</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$48.70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8/20/12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ULLMAN III MYRON E</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-10,000</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$48.05</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6/29/12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CULVER JOHN, HANSBERRY</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332</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$53.32</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6/15/12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HANSBERRY JEFFERY</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-711</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$52.54</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5/25/12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BRADLEY WILLIAM W</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21</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$54.56</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3/30/12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CULVER JOHN</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142</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$55.89</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3/14/12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SCHULTZ HOWARD D, GASS</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-20,000</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$52.68</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3/9/12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ALSTEAD TROY M, HOBSON</w:t>
                  </w: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-30,000</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$51.84</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2/1/12</w:t>
                  </w:r>
                </w:p>
              </w:tc>
              <w:tc>
                <w:tcPr>
                  <w:tcW w:w="3300" w:type="dxa"/>
                  <w:noWrap/>
                  <w:hideMark/>
                </w:tcPr>
                <w:p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w:t>
                  </w:r>
                </w:p>
              </w:tc>
              <w:tc>
                <w:tcPr>
                  <w:tcW w:w="1240" w:type="dxa"/>
                  <w:noWrap/>
                  <w:hideMark/>
                </w:tcPr>
                <w:p w:rsidR="00FD7EE2" w:rsidRPr="009F3CD8" w:rsidRDefault="00FD7EE2" w:rsidP="007F140E">
                  <w:pPr>
                    <w:pStyle w:val="LGPTableText"/>
                    <w:spacing w:before="0" w:after="0"/>
                    <w:contextualSpacing/>
                    <w:jc w:val="right"/>
                    <w:rPr>
                      <w:b/>
                      <w:noProof w:val="0"/>
                      <w:color w:val="000000"/>
                    </w:rPr>
                  </w:pPr>
                  <w:r w:rsidRPr="009F3CD8">
                    <w:rPr>
                      <w:b/>
                      <w:noProof w:val="0"/>
                      <w:color w:val="000000"/>
                    </w:rPr>
                    <w:t>-1,480,000</w:t>
                  </w:r>
                </w:p>
              </w:tc>
              <w:tc>
                <w:tcPr>
                  <w:tcW w:w="1240" w:type="dxa"/>
                  <w:noWrap/>
                  <w:hideMark/>
                </w:tcPr>
                <w:p w:rsidR="00FD7EE2" w:rsidRPr="009F3CD8" w:rsidRDefault="00FD7EE2" w:rsidP="007F140E">
                  <w:pPr>
                    <w:pStyle w:val="LGPTableText"/>
                    <w:spacing w:before="0" w:after="0"/>
                    <w:contextualSpacing/>
                    <w:jc w:val="right"/>
                    <w:rPr>
                      <w:b/>
                      <w:noProof w:val="0"/>
                      <w:color w:val="000000"/>
                    </w:rPr>
                  </w:pPr>
                </w:p>
              </w:tc>
              <w:tc>
                <w:tcPr>
                  <w:tcW w:w="1240" w:type="dxa"/>
                  <w:noWrap/>
                  <w:hideMark/>
                </w:tcPr>
                <w:p w:rsidR="00FD7EE2" w:rsidRPr="009F3CD8" w:rsidRDefault="00FD7EE2" w:rsidP="007F140E">
                  <w:pPr>
                    <w:pStyle w:val="LGPTableText"/>
                    <w:spacing w:before="0" w:after="0"/>
                    <w:contextualSpacing/>
                    <w:jc w:val="right"/>
                    <w:rPr>
                      <w:b/>
                      <w:noProof w:val="0"/>
                    </w:rPr>
                  </w:pPr>
                  <w:r w:rsidRPr="009F3CD8">
                    <w:rPr>
                      <w:b/>
                      <w:noProof w:val="0"/>
                    </w:rPr>
                    <w:t>$48.24</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1/30/12</w:t>
                  </w:r>
                </w:p>
              </w:tc>
              <w:tc>
                <w:tcPr>
                  <w:tcW w:w="3300" w:type="dxa"/>
                  <w:noWrap/>
                  <w:hideMark/>
                </w:tcPr>
                <w:p w:rsidR="00FD7EE2" w:rsidRPr="009F3CD8" w:rsidRDefault="00FD7EE2" w:rsidP="007F140E">
                  <w:pPr>
                    <w:pStyle w:val="LGPTableText"/>
                    <w:spacing w:before="0" w:after="0"/>
                    <w:contextualSpacing/>
                    <w:rPr>
                      <w:noProof w:val="0"/>
                      <w:color w:val="000000"/>
                    </w:rPr>
                  </w:pPr>
                  <w:r w:rsidRPr="009F3CD8">
                    <w:rPr>
                      <w:noProof w:val="0"/>
                      <w:color w:val="000000"/>
                    </w:rPr>
                    <w:t>WEATHERUP CRAIG E, ULLM</w:t>
                  </w:r>
                </w:p>
              </w:tc>
              <w:tc>
                <w:tcPr>
                  <w:tcW w:w="1240" w:type="dxa"/>
                  <w:noWrap/>
                  <w:hideMark/>
                </w:tcPr>
                <w:p w:rsidR="00FD7EE2" w:rsidRPr="009F3CD8" w:rsidRDefault="00FD7EE2" w:rsidP="007F140E">
                  <w:pPr>
                    <w:pStyle w:val="LGPTableText"/>
                    <w:spacing w:before="0" w:after="0"/>
                    <w:contextualSpacing/>
                    <w:jc w:val="right"/>
                    <w:rPr>
                      <w:noProof w:val="0"/>
                      <w:color w:val="000000"/>
                    </w:rPr>
                  </w:pPr>
                </w:p>
              </w:tc>
              <w:tc>
                <w:tcPr>
                  <w:tcW w:w="1240" w:type="dxa"/>
                  <w:noWrap/>
                  <w:hideMark/>
                </w:tcPr>
                <w:p w:rsidR="00FD7EE2" w:rsidRPr="009F3CD8" w:rsidRDefault="00FD7EE2" w:rsidP="007F140E">
                  <w:pPr>
                    <w:pStyle w:val="LGPTableText"/>
                    <w:spacing w:before="0" w:after="0"/>
                    <w:contextualSpacing/>
                    <w:jc w:val="right"/>
                    <w:rPr>
                      <w:noProof w:val="0"/>
                      <w:color w:val="000000"/>
                    </w:rPr>
                  </w:pPr>
                  <w:r w:rsidRPr="009F3CD8">
                    <w:rPr>
                      <w:noProof w:val="0"/>
                      <w:color w:val="000000"/>
                    </w:rPr>
                    <w:t>10,000</w:t>
                  </w:r>
                </w:p>
              </w:tc>
              <w:tc>
                <w:tcPr>
                  <w:tcW w:w="1240" w:type="dxa"/>
                  <w:noWrap/>
                  <w:hideMark/>
                </w:tcPr>
                <w:p w:rsidR="00FD7EE2" w:rsidRPr="009F3CD8" w:rsidRDefault="00FD7EE2" w:rsidP="007F140E">
                  <w:pPr>
                    <w:pStyle w:val="LGPTableText"/>
                    <w:spacing w:before="0" w:after="0"/>
                    <w:contextualSpacing/>
                    <w:jc w:val="right"/>
                    <w:rPr>
                      <w:noProof w:val="0"/>
                    </w:rPr>
                  </w:pPr>
                  <w:r w:rsidRPr="009F3CD8">
                    <w:rPr>
                      <w:noProof w:val="0"/>
                    </w:rPr>
                    <w:t>$81.19</w:t>
                  </w:r>
                </w:p>
              </w:tc>
            </w:tr>
          </w:tbl>
          <w:p w:rsidR="00FD7EE2" w:rsidRPr="009F3CD8" w:rsidRDefault="00FD7EE2" w:rsidP="00FD7EE2">
            <w:pPr>
              <w:pStyle w:val="PGPText"/>
              <w:rPr>
                <w:color w:val="FF0000"/>
                <w:sz w:val="20"/>
              </w:rPr>
            </w:pPr>
          </w:p>
        </w:tc>
      </w:tr>
      <w:tr w:rsidR="00FD7EE2" w:rsidRPr="009F3CD8" w:rsidTr="004A522A">
        <w:tblPrEx>
          <w:tblCellMar>
            <w:left w:w="108" w:type="dxa"/>
            <w:right w:w="108" w:type="dxa"/>
          </w:tblCellMar>
          <w:tblLook w:val="0000" w:firstRow="0" w:lastRow="0" w:firstColumn="0" w:lastColumn="0" w:noHBand="0" w:noVBand="0"/>
        </w:tblPrEx>
        <w:trPr>
          <w:gridBefore w:val="1"/>
          <w:wBefore w:w="14" w:type="dxa"/>
          <w:cantSplit/>
          <w:trHeight w:val="300"/>
          <w:hidden/>
        </w:trPr>
        <w:tc>
          <w:tcPr>
            <w:tcW w:w="378" w:type="dxa"/>
            <w:gridSpan w:val="2"/>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38" w:type="dxa"/>
            <w:gridSpan w:val="2"/>
          </w:tcPr>
          <w:p w:rsidR="00FD7EE2" w:rsidRPr="009F3CD8" w:rsidRDefault="00FD7EE2" w:rsidP="00FD7EE2">
            <w:pPr>
              <w:pStyle w:val="PGPTitle"/>
            </w:pPr>
            <w:r w:rsidRPr="009F3CD8">
              <w:t>Investment Style of SBUX Largest Institutional Holders (late 2013)</w:t>
            </w:r>
          </w:p>
          <w:tbl>
            <w:tblPr>
              <w:tblStyle w:val="MediumShading1-Accent1"/>
              <w:tblW w:w="9867" w:type="dxa"/>
              <w:tblLayout w:type="fixed"/>
              <w:tblLook w:val="0420" w:firstRow="1" w:lastRow="0" w:firstColumn="0" w:lastColumn="0" w:noHBand="0" w:noVBand="1"/>
            </w:tblPr>
            <w:tblGrid>
              <w:gridCol w:w="4608"/>
              <w:gridCol w:w="2016"/>
              <w:gridCol w:w="1803"/>
              <w:gridCol w:w="1440"/>
            </w:tblGrid>
            <w:tr w:rsidR="00FD7EE2" w:rsidRPr="009F3CD8" w:rsidTr="004A522A">
              <w:trPr>
                <w:cnfStyle w:val="100000000000" w:firstRow="1" w:lastRow="0" w:firstColumn="0" w:lastColumn="0" w:oddVBand="0" w:evenVBand="0" w:oddHBand="0"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color w:val="auto"/>
                    </w:rPr>
                  </w:pPr>
                  <w:r w:rsidRPr="009F3CD8">
                    <w:rPr>
                      <w:noProof w:val="0"/>
                      <w:color w:val="auto"/>
                    </w:rPr>
                    <w:t>Holder Name</w:t>
                  </w:r>
                </w:p>
              </w:tc>
              <w:tc>
                <w:tcPr>
                  <w:tcW w:w="2016" w:type="dxa"/>
                  <w:noWrap/>
                  <w:hideMark/>
                </w:tcPr>
                <w:p w:rsidR="00FD7EE2" w:rsidRPr="009F3CD8" w:rsidRDefault="00FD7EE2" w:rsidP="007F140E">
                  <w:pPr>
                    <w:pStyle w:val="LGPTableText"/>
                    <w:spacing w:before="0" w:after="0"/>
                    <w:rPr>
                      <w:noProof w:val="0"/>
                      <w:color w:val="auto"/>
                    </w:rPr>
                  </w:pPr>
                  <w:r w:rsidRPr="009F3CD8">
                    <w:rPr>
                      <w:noProof w:val="0"/>
                      <w:color w:val="auto"/>
                    </w:rPr>
                    <w:t>Investment Style</w:t>
                  </w:r>
                </w:p>
              </w:tc>
              <w:tc>
                <w:tcPr>
                  <w:tcW w:w="1803"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Market Value ($)</w:t>
                  </w:r>
                </w:p>
              </w:tc>
              <w:tc>
                <w:tcPr>
                  <w:tcW w:w="1440" w:type="dxa"/>
                  <w:noWrap/>
                  <w:hideMark/>
                </w:tcPr>
                <w:p w:rsidR="00FD7EE2" w:rsidRPr="009F3CD8" w:rsidRDefault="00FD7EE2" w:rsidP="007F140E">
                  <w:pPr>
                    <w:pStyle w:val="LGPTableText"/>
                    <w:spacing w:before="0" w:after="0"/>
                    <w:jc w:val="right"/>
                    <w:rPr>
                      <w:noProof w:val="0"/>
                      <w:color w:val="auto"/>
                    </w:rPr>
                  </w:pPr>
                  <w:r w:rsidRPr="009F3CD8">
                    <w:rPr>
                      <w:noProof w:val="0"/>
                      <w:color w:val="auto"/>
                    </w:rPr>
                    <w:t>Position Change ($)</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 xml:space="preserve">Fidelity </w:t>
                  </w:r>
                  <w:proofErr w:type="spellStart"/>
                  <w:r w:rsidRPr="009F3CD8">
                    <w:rPr>
                      <w:noProof w:val="0"/>
                    </w:rPr>
                    <w:t>Contrafund</w:t>
                  </w:r>
                  <w:proofErr w:type="spellEnd"/>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1,195,304,286</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521,800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Vanguard Total Stock Market Index Fund</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784,760,310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153,094</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T Rowe Price Growth Stock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673,005,746</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535,800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proofErr w:type="spellStart"/>
                  <w:r w:rsidRPr="009F3CD8">
                    <w:rPr>
                      <w:noProof w:val="0"/>
                    </w:rPr>
                    <w:t>PowerShares</w:t>
                  </w:r>
                  <w:proofErr w:type="spellEnd"/>
                  <w:r w:rsidRPr="009F3CD8">
                    <w:rPr>
                      <w:noProof w:val="0"/>
                    </w:rPr>
                    <w:t xml:space="preserve"> QQQ Trust</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603,466,492</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275,927</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Vanguard Institutional Index Fund</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543,150,307</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5,878</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Vanguard 500 Index Fund</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533,037,280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46,211</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SPDR S&amp;P 500 ETF</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521,562,333</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-946,968</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proofErr w:type="spellStart"/>
                  <w:r w:rsidRPr="009F3CD8">
                    <w:rPr>
                      <w:noProof w:val="0"/>
                    </w:rPr>
                    <w:t>MainStay</w:t>
                  </w:r>
                  <w:proofErr w:type="spellEnd"/>
                  <w:r w:rsidRPr="009F3CD8">
                    <w:rPr>
                      <w:noProof w:val="0"/>
                    </w:rPr>
                    <w:t xml:space="preserve"> Large Cap Growth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463,338,408</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American Funds Fundamental Investors</w:t>
                  </w:r>
                </w:p>
              </w:tc>
              <w:tc>
                <w:tcPr>
                  <w:tcW w:w="2016" w:type="dxa"/>
                  <w:noWrap/>
                  <w:hideMark/>
                </w:tcPr>
                <w:p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432,588,000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-830,000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JPMorgan Large Cap Growth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420,324,497</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-101,700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Government Pension Fund - Global (The)</w:t>
                  </w:r>
                </w:p>
              </w:tc>
              <w:tc>
                <w:tcPr>
                  <w:tcW w:w="2016" w:type="dxa"/>
                  <w:noWrap/>
                  <w:hideMark/>
                </w:tcPr>
                <w:p w:rsidR="00FD7EE2" w:rsidRPr="009F3CD8" w:rsidRDefault="00FD7EE2" w:rsidP="007F140E">
                  <w:pPr>
                    <w:pStyle w:val="LGPTableText"/>
                    <w:spacing w:before="0" w:after="0"/>
                    <w:rPr>
                      <w:noProof w:val="0"/>
                    </w:rPr>
                  </w:pPr>
                  <w:r w:rsidRPr="009F3CD8">
                    <w:rPr>
                      <w:noProof w:val="0"/>
                    </w:rPr>
                    <w:t>GARP</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406,277,265</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305,275</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T Rowe Price Blue Chip Growth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389,769,120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-55,000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Fidelity Series Growth Company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356,195,892</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4,858,100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Fidelity Growth Company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351,056,160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-70,100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Fidelity Advisor New Insights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320,650,796</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Fidelity Capital Appreciation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294,805,203</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348,520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CREF Stock Account</w:t>
                  </w:r>
                </w:p>
              </w:tc>
              <w:tc>
                <w:tcPr>
                  <w:tcW w:w="2016" w:type="dxa"/>
                  <w:noWrap/>
                  <w:hideMark/>
                </w:tcPr>
                <w:p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276,570,739</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15,259</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Harbor Capital Appreciation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272,216,557</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-94,244</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American Funds New Perspective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260,286,000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-500,000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Vanguard Growth Index Fund</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245,024,369</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50,097</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Janus Twenty Fund</w:t>
                  </w:r>
                </w:p>
              </w:tc>
              <w:tc>
                <w:tcPr>
                  <w:tcW w:w="2016" w:type="dxa"/>
                  <w:noWrap/>
                  <w:hideMark/>
                </w:tcPr>
                <w:p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241,392,902</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-3,360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Fidelity Spartan 500 Index Fund</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230,570,870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25,391</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Fidelity Blue Chip Growth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187,611,216</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-19,600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American Century Ultra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184,913,040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American Funds American Balanced Fund</w:t>
                  </w:r>
                </w:p>
              </w:tc>
              <w:tc>
                <w:tcPr>
                  <w:tcW w:w="2016" w:type="dxa"/>
                  <w:noWrap/>
                  <w:hideMark/>
                </w:tcPr>
                <w:p w:rsidR="00FD7EE2" w:rsidRPr="009F3CD8" w:rsidRDefault="00FD7EE2" w:rsidP="007F140E">
                  <w:pPr>
                    <w:pStyle w:val="LGPTableText"/>
                    <w:spacing w:before="0" w:after="0"/>
                    <w:rPr>
                      <w:noProof w:val="0"/>
                    </w:rPr>
                  </w:pPr>
                  <w:r w:rsidRPr="009F3CD8">
                    <w:rPr>
                      <w:noProof w:val="0"/>
                    </w:rPr>
                    <w:t>GARP</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183,300,000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iShares Core S&amp;P 500 ETF</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175,528,153</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-55,417</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SPDR Series - Consumer Discretionary Select Sector SPDR Fund</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168,679,552</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-447,759</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Eaton Vance Tax Managed Growth Portfolio</w:t>
                  </w:r>
                </w:p>
              </w:tc>
              <w:tc>
                <w:tcPr>
                  <w:tcW w:w="2016" w:type="dxa"/>
                  <w:noWrap/>
                  <w:hideMark/>
                </w:tcPr>
                <w:p w:rsidR="00FD7EE2" w:rsidRPr="009F3CD8" w:rsidRDefault="00FD7EE2" w:rsidP="007F140E">
                  <w:pPr>
                    <w:pStyle w:val="LGPTableText"/>
                    <w:spacing w:before="0" w:after="0"/>
                    <w:rPr>
                      <w:noProof w:val="0"/>
                    </w:rPr>
                  </w:pPr>
                  <w:r w:rsidRPr="009F3CD8">
                    <w:rPr>
                      <w:noProof w:val="0"/>
                    </w:rPr>
                    <w:t>GARP</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166,452,970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-90,262</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Principal Investors - Large Cap Growth Fund I</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154,098,257</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-114,687</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T Rowe Price Institutional Large Cap Growth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151,853,052</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37,000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CREF Growth Account</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146,776,668</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13,580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American Funds Growth Fund of America</w:t>
                  </w:r>
                </w:p>
              </w:tc>
              <w:tc>
                <w:tcPr>
                  <w:tcW w:w="2016" w:type="dxa"/>
                  <w:noWrap/>
                  <w:hideMark/>
                </w:tcPr>
                <w:p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146,640,000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 xml:space="preserve">Morgan Stanley </w:t>
                  </w:r>
                  <w:proofErr w:type="spellStart"/>
                  <w:r w:rsidRPr="009F3CD8">
                    <w:rPr>
                      <w:noProof w:val="0"/>
                    </w:rPr>
                    <w:t>Invt</w:t>
                  </w:r>
                  <w:proofErr w:type="spellEnd"/>
                  <w:r w:rsidRPr="009F3CD8">
                    <w:rPr>
                      <w:noProof w:val="0"/>
                    </w:rPr>
                    <w:t xml:space="preserve">. </w:t>
                  </w:r>
                  <w:proofErr w:type="spellStart"/>
                  <w:r w:rsidRPr="009F3CD8">
                    <w:rPr>
                      <w:noProof w:val="0"/>
                    </w:rPr>
                    <w:t>Fds</w:t>
                  </w:r>
                  <w:proofErr w:type="spellEnd"/>
                  <w:r w:rsidRPr="009F3CD8">
                    <w:rPr>
                      <w:noProof w:val="0"/>
                    </w:rPr>
                    <w:t>. - US Advantage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131,627,950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46,829</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iShares Russell 1000 Growth ETF</w:t>
                  </w:r>
                </w:p>
              </w:tc>
              <w:tc>
                <w:tcPr>
                  <w:tcW w:w="2016" w:type="dxa"/>
                  <w:noWrap/>
                  <w:hideMark/>
                </w:tcPr>
                <w:p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126,687,868</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-20,302</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American Funds Insurance Series - Growth Fund</w:t>
                  </w:r>
                </w:p>
              </w:tc>
              <w:tc>
                <w:tcPr>
                  <w:tcW w:w="2016" w:type="dxa"/>
                  <w:noWrap/>
                  <w:hideMark/>
                </w:tcPr>
                <w:p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121,344,600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-345,000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Fidelity Puritan Fund</w:t>
                  </w:r>
                </w:p>
              </w:tc>
              <w:tc>
                <w:tcPr>
                  <w:tcW w:w="2016" w:type="dxa"/>
                  <w:noWrap/>
                  <w:hideMark/>
                </w:tcPr>
                <w:p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121,073,316</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ASTON/Montag &amp; Caldwell Growth Fund</w:t>
                  </w:r>
                </w:p>
              </w:tc>
              <w:tc>
                <w:tcPr>
                  <w:tcW w:w="2016" w:type="dxa"/>
                  <w:noWrap/>
                  <w:hideMark/>
                </w:tcPr>
                <w:p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119,753,556</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0</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Touchstone Sands Capital Select Growth Fund</w:t>
                  </w:r>
                </w:p>
              </w:tc>
              <w:tc>
                <w:tcPr>
                  <w:tcW w:w="2016" w:type="dxa"/>
                  <w:noWrap/>
                  <w:hideMark/>
                </w:tcPr>
                <w:p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116,578,800</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96,000</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rsidR="00FD7EE2" w:rsidRPr="009F3CD8" w:rsidRDefault="00FD7EE2" w:rsidP="007F140E">
                  <w:pPr>
                    <w:pStyle w:val="LGPTableText"/>
                    <w:spacing w:before="0" w:after="0"/>
                    <w:rPr>
                      <w:noProof w:val="0"/>
                    </w:rPr>
                  </w:pPr>
                  <w:r w:rsidRPr="009F3CD8">
                    <w:rPr>
                      <w:noProof w:val="0"/>
                    </w:rPr>
                    <w:t>ING Investors Trust - Large Cap Growth Portfolio</w:t>
                  </w:r>
                </w:p>
              </w:tc>
              <w:tc>
                <w:tcPr>
                  <w:tcW w:w="2016" w:type="dxa"/>
                  <w:noWrap/>
                  <w:hideMark/>
                </w:tcPr>
                <w:p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rsidR="00FD7EE2" w:rsidRPr="009F3CD8" w:rsidRDefault="00FD7EE2" w:rsidP="007F140E">
                  <w:pPr>
                    <w:pStyle w:val="LGPTableText"/>
                    <w:spacing w:before="0" w:after="0"/>
                    <w:jc w:val="right"/>
                    <w:rPr>
                      <w:noProof w:val="0"/>
                    </w:rPr>
                  </w:pPr>
                  <w:r w:rsidRPr="009F3CD8">
                    <w:rPr>
                      <w:noProof w:val="0"/>
                    </w:rPr>
                    <w:t>113,973,447</w:t>
                  </w:r>
                </w:p>
              </w:tc>
              <w:tc>
                <w:tcPr>
                  <w:tcW w:w="1440" w:type="dxa"/>
                  <w:noWrap/>
                  <w:hideMark/>
                </w:tcPr>
                <w:p w:rsidR="00FD7EE2" w:rsidRPr="009F3CD8" w:rsidRDefault="00FD7EE2" w:rsidP="007F140E">
                  <w:pPr>
                    <w:pStyle w:val="LGPTableText"/>
                    <w:spacing w:before="0" w:after="0"/>
                    <w:jc w:val="right"/>
                    <w:rPr>
                      <w:noProof w:val="0"/>
                    </w:rPr>
                  </w:pPr>
                  <w:r w:rsidRPr="009F3CD8">
                    <w:rPr>
                      <w:noProof w:val="0"/>
                    </w:rPr>
                    <w:t>92,766</w:t>
                  </w:r>
                </w:p>
              </w:tc>
            </w:tr>
          </w:tbl>
          <w:p w:rsidR="00FD7EE2" w:rsidRPr="009F3CD8" w:rsidRDefault="00FD7EE2" w:rsidP="00FD7EE2">
            <w:pPr>
              <w:pStyle w:val="PGPText"/>
              <w:rPr>
                <w:color w:val="FF0000"/>
                <w:sz w:val="20"/>
              </w:rPr>
            </w:pPr>
          </w:p>
        </w:tc>
      </w:tr>
    </w:tbl>
    <w:p w:rsidR="00FD7EE2" w:rsidRDefault="00FD7EE2" w:rsidP="00FC35D4">
      <w:pPr>
        <w:pStyle w:val="PGPText"/>
      </w:pPr>
    </w:p>
    <w:p w:rsidR="00565DC7" w:rsidRPr="00295669" w:rsidRDefault="00565DC7" w:rsidP="00915835">
      <w:pPr>
        <w:pStyle w:val="zLGPNewLessonSpacer"/>
      </w:pPr>
      <w:r>
        <w:br w:type="page"/>
      </w:r>
    </w:p>
    <w:p w:rsidR="00565DC7" w:rsidRDefault="00565DC7" w:rsidP="00915835">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343"/>
        <w:gridCol w:w="8784"/>
        <w:gridCol w:w="7"/>
      </w:tblGrid>
      <w:tr w:rsidR="00565DC7" w:rsidRPr="007026C6" w:rsidTr="00565DC7">
        <w:trPr>
          <w:gridAfter w:val="1"/>
          <w:wAfter w:w="7" w:type="dxa"/>
          <w:tblHeader/>
        </w:trPr>
        <w:tc>
          <w:tcPr>
            <w:tcW w:w="10512" w:type="dxa"/>
            <w:gridSpan w:val="4"/>
            <w:tcBorders>
              <w:top w:val="nil"/>
              <w:left w:val="nil"/>
              <w:bottom w:val="nil"/>
              <w:right w:val="nil"/>
            </w:tcBorders>
          </w:tcPr>
          <w:p w:rsidR="00565DC7" w:rsidRPr="00E449A2" w:rsidRDefault="00B65C0D" w:rsidP="00915835">
            <w:pPr>
              <w:pStyle w:val="PGPLessonName"/>
            </w:pPr>
            <w:bookmarkStart w:id="21" w:name="_Toc423013202"/>
            <w:r>
              <w:t>“</w:t>
            </w:r>
            <w:r w:rsidR="00565DC7">
              <w:t>Circle the Symbols</w:t>
            </w:r>
            <w:r>
              <w:t>”</w:t>
            </w:r>
            <w:r w:rsidR="00565DC7">
              <w:t xml:space="preserve"> Exercise</w:t>
            </w:r>
            <w:bookmarkEnd w:id="21"/>
          </w:p>
        </w:tc>
      </w:tr>
      <w:tr w:rsidR="00565DC7" w:rsidRPr="00EA5933" w:rsidTr="00565DC7">
        <w:tblPrEx>
          <w:tblCellMar>
            <w:left w:w="108" w:type="dxa"/>
            <w:right w:w="108" w:type="dxa"/>
          </w:tblCellMar>
          <w:tblLook w:val="0000" w:firstRow="0" w:lastRow="0" w:firstColumn="0" w:lastColumn="0" w:noHBand="0" w:noVBand="0"/>
        </w:tblPrEx>
        <w:trPr>
          <w:cantSplit/>
        </w:trPr>
        <w:tc>
          <w:tcPr>
            <w:tcW w:w="1728" w:type="dxa"/>
            <w:gridSpan w:val="3"/>
          </w:tcPr>
          <w:p w:rsidR="00565DC7" w:rsidRPr="007465E3" w:rsidRDefault="00565DC7" w:rsidP="00565DC7">
            <w:pPr>
              <w:pStyle w:val="zLGPIconHandouts"/>
            </w:pPr>
            <w:r>
              <w:rPr>
                <w:noProof/>
              </w:rPr>
              <w:drawing>
                <wp:inline distT="0" distB="0" distL="0" distR="0" wp14:anchorId="7C0495E2" wp14:editId="56F70A18">
                  <wp:extent cx="658368" cy="658368"/>
                  <wp:effectExtent l="0" t="0" r="8890" b="8890"/>
                  <wp:docPr id="10" name="Picture 10"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91" w:type="dxa"/>
            <w:gridSpan w:val="2"/>
            <w:tcBorders>
              <w:top w:val="single" w:sz="6" w:space="0" w:color="808080"/>
              <w:bottom w:val="single" w:sz="6" w:space="0" w:color="808080"/>
            </w:tcBorders>
          </w:tcPr>
          <w:p w:rsidR="00565DC7" w:rsidRPr="00767181" w:rsidRDefault="00565DC7" w:rsidP="001F112A">
            <w:pPr>
              <w:pStyle w:val="PGPTitle"/>
            </w:pPr>
            <w:r>
              <w:t>Instructions for the “Circle the Symbols</w:t>
            </w:r>
            <w:r w:rsidRPr="00767181">
              <w:t>” exercise:</w:t>
            </w:r>
          </w:p>
          <w:p w:rsidR="00565DC7" w:rsidRDefault="00565DC7" w:rsidP="00701B2B">
            <w:pPr>
              <w:pStyle w:val="PGPBullet1"/>
            </w:pPr>
            <w:r w:rsidRPr="00565DC7">
              <w:t>Review the table of symbols that follow</w:t>
            </w:r>
          </w:p>
          <w:p w:rsidR="00565DC7" w:rsidRDefault="00565DC7" w:rsidP="00701B2B">
            <w:pPr>
              <w:pStyle w:val="PGPBullet1"/>
            </w:pPr>
            <w:r>
              <w:t>For each row, identify the one that you find the most intriguing</w:t>
            </w:r>
          </w:p>
          <w:p w:rsidR="00565DC7" w:rsidRDefault="00565DC7" w:rsidP="00701B2B">
            <w:pPr>
              <w:pStyle w:val="PGPBullet1"/>
            </w:pPr>
            <w:r>
              <w:t>Put the letter for that symbol in the right-most column</w:t>
            </w:r>
          </w:p>
          <w:p w:rsidR="00565DC7" w:rsidRPr="009667C5" w:rsidRDefault="00565DC7" w:rsidP="00701B2B">
            <w:pPr>
              <w:pStyle w:val="PGPText"/>
            </w:pPr>
          </w:p>
        </w:tc>
      </w:tr>
      <w:tr w:rsidR="00565DC7" w:rsidRPr="002F6248" w:rsidTr="00565DC7">
        <w:tblPrEx>
          <w:tblCellMar>
            <w:left w:w="108" w:type="dxa"/>
            <w:right w:w="108" w:type="dxa"/>
          </w:tblCellMar>
          <w:tblLook w:val="0000" w:firstRow="0" w:lastRow="0" w:firstColumn="0" w:lastColumn="0" w:noHBand="0" w:noVBand="0"/>
        </w:tblPrEx>
        <w:trPr>
          <w:gridBefore w:val="1"/>
          <w:wBefore w:w="7" w:type="dxa"/>
          <w:cantSplit/>
          <w:trHeight w:val="300"/>
          <w:hidden/>
        </w:trPr>
        <w:tc>
          <w:tcPr>
            <w:tcW w:w="378" w:type="dxa"/>
            <w:shd w:val="clear" w:color="auto" w:fill="auto"/>
          </w:tcPr>
          <w:p w:rsidR="00565DC7" w:rsidRPr="002F6248" w:rsidRDefault="00565DC7" w:rsidP="00915835">
            <w:pPr>
              <w:pStyle w:val="zLGPIconExtractHandout"/>
              <w:keepNext/>
              <w:keepLines/>
              <w:rPr>
                <w:color w:val="FF0000"/>
              </w:rPr>
            </w:pPr>
            <w:r w:rsidRPr="002F6248">
              <w:rPr>
                <w:color w:val="FF0000"/>
              </w:rPr>
              <w:t>z</w:t>
            </w:r>
          </w:p>
        </w:tc>
        <w:tc>
          <w:tcPr>
            <w:tcW w:w="10134" w:type="dxa"/>
            <w:gridSpan w:val="3"/>
          </w:tcPr>
          <w:p w:rsidR="00565DC7" w:rsidRDefault="00565DC7" w:rsidP="001F112A">
            <w:pPr>
              <w:pStyle w:val="PGPTitle"/>
            </w:pPr>
            <w:r>
              <w:t>Circle the Symbols</w:t>
            </w:r>
          </w:p>
          <w:p w:rsidR="00565DC7" w:rsidRPr="00CE0DE3" w:rsidRDefault="00565DC7" w:rsidP="001F112A">
            <w:pPr>
              <w:pStyle w:val="PGPText"/>
            </w:pPr>
            <w:r w:rsidRPr="00CE0DE3">
              <w:rPr>
                <w:sz w:val="20"/>
              </w:rPr>
              <w:t>Note: those shaded are currently ranked as most intriguing by experienced buy-side and sell-side analysts who have participated in this activity in the past</w:t>
            </w:r>
          </w:p>
          <w:p w:rsidR="00565DC7" w:rsidRPr="00C43AAB" w:rsidRDefault="00565DC7" w:rsidP="001F112A">
            <w:pPr>
              <w:pStyle w:val="PGPText"/>
            </w:pPr>
          </w:p>
          <w:tbl>
            <w:tblPr>
              <w:tblStyle w:val="TableGrid1"/>
              <w:tblW w:w="0" w:type="auto"/>
              <w:jc w:val="center"/>
              <w:tblLayout w:type="fixed"/>
              <w:tblLook w:val="0420" w:firstRow="1" w:lastRow="0" w:firstColumn="0" w:lastColumn="0" w:noHBand="0" w:noVBand="1"/>
            </w:tblPr>
            <w:tblGrid>
              <w:gridCol w:w="720"/>
              <w:gridCol w:w="864"/>
              <w:gridCol w:w="864"/>
              <w:gridCol w:w="864"/>
              <w:gridCol w:w="864"/>
              <w:gridCol w:w="864"/>
              <w:gridCol w:w="964"/>
            </w:tblGrid>
            <w:tr w:rsidR="00565DC7" w:rsidRPr="00F026CF" w:rsidTr="00915835">
              <w:trPr>
                <w:trHeight w:val="432"/>
                <w:jc w:val="center"/>
              </w:trPr>
              <w:tc>
                <w:tcPr>
                  <w:tcW w:w="720" w:type="dxa"/>
                </w:tcPr>
                <w:p w:rsidR="00565DC7" w:rsidRPr="00F026CF" w:rsidRDefault="00565DC7" w:rsidP="00915835">
                  <w:pPr>
                    <w:keepNext/>
                    <w:keepLines/>
                    <w:jc w:val="right"/>
                    <w:rPr>
                      <w:rFonts w:ascii="Arial Narrow" w:hAnsi="Arial Narrow"/>
                    </w:rPr>
                  </w:pPr>
                  <w:r w:rsidRPr="00F026CF">
                    <w:rPr>
                      <w:rFonts w:ascii="Arial Narrow" w:hAnsi="Arial Narrow"/>
                    </w:rPr>
                    <w:t>Row</w:t>
                  </w:r>
                </w:p>
              </w:tc>
              <w:tc>
                <w:tcPr>
                  <w:tcW w:w="864" w:type="dxa"/>
                </w:tcPr>
                <w:p w:rsidR="00565DC7" w:rsidRPr="00F026CF" w:rsidRDefault="00565DC7" w:rsidP="00915835">
                  <w:pPr>
                    <w:keepNext/>
                    <w:keepLines/>
                    <w:jc w:val="center"/>
                    <w:rPr>
                      <w:rFonts w:ascii="Arial Narrow" w:hAnsi="Arial Narrow"/>
                    </w:rPr>
                  </w:pPr>
                  <w:r w:rsidRPr="00F026CF">
                    <w:rPr>
                      <w:rFonts w:ascii="Arial Narrow" w:hAnsi="Arial Narrow"/>
                    </w:rPr>
                    <w:t>A</w:t>
                  </w:r>
                </w:p>
              </w:tc>
              <w:tc>
                <w:tcPr>
                  <w:tcW w:w="864" w:type="dxa"/>
                </w:tcPr>
                <w:p w:rsidR="00565DC7" w:rsidRPr="00F026CF" w:rsidRDefault="00565DC7" w:rsidP="00915835">
                  <w:pPr>
                    <w:keepNext/>
                    <w:keepLines/>
                    <w:jc w:val="center"/>
                    <w:rPr>
                      <w:rFonts w:ascii="Arial Narrow" w:hAnsi="Arial Narrow"/>
                    </w:rPr>
                  </w:pPr>
                  <w:r w:rsidRPr="00F026CF">
                    <w:rPr>
                      <w:rFonts w:ascii="Arial Narrow" w:hAnsi="Arial Narrow"/>
                    </w:rPr>
                    <w:t>B</w:t>
                  </w:r>
                </w:p>
              </w:tc>
              <w:tc>
                <w:tcPr>
                  <w:tcW w:w="864" w:type="dxa"/>
                </w:tcPr>
                <w:p w:rsidR="00565DC7" w:rsidRPr="00F026CF" w:rsidRDefault="00565DC7" w:rsidP="00915835">
                  <w:pPr>
                    <w:keepNext/>
                    <w:keepLines/>
                    <w:jc w:val="center"/>
                    <w:rPr>
                      <w:rFonts w:ascii="Arial Narrow" w:hAnsi="Arial Narrow"/>
                    </w:rPr>
                  </w:pPr>
                  <w:r w:rsidRPr="00F026CF">
                    <w:rPr>
                      <w:rFonts w:ascii="Arial Narrow" w:hAnsi="Arial Narrow"/>
                    </w:rPr>
                    <w:t>C</w:t>
                  </w:r>
                </w:p>
              </w:tc>
              <w:tc>
                <w:tcPr>
                  <w:tcW w:w="864" w:type="dxa"/>
                </w:tcPr>
                <w:p w:rsidR="00565DC7" w:rsidRPr="00F026CF" w:rsidRDefault="00565DC7" w:rsidP="00915835">
                  <w:pPr>
                    <w:keepNext/>
                    <w:keepLines/>
                    <w:jc w:val="center"/>
                    <w:rPr>
                      <w:rFonts w:ascii="Arial Narrow" w:hAnsi="Arial Narrow"/>
                    </w:rPr>
                  </w:pPr>
                  <w:r w:rsidRPr="00F026CF">
                    <w:rPr>
                      <w:rFonts w:ascii="Arial Narrow" w:hAnsi="Arial Narrow"/>
                    </w:rPr>
                    <w:t>D</w:t>
                  </w:r>
                </w:p>
              </w:tc>
              <w:tc>
                <w:tcPr>
                  <w:tcW w:w="864" w:type="dxa"/>
                </w:tcPr>
                <w:p w:rsidR="00565DC7" w:rsidRPr="00F026CF" w:rsidRDefault="00565DC7" w:rsidP="00915835">
                  <w:pPr>
                    <w:keepNext/>
                    <w:keepLines/>
                    <w:jc w:val="center"/>
                    <w:rPr>
                      <w:rFonts w:ascii="Arial Narrow" w:hAnsi="Arial Narrow"/>
                    </w:rPr>
                  </w:pPr>
                  <w:r w:rsidRPr="00F026CF">
                    <w:rPr>
                      <w:rFonts w:ascii="Arial Narrow" w:hAnsi="Arial Narrow"/>
                    </w:rPr>
                    <w:t>E</w:t>
                  </w:r>
                </w:p>
              </w:tc>
              <w:tc>
                <w:tcPr>
                  <w:tcW w:w="964" w:type="dxa"/>
                </w:tcPr>
                <w:p w:rsidR="00565DC7" w:rsidRPr="00F026CF" w:rsidRDefault="00565DC7" w:rsidP="00915835">
                  <w:pPr>
                    <w:keepNext/>
                    <w:keepLines/>
                    <w:jc w:val="center"/>
                    <w:rPr>
                      <w:rFonts w:ascii="Arial Narrow" w:hAnsi="Arial Narrow"/>
                    </w:rPr>
                  </w:pPr>
                  <w:r w:rsidRPr="00F026CF">
                    <w:rPr>
                      <w:rFonts w:ascii="Arial Narrow" w:hAnsi="Arial Narrow"/>
                    </w:rPr>
                    <w:t>Your Choice</w:t>
                  </w: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1.</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w:hAnsi="Arial" w:cs="Arial"/>
                    </w:rPr>
                    <w:t>ǁ</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Ѡ</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Ӫ</w:t>
                  </w:r>
                </w:p>
              </w:tc>
              <w:tc>
                <w:tcPr>
                  <w:tcW w:w="964" w:type="dxa"/>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2.</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ԏ</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w:hAnsi="Arial" w:cs="Arial"/>
                    </w:rPr>
                    <w:t>Ԅ</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Ẅ</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ᴥ</w:t>
                  </w:r>
                </w:p>
              </w:tc>
              <w:tc>
                <w:tcPr>
                  <w:tcW w:w="964" w:type="dxa"/>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3.</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w:hAnsi="Arial" w:cs="Arial"/>
                    </w:rPr>
                    <w:t>Ѩ</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ῃ</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Ϊ</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Ӝ</w:t>
                  </w:r>
                </w:p>
              </w:tc>
              <w:tc>
                <w:tcPr>
                  <w:tcW w:w="964" w:type="dxa"/>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4.</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Ὡ</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5.</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ᵝ</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w:hAnsi="Arial" w:cs="Arial"/>
                    </w:rPr>
                    <w:t>ᵹ</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Ẻ</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ӡ</w:t>
                  </w:r>
                </w:p>
              </w:tc>
              <w:tc>
                <w:tcPr>
                  <w:tcW w:w="964" w:type="dxa"/>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6.</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7.</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w:hAnsi="Arial" w:cs="Arial"/>
                    </w:rPr>
                    <w:t>ǂ</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ʁ</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8.</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Ѫ</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w:hAnsi="Arial" w:cs="Arial"/>
                    </w:rPr>
                    <w:t>ⱷ</w:t>
                  </w:r>
                </w:p>
              </w:tc>
              <w:tc>
                <w:tcPr>
                  <w:tcW w:w="964" w:type="dxa"/>
                  <w:shd w:val="clear" w:color="auto" w:fill="auto"/>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9.</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ˠ</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rsidR="00565DC7" w:rsidRPr="00F026CF" w:rsidRDefault="00565DC7" w:rsidP="00915835">
                  <w:pPr>
                    <w:keepNext/>
                    <w:keepLines/>
                    <w:jc w:val="center"/>
                    <w:rPr>
                      <w:rFonts w:ascii="Arial Narrow" w:hAnsi="Arial Narrow" w:cs="Arial"/>
                    </w:rPr>
                  </w:pPr>
                </w:p>
              </w:tc>
            </w:tr>
            <w:tr w:rsidR="00565DC7" w:rsidRPr="00F026CF" w:rsidTr="00915835">
              <w:trPr>
                <w:trHeight w:val="432"/>
                <w:jc w:val="center"/>
              </w:trPr>
              <w:tc>
                <w:tcPr>
                  <w:tcW w:w="720" w:type="dxa"/>
                  <w:vAlign w:val="center"/>
                </w:tcPr>
                <w:p w:rsidR="00565DC7" w:rsidRPr="00F026CF" w:rsidRDefault="00565DC7" w:rsidP="00915835">
                  <w:pPr>
                    <w:keepNext/>
                    <w:keepLines/>
                    <w:jc w:val="right"/>
                    <w:rPr>
                      <w:rFonts w:ascii="Arial Narrow" w:hAnsi="Arial Narrow"/>
                    </w:rPr>
                  </w:pPr>
                  <w:r w:rsidRPr="00F026CF">
                    <w:rPr>
                      <w:rFonts w:ascii="Arial Narrow" w:hAnsi="Arial Narrow"/>
                    </w:rPr>
                    <w:t>10.</w:t>
                  </w:r>
                </w:p>
              </w:tc>
              <w:tc>
                <w:tcPr>
                  <w:tcW w:w="864" w:type="dxa"/>
                  <w:shd w:val="clear" w:color="auto" w:fill="D9D9D9" w:themeFill="background1" w:themeFillShade="D9"/>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w:hAnsi="Arial" w:cs="Arial"/>
                    </w:rPr>
                    <w:t>Ᵽ</w:t>
                  </w:r>
                </w:p>
              </w:tc>
              <w:tc>
                <w:tcPr>
                  <w:tcW w:w="864" w:type="dxa"/>
                  <w:vAlign w:val="center"/>
                </w:tcPr>
                <w:p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rsidR="00565DC7" w:rsidRPr="00F026CF" w:rsidRDefault="00565DC7" w:rsidP="00915835">
                  <w:pPr>
                    <w:keepNext/>
                    <w:keepLines/>
                    <w:jc w:val="center"/>
                    <w:rPr>
                      <w:rFonts w:ascii="Arial Narrow" w:hAnsi="Arial Narrow" w:cs="Arial"/>
                    </w:rPr>
                  </w:pPr>
                </w:p>
              </w:tc>
            </w:tr>
          </w:tbl>
          <w:p w:rsidR="00565DC7" w:rsidRPr="002F6248" w:rsidRDefault="00565DC7" w:rsidP="001F112A">
            <w:pPr>
              <w:pStyle w:val="PGPText"/>
            </w:pPr>
          </w:p>
          <w:p w:rsidR="00565DC7" w:rsidRPr="002F6248" w:rsidRDefault="00565DC7" w:rsidP="001F112A">
            <w:pPr>
              <w:pStyle w:val="PGPText"/>
              <w:rPr>
                <w:color w:val="FF0000"/>
                <w:sz w:val="20"/>
              </w:rPr>
            </w:pPr>
          </w:p>
        </w:tc>
      </w:tr>
    </w:tbl>
    <w:p w:rsidR="00565DC7" w:rsidRDefault="00565DC7" w:rsidP="00FC35D4">
      <w:pPr>
        <w:pStyle w:val="PGPText"/>
      </w:pPr>
    </w:p>
    <w:p w:rsidR="00701B2B" w:rsidRDefault="00701B2B">
      <w:pPr>
        <w:rPr>
          <w:rFonts w:ascii="Arial" w:eastAsia="Times New Roman" w:hAnsi="Arial" w:cs="Arial"/>
          <w:color w:val="002868"/>
          <w:sz w:val="24"/>
          <w:szCs w:val="20"/>
        </w:rPr>
      </w:pPr>
      <w:r>
        <w:br w:type="page"/>
      </w:r>
    </w:p>
    <w:p w:rsidR="00701B2B" w:rsidRDefault="00701B2B" w:rsidP="00915835">
      <w:pPr>
        <w:pStyle w:val="PGPText"/>
      </w:pPr>
    </w:p>
    <w:p w:rsidR="00701B2B" w:rsidRDefault="00701B2B" w:rsidP="00915835">
      <w:pPr>
        <w:pStyle w:val="PGPModuleName"/>
      </w:pPr>
      <w:bookmarkStart w:id="22" w:name="_Toc423013203"/>
      <w:r>
        <w:t>Module 4: Review Performance and Thesis</w:t>
      </w:r>
      <w:bookmarkEnd w:id="22"/>
    </w:p>
    <w:tbl>
      <w:tblPr>
        <w:tblW w:w="10526" w:type="dxa"/>
        <w:tblInd w:w="-14" w:type="dxa"/>
        <w:tblLayout w:type="fixed"/>
        <w:tblLook w:val="01E0" w:firstRow="1" w:lastRow="1" w:firstColumn="1" w:lastColumn="1" w:noHBand="0" w:noVBand="0"/>
      </w:tblPr>
      <w:tblGrid>
        <w:gridCol w:w="14"/>
        <w:gridCol w:w="369"/>
        <w:gridCol w:w="1359"/>
        <w:gridCol w:w="8770"/>
        <w:gridCol w:w="14"/>
      </w:tblGrid>
      <w:tr w:rsidR="00701B2B" w:rsidRPr="00F009D2" w:rsidTr="001F112A">
        <w:trPr>
          <w:gridBefore w:val="1"/>
          <w:wBefore w:w="14" w:type="dxa"/>
          <w:cantSplit/>
          <w:tblHeader/>
        </w:trPr>
        <w:tc>
          <w:tcPr>
            <w:tcW w:w="10512" w:type="dxa"/>
            <w:gridSpan w:val="4"/>
          </w:tcPr>
          <w:p w:rsidR="00701B2B" w:rsidRPr="00F009D2" w:rsidRDefault="00701B2B" w:rsidP="00915835">
            <w:pPr>
              <w:pStyle w:val="PGPLessonName"/>
            </w:pPr>
            <w:bookmarkStart w:id="23" w:name="_Toc423013204"/>
            <w:r>
              <w:t>"Ski Vacation" Exercise</w:t>
            </w:r>
            <w:bookmarkEnd w:id="23"/>
          </w:p>
        </w:tc>
      </w:tr>
      <w:tr w:rsidR="001F112A" w:rsidRPr="00EA5933" w:rsidTr="001F112A">
        <w:tblPrEx>
          <w:tblLook w:val="0000" w:firstRow="0" w:lastRow="0" w:firstColumn="0" w:lastColumn="0" w:noHBand="0" w:noVBand="0"/>
        </w:tblPrEx>
        <w:trPr>
          <w:gridBefore w:val="1"/>
          <w:wBefore w:w="14" w:type="dxa"/>
          <w:cantSplit/>
        </w:trPr>
        <w:tc>
          <w:tcPr>
            <w:tcW w:w="1728" w:type="dxa"/>
            <w:gridSpan w:val="2"/>
          </w:tcPr>
          <w:p w:rsidR="001F112A" w:rsidRPr="007465E3" w:rsidRDefault="001F112A" w:rsidP="001F112A">
            <w:pPr>
              <w:pStyle w:val="zLGPIconHandouts"/>
            </w:pPr>
            <w:r>
              <w:rPr>
                <w:noProof/>
              </w:rPr>
              <w:drawing>
                <wp:inline distT="0" distB="0" distL="0" distR="0" wp14:anchorId="5E4B1275" wp14:editId="0110073F">
                  <wp:extent cx="658368" cy="658368"/>
                  <wp:effectExtent l="0" t="0" r="8890" b="8890"/>
                  <wp:docPr id="11" name="Picture 11"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84" w:type="dxa"/>
            <w:gridSpan w:val="2"/>
            <w:tcBorders>
              <w:top w:val="single" w:sz="6" w:space="0" w:color="808080"/>
              <w:bottom w:val="single" w:sz="6" w:space="0" w:color="808080"/>
            </w:tcBorders>
          </w:tcPr>
          <w:p w:rsidR="001F112A" w:rsidRPr="00767181" w:rsidRDefault="001F112A" w:rsidP="00915835">
            <w:pPr>
              <w:pStyle w:val="LGPTitle"/>
            </w:pPr>
            <w:r>
              <w:t>Instructions for the “Ski Vacation</w:t>
            </w:r>
            <w:r w:rsidRPr="00767181">
              <w:t>” exercise:</w:t>
            </w:r>
          </w:p>
          <w:p w:rsidR="001F112A" w:rsidRPr="00767181" w:rsidRDefault="001F112A" w:rsidP="001F112A">
            <w:pPr>
              <w:pStyle w:val="LGPBullet1"/>
            </w:pPr>
            <w:r w:rsidRPr="001F112A">
              <w:t>Review the two options below and record how you would most likely respond.</w:t>
            </w:r>
          </w:p>
          <w:p w:rsidR="001F112A" w:rsidRPr="009667C5" w:rsidRDefault="001F112A" w:rsidP="001F112A">
            <w:pPr>
              <w:pStyle w:val="PGPText"/>
            </w:pPr>
          </w:p>
        </w:tc>
      </w:tr>
      <w:tr w:rsidR="001F112A" w:rsidRPr="002F6248" w:rsidTr="001F112A">
        <w:tblPrEx>
          <w:tblLook w:val="0000" w:firstRow="0" w:lastRow="0" w:firstColumn="0" w:lastColumn="0" w:noHBand="0" w:noVBand="0"/>
        </w:tblPrEx>
        <w:trPr>
          <w:gridAfter w:val="1"/>
          <w:wAfter w:w="14" w:type="dxa"/>
          <w:cantSplit/>
          <w:trHeight w:val="300"/>
          <w:hidden/>
        </w:trPr>
        <w:tc>
          <w:tcPr>
            <w:tcW w:w="383" w:type="dxa"/>
            <w:gridSpan w:val="2"/>
            <w:shd w:val="clear" w:color="auto" w:fill="auto"/>
          </w:tcPr>
          <w:p w:rsidR="001F112A" w:rsidRPr="002F6248" w:rsidRDefault="001F112A" w:rsidP="00915835">
            <w:pPr>
              <w:pStyle w:val="zLGPIconExtractHandout"/>
              <w:rPr>
                <w:color w:val="FF0000"/>
              </w:rPr>
            </w:pPr>
            <w:r w:rsidRPr="002F6248">
              <w:rPr>
                <w:color w:val="FF0000"/>
              </w:rPr>
              <w:t>z</w:t>
            </w:r>
          </w:p>
        </w:tc>
        <w:tc>
          <w:tcPr>
            <w:tcW w:w="10129" w:type="dxa"/>
            <w:gridSpan w:val="2"/>
          </w:tcPr>
          <w:p w:rsidR="001F112A" w:rsidRDefault="001F112A" w:rsidP="001F112A">
            <w:pPr>
              <w:pStyle w:val="PGPBullet1"/>
            </w:pPr>
            <w:r w:rsidRPr="00C53F42">
              <w:t>It’s October and you’re looking to book the two ski vacation</w:t>
            </w:r>
            <w:r>
              <w:t>s</w:t>
            </w:r>
            <w:r w:rsidRPr="00C53F42">
              <w:t xml:space="preserve"> that you typically take each winter.</w:t>
            </w:r>
          </w:p>
          <w:p w:rsidR="001F112A" w:rsidRDefault="001F112A" w:rsidP="001F112A">
            <w:pPr>
              <w:pStyle w:val="PGPBullet1"/>
            </w:pPr>
            <w:r>
              <w:t xml:space="preserve">Trip 1: </w:t>
            </w:r>
            <w:r w:rsidRPr="00C53F42">
              <w:t xml:space="preserve">You find a 7-night trip to a </w:t>
            </w:r>
            <w:r>
              <w:t>nice</w:t>
            </w:r>
            <w:r w:rsidRPr="00C53F42">
              <w:t xml:space="preserve"> location for </w:t>
            </w:r>
            <w:r>
              <w:t>$2,000 and so you purchase it.</w:t>
            </w:r>
          </w:p>
          <w:p w:rsidR="001F112A" w:rsidRDefault="001F112A" w:rsidP="001F112A">
            <w:pPr>
              <w:pStyle w:val="PGPBullet1"/>
            </w:pPr>
            <w:r>
              <w:t xml:space="preserve">Trip 2: </w:t>
            </w:r>
            <w:r w:rsidRPr="00C53F42">
              <w:t xml:space="preserve">You later find a similar trip to an even </w:t>
            </w:r>
            <w:r w:rsidRPr="005A3B05">
              <w:rPr>
                <w:u w:val="single"/>
              </w:rPr>
              <w:t>better</w:t>
            </w:r>
            <w:r w:rsidRPr="00C53F42">
              <w:t xml:space="preserve"> location and it’s discounted down to $1,250, which you book as your second winter ski trip.  </w:t>
            </w:r>
          </w:p>
          <w:p w:rsidR="001F112A" w:rsidRDefault="001F112A" w:rsidP="001F112A">
            <w:pPr>
              <w:pStyle w:val="PGPBullet1"/>
            </w:pPr>
            <w:r>
              <w:t>Both trips offer</w:t>
            </w:r>
            <w:r w:rsidRPr="00C53F42">
              <w:t xml:space="preserve"> multiple dates to choose from but </w:t>
            </w:r>
            <w:r>
              <w:t>are</w:t>
            </w:r>
            <w:r w:rsidRPr="00C53F42">
              <w:t xml:space="preserve"> non-refundable.</w:t>
            </w:r>
          </w:p>
          <w:p w:rsidR="001F112A" w:rsidRDefault="001F112A" w:rsidP="001F112A">
            <w:pPr>
              <w:pStyle w:val="PGPBullet1"/>
            </w:pPr>
            <w:r>
              <w:t>In November, you unexpectedly take on a new job that will allow you only one week of vacation for the first six months. Neither of your ski vacation packages can be refunded or resold.</w:t>
            </w:r>
          </w:p>
          <w:p w:rsidR="001F112A" w:rsidRDefault="001F112A" w:rsidP="001F112A">
            <w:pPr>
              <w:pStyle w:val="PGPBullet1"/>
            </w:pPr>
            <w:r>
              <w:t>Which one do you chose to use</w:t>
            </w:r>
            <w:proofErr w:type="gramStart"/>
            <w:r>
              <w:t>?:</w:t>
            </w:r>
            <w:proofErr w:type="gramEnd"/>
            <w:r w:rsidR="00872E43">
              <w:t xml:space="preserve"> </w:t>
            </w:r>
            <w:r>
              <w:t>_____________</w:t>
            </w:r>
          </w:p>
          <w:p w:rsidR="001F112A" w:rsidRPr="002F6248" w:rsidRDefault="001F112A" w:rsidP="00915835">
            <w:pPr>
              <w:pStyle w:val="LGPText"/>
              <w:rPr>
                <w:color w:val="FF0000"/>
                <w:sz w:val="20"/>
              </w:rPr>
            </w:pPr>
          </w:p>
        </w:tc>
      </w:tr>
    </w:tbl>
    <w:p w:rsidR="00701B2B" w:rsidRDefault="00701B2B" w:rsidP="00FC35D4">
      <w:pPr>
        <w:pStyle w:val="PGPText"/>
      </w:pPr>
    </w:p>
    <w:p w:rsidR="00FD7EE2" w:rsidRDefault="00FD7EE2">
      <w:pPr>
        <w:rPr>
          <w:rFonts w:ascii="Arial" w:eastAsia="Times New Roman" w:hAnsi="Arial" w:cs="Arial"/>
          <w:color w:val="002868"/>
          <w:sz w:val="24"/>
          <w:szCs w:val="20"/>
        </w:rPr>
      </w:pPr>
      <w:r>
        <w:br w:type="page"/>
      </w:r>
    </w:p>
    <w:p w:rsidR="00FD7EE2" w:rsidRDefault="00FD7EE2" w:rsidP="004A522A">
      <w:pPr>
        <w:pStyle w:val="PGPText"/>
      </w:pPr>
    </w:p>
    <w:p w:rsidR="00FD7EE2" w:rsidRDefault="00FD7EE2" w:rsidP="004A522A">
      <w:pPr>
        <w:pStyle w:val="PGPModuleName"/>
      </w:pPr>
      <w:bookmarkStart w:id="24" w:name="_Toc423013205"/>
      <w:r>
        <w:t>Appendix</w:t>
      </w:r>
      <w:bookmarkEnd w:id="24"/>
    </w:p>
    <w:tbl>
      <w:tblPr>
        <w:tblW w:w="10512" w:type="dxa"/>
        <w:tblLayout w:type="fixed"/>
        <w:tblLook w:val="01E0" w:firstRow="1" w:lastRow="1" w:firstColumn="1" w:lastColumn="1" w:noHBand="0" w:noVBand="0"/>
      </w:tblPr>
      <w:tblGrid>
        <w:gridCol w:w="378"/>
        <w:gridCol w:w="58"/>
        <w:gridCol w:w="1291"/>
        <w:gridCol w:w="8730"/>
        <w:gridCol w:w="23"/>
        <w:gridCol w:w="32"/>
      </w:tblGrid>
      <w:tr w:rsidR="00FD7EE2" w:rsidRPr="00F009D2" w:rsidTr="009B583D">
        <w:trPr>
          <w:cantSplit/>
          <w:tblHeader/>
        </w:trPr>
        <w:tc>
          <w:tcPr>
            <w:tcW w:w="10512" w:type="dxa"/>
            <w:gridSpan w:val="6"/>
          </w:tcPr>
          <w:p w:rsidR="00FD7EE2" w:rsidRPr="00F009D2" w:rsidRDefault="00FD7EE2" w:rsidP="004A522A">
            <w:pPr>
              <w:pStyle w:val="PGPLessonName"/>
            </w:pPr>
            <w:r>
              <w:br w:type="page"/>
            </w:r>
            <w:bookmarkStart w:id="25" w:name="_Toc423013206"/>
            <w:r>
              <w:t>Transformation Action Plan (TAP)</w:t>
            </w:r>
            <w:bookmarkEnd w:id="25"/>
          </w:p>
        </w:tc>
      </w:tr>
      <w:tr w:rsidR="00FD7EE2" w:rsidRPr="009F3CD8" w:rsidTr="00C16D6B">
        <w:tblPrEx>
          <w:tblLook w:val="0000" w:firstRow="0" w:lastRow="0" w:firstColumn="0" w:lastColumn="0" w:noHBand="0" w:noVBand="0"/>
        </w:tblPrEx>
        <w:trPr>
          <w:gridAfter w:val="2"/>
          <w:wAfter w:w="55" w:type="dxa"/>
        </w:trPr>
        <w:tc>
          <w:tcPr>
            <w:tcW w:w="1727" w:type="dxa"/>
            <w:gridSpan w:val="3"/>
          </w:tcPr>
          <w:p w:rsidR="00FD7EE2" w:rsidRPr="009F3CD8" w:rsidRDefault="00FD7EE2" w:rsidP="004A522A">
            <w:pPr>
              <w:pStyle w:val="zLGPIconHandouts"/>
            </w:pPr>
            <w:r w:rsidRPr="009F3CD8">
              <w:rPr>
                <w:noProof/>
              </w:rPr>
              <w:drawing>
                <wp:inline distT="0" distB="0" distL="0" distR="0" wp14:anchorId="5EF2AF36" wp14:editId="1F3894B8">
                  <wp:extent cx="658368" cy="658368"/>
                  <wp:effectExtent l="0" t="0" r="8890" b="8890"/>
                  <wp:docPr id="322" name="Picture 322"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8368" cy="658368"/>
                          </a:xfrm>
                          <a:prstGeom prst="rect">
                            <a:avLst/>
                          </a:prstGeom>
                        </pic:spPr>
                      </pic:pic>
                    </a:graphicData>
                  </a:graphic>
                </wp:inline>
              </w:drawing>
            </w:r>
          </w:p>
        </w:tc>
        <w:tc>
          <w:tcPr>
            <w:tcW w:w="8730" w:type="dxa"/>
            <w:tcBorders>
              <w:top w:val="single" w:sz="6" w:space="0" w:color="808080"/>
              <w:bottom w:val="single" w:sz="6" w:space="0" w:color="808080"/>
            </w:tcBorders>
          </w:tcPr>
          <w:p w:rsidR="00FD7EE2" w:rsidRPr="009F3CD8" w:rsidRDefault="00FD7EE2" w:rsidP="00FD7EE2">
            <w:pPr>
              <w:pStyle w:val="PGPTitle"/>
            </w:pPr>
            <w:r w:rsidRPr="009F3CD8">
              <w:t>Instructions for the Transformation Action Plan (TAP):</w:t>
            </w:r>
          </w:p>
          <w:p w:rsidR="00FD7EE2" w:rsidRPr="009F3CD8" w:rsidRDefault="00FD7EE2" w:rsidP="00FD7EE2">
            <w:pPr>
              <w:pStyle w:val="PGPBullet1"/>
            </w:pPr>
            <w:r w:rsidRPr="009F3CD8">
              <w:t>Throughout this workshop complete the TAP below</w:t>
            </w:r>
          </w:p>
          <w:p w:rsidR="00FD7EE2" w:rsidRPr="009F3CD8" w:rsidRDefault="00FD7EE2" w:rsidP="00FD7EE2">
            <w:pPr>
              <w:pStyle w:val="PGPBullet1"/>
            </w:pPr>
            <w:r w:rsidRPr="009F3CD8">
              <w:t>Apply the key points after the workshop to help you improve your performance</w:t>
            </w:r>
          </w:p>
          <w:p w:rsidR="00FD7EE2" w:rsidRPr="009F3CD8" w:rsidRDefault="00FD7EE2" w:rsidP="00FD7EE2">
            <w:pPr>
              <w:pStyle w:val="PGPBullet1"/>
            </w:pPr>
            <w:r w:rsidRPr="009F3CD8">
              <w:t>This will not be collected and so write in a manner that will help you utilize the concepts being learned</w:t>
            </w:r>
          </w:p>
          <w:p w:rsidR="00FD7EE2" w:rsidRPr="009F3CD8" w:rsidRDefault="00FD7EE2" w:rsidP="00FD7EE2">
            <w:pPr>
              <w:pStyle w:val="PGPText"/>
            </w:pPr>
          </w:p>
          <w:p w:rsidR="00FD7EE2" w:rsidRPr="009F3CD8" w:rsidRDefault="00FD7EE2" w:rsidP="00FD7EE2">
            <w:pPr>
              <w:pStyle w:val="PGPText"/>
            </w:pPr>
            <w:r w:rsidRPr="009F3CD8">
              <w:t xml:space="preserve"> </w:t>
            </w:r>
          </w:p>
        </w:tc>
      </w:tr>
      <w:tr w:rsidR="00FD7EE2" w:rsidRPr="009F3CD8" w:rsidTr="009B583D">
        <w:tblPrEx>
          <w:tblLook w:val="0000" w:firstRow="0" w:lastRow="0" w:firstColumn="0" w:lastColumn="0" w:noHBand="0" w:noVBand="0"/>
        </w:tblPrEx>
        <w:trPr>
          <w:gridAfter w:val="1"/>
          <w:wAfter w:w="32" w:type="dxa"/>
          <w:cantSplit/>
          <w:trHeight w:val="300"/>
          <w:hidden/>
        </w:trPr>
        <w:tc>
          <w:tcPr>
            <w:tcW w:w="378" w:type="dxa"/>
            <w:shd w:val="clear" w:color="auto" w:fill="auto"/>
          </w:tcPr>
          <w:p w:rsidR="00FD7EE2" w:rsidRPr="009F3CD8" w:rsidRDefault="00FD7EE2" w:rsidP="004A522A">
            <w:pPr>
              <w:pStyle w:val="zLGPIconExtractHandout"/>
              <w:rPr>
                <w:color w:val="FF0000"/>
              </w:rPr>
            </w:pPr>
            <w:r w:rsidRPr="009F3CD8">
              <w:rPr>
                <w:color w:val="FF0000"/>
              </w:rPr>
              <w:t>z</w:t>
            </w:r>
          </w:p>
        </w:tc>
        <w:tc>
          <w:tcPr>
            <w:tcW w:w="10102" w:type="dxa"/>
            <w:gridSpan w:val="4"/>
          </w:tcPr>
          <w:p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Are You Producing the </w:t>
            </w:r>
            <w:r w:rsidR="005B16F2">
              <w:t>Highest Quality Research</w:t>
            </w:r>
            <w:r w:rsidRPr="009F3CD8">
              <w:t>?</w:t>
            </w:r>
          </w:p>
          <w:p w:rsidR="00FD7EE2" w:rsidRPr="009F3CD8" w:rsidRDefault="00FD7EE2" w:rsidP="00FD7EE2">
            <w:pPr>
              <w:pStyle w:val="PGPText"/>
            </w:pPr>
            <w:r w:rsidRPr="009F3CD8">
              <w:t xml:space="preserve">After reviewing the ENTER™ quality checklist you completed in this module, identify areas where you scored a 4 or 5 and would like to improve, all in an effort to create </w:t>
            </w:r>
            <w:r w:rsidR="005B16F2">
              <w:t>higher quality research</w:t>
            </w:r>
            <w:r w:rsidRPr="009F3CD8">
              <w:t>:</w:t>
            </w:r>
          </w:p>
          <w:tbl>
            <w:tblPr>
              <w:tblStyle w:val="MediumShading1-Accent1"/>
              <w:tblW w:w="0" w:type="auto"/>
              <w:tblLayout w:type="fixed"/>
              <w:tblLook w:val="0420" w:firstRow="1" w:lastRow="0" w:firstColumn="0" w:lastColumn="0" w:noHBand="0" w:noVBand="1"/>
            </w:tblPr>
            <w:tblGrid>
              <w:gridCol w:w="9894"/>
            </w:tblGrid>
            <w:tr w:rsidR="00FD7EE2" w:rsidRPr="003A7ACF" w:rsidTr="003A7ACF">
              <w:trPr>
                <w:cnfStyle w:val="100000000000" w:firstRow="1" w:lastRow="0" w:firstColumn="0" w:lastColumn="0" w:oddVBand="0" w:evenVBand="0" w:oddHBand="0" w:evenHBand="0" w:firstRowFirstColumn="0" w:firstRowLastColumn="0" w:lastRowFirstColumn="0" w:lastRowLastColumn="0"/>
              </w:trPr>
              <w:tc>
                <w:tcPr>
                  <w:tcW w:w="9894" w:type="dxa"/>
                </w:tcPr>
                <w:p w:rsidR="00FD7EE2" w:rsidRPr="003A7ACF" w:rsidRDefault="00FD7EE2" w:rsidP="00FD7EE2">
                  <w:pPr>
                    <w:pStyle w:val="PGPText"/>
                    <w:rPr>
                      <w:rFonts w:ascii="Arial Narrow" w:hAnsi="Arial Narrow"/>
                      <w:sz w:val="22"/>
                      <w:szCs w:val="22"/>
                    </w:rPr>
                  </w:pPr>
                  <w:r w:rsidRPr="003A7ACF">
                    <w:rPr>
                      <w:rFonts w:ascii="Arial Narrow" w:hAnsi="Arial Narrow"/>
                      <w:color w:val="auto"/>
                      <w:sz w:val="22"/>
                      <w:szCs w:val="22"/>
                    </w:rPr>
                    <w:t>Based on the ENTER™ quality checklist:</w:t>
                  </w:r>
                </w:p>
              </w:tc>
            </w:tr>
            <w:tr w:rsidR="00FD7EE2" w:rsidRPr="003A7ACF" w:rsidTr="003A7ACF">
              <w:trPr>
                <w:cnfStyle w:val="000000100000" w:firstRow="0" w:lastRow="0" w:firstColumn="0" w:lastColumn="0" w:oddVBand="0" w:evenVBand="0" w:oddHBand="1" w:evenHBand="0" w:firstRowFirstColumn="0" w:firstRowLastColumn="0" w:lastRowFirstColumn="0" w:lastRowLastColumn="0"/>
                <w:trHeight w:val="1440"/>
              </w:trPr>
              <w:tc>
                <w:tcPr>
                  <w:tcW w:w="9894" w:type="dxa"/>
                  <w:vAlign w:val="top"/>
                </w:tcPr>
                <w:p w:rsidR="00FD7EE2" w:rsidRPr="003A7ACF" w:rsidRDefault="000D08C2" w:rsidP="000D08C2">
                  <w:pPr>
                    <w:pStyle w:val="PGPText"/>
                    <w:rPr>
                      <w:rFonts w:ascii="Arial Narrow" w:hAnsi="Arial Narrow"/>
                      <w:sz w:val="22"/>
                      <w:szCs w:val="22"/>
                    </w:rPr>
                  </w:pPr>
                  <w:r>
                    <w:rPr>
                      <w:rFonts w:ascii="Arial Narrow" w:hAnsi="Arial Narrow"/>
                      <w:sz w:val="22"/>
                      <w:szCs w:val="22"/>
                    </w:rPr>
                    <w:t xml:space="preserve">To improve the quality of my research, </w:t>
                  </w:r>
                  <w:r w:rsidR="00FD7EE2" w:rsidRPr="003A7ACF">
                    <w:rPr>
                      <w:rFonts w:ascii="Arial Narrow" w:hAnsi="Arial Narrow"/>
                      <w:sz w:val="22"/>
                      <w:szCs w:val="22"/>
                    </w:rPr>
                    <w:t>I intend to do this more often:</w:t>
                  </w:r>
                </w:p>
              </w:tc>
            </w:tr>
            <w:tr w:rsidR="00FD7EE2" w:rsidRPr="003A7ACF" w:rsidTr="003A7ACF">
              <w:trPr>
                <w:cnfStyle w:val="000000010000" w:firstRow="0" w:lastRow="0" w:firstColumn="0" w:lastColumn="0" w:oddVBand="0" w:evenVBand="0" w:oddHBand="0" w:evenHBand="1" w:firstRowFirstColumn="0" w:firstRowLastColumn="0" w:lastRowFirstColumn="0" w:lastRowLastColumn="0"/>
                <w:trHeight w:val="1440"/>
              </w:trPr>
              <w:tc>
                <w:tcPr>
                  <w:tcW w:w="9894" w:type="dxa"/>
                  <w:vAlign w:val="top"/>
                </w:tcPr>
                <w:p w:rsidR="00FD7EE2" w:rsidRPr="003A7ACF" w:rsidRDefault="000D08C2" w:rsidP="000D08C2">
                  <w:pPr>
                    <w:pStyle w:val="PGPText"/>
                    <w:rPr>
                      <w:rFonts w:ascii="Arial Narrow" w:hAnsi="Arial Narrow"/>
                      <w:sz w:val="22"/>
                      <w:szCs w:val="22"/>
                    </w:rPr>
                  </w:pPr>
                  <w:r>
                    <w:rPr>
                      <w:rFonts w:ascii="Arial Narrow" w:hAnsi="Arial Narrow"/>
                      <w:sz w:val="22"/>
                      <w:szCs w:val="22"/>
                    </w:rPr>
                    <w:t>To improve the quality of my research,</w:t>
                  </w:r>
                  <w:r w:rsidRPr="003A7ACF">
                    <w:rPr>
                      <w:rFonts w:ascii="Arial Narrow" w:hAnsi="Arial Narrow"/>
                      <w:sz w:val="22"/>
                      <w:szCs w:val="22"/>
                    </w:rPr>
                    <w:t xml:space="preserve"> </w:t>
                  </w:r>
                  <w:r w:rsidR="00FD7EE2" w:rsidRPr="003A7ACF">
                    <w:rPr>
                      <w:rFonts w:ascii="Arial Narrow" w:hAnsi="Arial Narrow"/>
                      <w:sz w:val="22"/>
                      <w:szCs w:val="22"/>
                    </w:rPr>
                    <w:t>I intend to stop doing this:</w:t>
                  </w:r>
                </w:p>
              </w:tc>
            </w:tr>
          </w:tbl>
          <w:p w:rsidR="00FD7EE2" w:rsidRPr="009F3CD8" w:rsidRDefault="00FD7EE2" w:rsidP="00C16D6B">
            <w:pPr>
              <w:pStyle w:val="PGPText"/>
              <w:rPr>
                <w:color w:val="FF0000"/>
                <w:sz w:val="20"/>
              </w:rPr>
            </w:pPr>
          </w:p>
        </w:tc>
      </w:tr>
      <w:tr w:rsidR="009B583D" w:rsidRPr="002F6248" w:rsidTr="009B583D">
        <w:tblPrEx>
          <w:tblLook w:val="0000" w:firstRow="0" w:lastRow="0" w:firstColumn="0" w:lastColumn="0" w:noHBand="0" w:noVBand="0"/>
        </w:tblPrEx>
        <w:trPr>
          <w:cantSplit/>
          <w:trHeight w:val="300"/>
          <w:hidden/>
        </w:trPr>
        <w:tc>
          <w:tcPr>
            <w:tcW w:w="436" w:type="dxa"/>
            <w:gridSpan w:val="2"/>
            <w:shd w:val="clear" w:color="auto" w:fill="auto"/>
          </w:tcPr>
          <w:p w:rsidR="009B583D" w:rsidRPr="002F6248" w:rsidRDefault="009B583D" w:rsidP="000A523D">
            <w:pPr>
              <w:pStyle w:val="zLGPIconExtractHandout"/>
              <w:rPr>
                <w:color w:val="FF0000"/>
              </w:rPr>
            </w:pPr>
            <w:r w:rsidRPr="002F6248">
              <w:rPr>
                <w:color w:val="FF0000"/>
              </w:rPr>
              <w:lastRenderedPageBreak/>
              <w:t>z</w:t>
            </w:r>
          </w:p>
        </w:tc>
        <w:tc>
          <w:tcPr>
            <w:tcW w:w="10076" w:type="dxa"/>
            <w:gridSpan w:val="4"/>
          </w:tcPr>
          <w:p w:rsidR="009B583D" w:rsidRPr="009F3CD8" w:rsidRDefault="009B583D" w:rsidP="009B583D">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w:t>
            </w:r>
            <w:r w:rsidRPr="003E613C">
              <w:t xml:space="preserve">Improve Your Stock Picking </w:t>
            </w:r>
            <w:r>
              <w:t>Skills By Reflecting on Module 1</w:t>
            </w:r>
          </w:p>
          <w:p w:rsidR="009B583D" w:rsidRPr="0025514A" w:rsidRDefault="009B583D" w:rsidP="00202F95">
            <w:pPr>
              <w:pStyle w:val="PGPBullet1"/>
            </w:pPr>
            <w:r>
              <w:t>Complete the self-assessment below and then answer the question in the box that follows</w:t>
            </w:r>
          </w:p>
          <w:p w:rsidR="009B583D" w:rsidRPr="0025514A" w:rsidRDefault="009B583D" w:rsidP="009B583D">
            <w:pPr>
              <w:spacing w:before="180" w:after="0" w:line="240" w:lineRule="auto"/>
              <w:rPr>
                <w:rFonts w:ascii="Arial" w:eastAsia="Times New Roman" w:hAnsi="Arial" w:cs="Times New Roman"/>
                <w:b/>
                <w:color w:val="002868"/>
                <w:sz w:val="24"/>
                <w:szCs w:val="24"/>
              </w:rPr>
            </w:pPr>
            <w:r>
              <w:rPr>
                <w:rFonts w:ascii="Arial" w:eastAsia="Times New Roman" w:hAnsi="Arial" w:cs="Times New Roman"/>
                <w:b/>
                <w:color w:val="002868"/>
                <w:sz w:val="24"/>
                <w:szCs w:val="24"/>
              </w:rPr>
              <w:t>Setting Price Targets Self-assessment</w:t>
            </w:r>
          </w:p>
          <w:tbl>
            <w:tblPr>
              <w:tblStyle w:val="AnalystSolutionsTable22"/>
              <w:tblW w:w="9792" w:type="dxa"/>
              <w:tblLayout w:type="fixed"/>
              <w:tblLook w:val="0420" w:firstRow="1" w:lastRow="0" w:firstColumn="0" w:lastColumn="0" w:noHBand="0" w:noVBand="1"/>
            </w:tblPr>
            <w:tblGrid>
              <w:gridCol w:w="7776"/>
              <w:gridCol w:w="2016"/>
            </w:tblGrid>
            <w:tr w:rsidR="009B583D" w:rsidRPr="0025514A" w:rsidTr="009B583D">
              <w:trPr>
                <w:cnfStyle w:val="100000000000" w:firstRow="1" w:lastRow="0" w:firstColumn="0" w:lastColumn="0" w:oddVBand="0" w:evenVBand="0" w:oddHBand="0" w:evenHBand="0" w:firstRowFirstColumn="0" w:firstRowLastColumn="0" w:lastRowFirstColumn="0" w:lastRowLastColumn="0"/>
              </w:trPr>
              <w:tc>
                <w:tcPr>
                  <w:tcW w:w="7776" w:type="dxa"/>
                </w:tcPr>
                <w:p w:rsidR="009B583D" w:rsidRPr="0025514A" w:rsidRDefault="009B583D" w:rsidP="000A523D">
                  <w:pPr>
                    <w:rPr>
                      <w:rFonts w:eastAsia="Times New Roman" w:cs="Times New Roman"/>
                      <w:szCs w:val="20"/>
                    </w:rPr>
                  </w:pPr>
                  <w:r w:rsidRPr="0025514A">
                    <w:rPr>
                      <w:rFonts w:eastAsia="Times New Roman" w:cs="Times New Roman"/>
                      <w:szCs w:val="20"/>
                    </w:rPr>
                    <w:t>For stocks I’m recommending</w:t>
                  </w:r>
                  <w:r w:rsidRPr="00A83A49">
                    <w:rPr>
                      <w:rFonts w:eastAsia="Times New Roman" w:cs="Times New Roman"/>
                      <w:szCs w:val="20"/>
                    </w:rPr>
                    <w:t>, I</w:t>
                  </w:r>
                  <w:r w:rsidRPr="0025514A">
                    <w:rPr>
                      <w:rFonts w:eastAsia="Times New Roman" w:cs="Times New Roman"/>
                      <w:szCs w:val="20"/>
                    </w:rPr>
                    <w:t>…</w:t>
                  </w:r>
                </w:p>
              </w:tc>
              <w:tc>
                <w:tcPr>
                  <w:tcW w:w="2016" w:type="dxa"/>
                </w:tcPr>
                <w:p w:rsidR="009B583D" w:rsidRPr="0025514A" w:rsidRDefault="009B583D" w:rsidP="000A523D">
                  <w:pPr>
                    <w:rPr>
                      <w:rFonts w:eastAsia="Times New Roman" w:cs="Times New Roman"/>
                      <w:szCs w:val="20"/>
                    </w:rPr>
                  </w:pPr>
                  <w:r w:rsidRPr="0025514A">
                    <w:rPr>
                      <w:rFonts w:eastAsia="Times New Roman" w:cs="Times New Roman"/>
                      <w:szCs w:val="20"/>
                    </w:rPr>
                    <w:t>1=strongly disagree</w:t>
                  </w:r>
                </w:p>
                <w:p w:rsidR="009B583D" w:rsidRPr="0025514A" w:rsidRDefault="009B583D" w:rsidP="000A523D">
                  <w:pPr>
                    <w:rPr>
                      <w:rFonts w:eastAsia="Times New Roman" w:cs="Times New Roman"/>
                      <w:szCs w:val="20"/>
                    </w:rPr>
                  </w:pPr>
                  <w:r w:rsidRPr="0025514A">
                    <w:rPr>
                      <w:rFonts w:eastAsia="Times New Roman" w:cs="Times New Roman"/>
                      <w:szCs w:val="20"/>
                    </w:rPr>
                    <w:t>5=strongly agree</w:t>
                  </w:r>
                </w:p>
              </w:tc>
            </w:tr>
            <w:tr w:rsidR="009B583D" w:rsidRPr="00A83A49" w:rsidTr="009B583D">
              <w:trPr>
                <w:cnfStyle w:val="000000100000" w:firstRow="0" w:lastRow="0" w:firstColumn="0" w:lastColumn="0" w:oddVBand="0" w:evenVBand="0" w:oddHBand="1" w:evenHBand="0" w:firstRowFirstColumn="0" w:firstRowLastColumn="0" w:lastRowFirstColumn="0" w:lastRowLastColumn="0"/>
                <w:trHeight w:val="576"/>
              </w:trPr>
              <w:tc>
                <w:tcPr>
                  <w:tcW w:w="7776" w:type="dxa"/>
                </w:tcPr>
                <w:p w:rsidR="009B583D" w:rsidRPr="00A83A49" w:rsidRDefault="009B583D" w:rsidP="00C21163">
                  <w:pPr>
                    <w:rPr>
                      <w:rFonts w:eastAsia="Times New Roman" w:cs="Times New Roman"/>
                      <w:color w:val="auto"/>
                      <w:szCs w:val="20"/>
                    </w:rPr>
                  </w:pPr>
                  <w:r>
                    <w:rPr>
                      <w:color w:val="auto"/>
                    </w:rPr>
                    <w:t xml:space="preserve">Include a </w:t>
                  </w:r>
                  <w:r w:rsidRPr="00A83A49">
                    <w:rPr>
                      <w:color w:val="auto"/>
                    </w:rPr>
                    <w:t xml:space="preserve">valuation method </w:t>
                  </w:r>
                  <w:r>
                    <w:rPr>
                      <w:color w:val="auto"/>
                    </w:rPr>
                    <w:t>that includes an element of free cash flows</w:t>
                  </w:r>
                  <w:r w:rsidRPr="00A83A49">
                    <w:rPr>
                      <w:color w:val="auto"/>
                    </w:rPr>
                    <w:t>?</w:t>
                  </w:r>
                </w:p>
              </w:tc>
              <w:tc>
                <w:tcPr>
                  <w:tcW w:w="2016" w:type="dxa"/>
                </w:tcPr>
                <w:p w:rsidR="009B583D" w:rsidRPr="00A83A49" w:rsidRDefault="009B583D" w:rsidP="000A523D">
                  <w:pPr>
                    <w:jc w:val="center"/>
                    <w:rPr>
                      <w:rFonts w:eastAsia="Times New Roman" w:cs="Times New Roman"/>
                      <w:color w:val="auto"/>
                      <w:szCs w:val="20"/>
                    </w:rPr>
                  </w:pPr>
                </w:p>
              </w:tc>
            </w:tr>
            <w:tr w:rsidR="009B583D" w:rsidRPr="00A83A49" w:rsidTr="009B583D">
              <w:trPr>
                <w:cnfStyle w:val="000000010000" w:firstRow="0" w:lastRow="0" w:firstColumn="0" w:lastColumn="0" w:oddVBand="0" w:evenVBand="0" w:oddHBand="0" w:evenHBand="1" w:firstRowFirstColumn="0" w:firstRowLastColumn="0" w:lastRowFirstColumn="0" w:lastRowLastColumn="0"/>
                <w:trHeight w:val="576"/>
              </w:trPr>
              <w:tc>
                <w:tcPr>
                  <w:tcW w:w="7776" w:type="dxa"/>
                </w:tcPr>
                <w:p w:rsidR="009B583D" w:rsidRPr="00A83A49" w:rsidRDefault="009B583D" w:rsidP="000A523D">
                  <w:pPr>
                    <w:rPr>
                      <w:rFonts w:eastAsia="Times New Roman" w:cs="Times New Roman"/>
                      <w:color w:val="auto"/>
                      <w:szCs w:val="20"/>
                    </w:rPr>
                  </w:pPr>
                  <w:r w:rsidRPr="00A83A49">
                    <w:rPr>
                      <w:color w:val="auto"/>
                    </w:rPr>
                    <w:t>Am aware of all the limitations to the valuation method(s) I currently use</w:t>
                  </w:r>
                </w:p>
              </w:tc>
              <w:tc>
                <w:tcPr>
                  <w:tcW w:w="2016" w:type="dxa"/>
                </w:tcPr>
                <w:p w:rsidR="009B583D" w:rsidRPr="00A83A49" w:rsidRDefault="009B583D" w:rsidP="000A523D">
                  <w:pPr>
                    <w:jc w:val="center"/>
                    <w:rPr>
                      <w:rFonts w:eastAsia="Times New Roman" w:cs="Times New Roman"/>
                      <w:color w:val="auto"/>
                      <w:szCs w:val="20"/>
                    </w:rPr>
                  </w:pPr>
                </w:p>
              </w:tc>
            </w:tr>
            <w:tr w:rsidR="009B583D" w:rsidRPr="0025514A" w:rsidTr="009B583D">
              <w:trPr>
                <w:cnfStyle w:val="000000100000" w:firstRow="0" w:lastRow="0" w:firstColumn="0" w:lastColumn="0" w:oddVBand="0" w:evenVBand="0" w:oddHBand="1" w:evenHBand="0" w:firstRowFirstColumn="0" w:firstRowLastColumn="0" w:lastRowFirstColumn="0" w:lastRowLastColumn="0"/>
                <w:trHeight w:val="576"/>
              </w:trPr>
              <w:tc>
                <w:tcPr>
                  <w:tcW w:w="7776" w:type="dxa"/>
                </w:tcPr>
                <w:p w:rsidR="009B583D" w:rsidRPr="0025514A" w:rsidRDefault="009B583D" w:rsidP="000A523D">
                  <w:pPr>
                    <w:rPr>
                      <w:rFonts w:eastAsia="Times New Roman" w:cs="Times New Roman"/>
                      <w:color w:val="auto"/>
                      <w:szCs w:val="20"/>
                    </w:rPr>
                  </w:pPr>
                  <w:r w:rsidRPr="00A83A49">
                    <w:rPr>
                      <w:rFonts w:eastAsia="Times New Roman" w:cs="Times New Roman"/>
                      <w:color w:val="auto"/>
                      <w:szCs w:val="20"/>
                    </w:rPr>
                    <w:t>F</w:t>
                  </w:r>
                  <w:r w:rsidRPr="0025514A">
                    <w:rPr>
                      <w:rFonts w:eastAsia="Times New Roman" w:cs="Times New Roman"/>
                      <w:color w:val="auto"/>
                      <w:szCs w:val="20"/>
                    </w:rPr>
                    <w:t>orecast multiple EPS (or cash flow) scenarios based on changes to assumptions for my critical factors</w:t>
                  </w:r>
                </w:p>
              </w:tc>
              <w:tc>
                <w:tcPr>
                  <w:tcW w:w="2016" w:type="dxa"/>
                </w:tcPr>
                <w:p w:rsidR="009B583D" w:rsidRPr="0025514A" w:rsidRDefault="009B583D" w:rsidP="000A523D">
                  <w:pPr>
                    <w:jc w:val="center"/>
                    <w:rPr>
                      <w:rFonts w:eastAsia="Times New Roman" w:cs="Times New Roman"/>
                      <w:color w:val="auto"/>
                      <w:szCs w:val="20"/>
                    </w:rPr>
                  </w:pPr>
                </w:p>
              </w:tc>
            </w:tr>
            <w:tr w:rsidR="009B583D" w:rsidRPr="0025514A" w:rsidTr="009B583D">
              <w:trPr>
                <w:cnfStyle w:val="000000010000" w:firstRow="0" w:lastRow="0" w:firstColumn="0" w:lastColumn="0" w:oddVBand="0" w:evenVBand="0" w:oddHBand="0" w:evenHBand="1" w:firstRowFirstColumn="0" w:firstRowLastColumn="0" w:lastRowFirstColumn="0" w:lastRowLastColumn="0"/>
                <w:trHeight w:val="576"/>
              </w:trPr>
              <w:tc>
                <w:tcPr>
                  <w:tcW w:w="7776" w:type="dxa"/>
                </w:tcPr>
                <w:p w:rsidR="009B583D" w:rsidRPr="0025514A" w:rsidRDefault="009B583D" w:rsidP="000A523D">
                  <w:pPr>
                    <w:rPr>
                      <w:rFonts w:eastAsia="Times New Roman" w:cs="Times New Roman"/>
                      <w:color w:val="auto"/>
                      <w:szCs w:val="20"/>
                    </w:rPr>
                  </w:pPr>
                  <w:r w:rsidRPr="00A83A49">
                    <w:rPr>
                      <w:rFonts w:eastAsia="Times New Roman" w:cs="Times New Roman"/>
                      <w:color w:val="auto"/>
                      <w:szCs w:val="20"/>
                    </w:rPr>
                    <w:t>A</w:t>
                  </w:r>
                  <w:r w:rsidRPr="0025514A">
                    <w:rPr>
                      <w:rFonts w:eastAsia="Times New Roman" w:cs="Times New Roman"/>
                      <w:color w:val="auto"/>
                      <w:szCs w:val="20"/>
                    </w:rPr>
                    <w:t>nalyze the stock’s historical valuation trends and current levels in order to create an accurate range of likely valuation multiples that I expect the stock to command at the time my price target should be achieved</w:t>
                  </w:r>
                </w:p>
              </w:tc>
              <w:tc>
                <w:tcPr>
                  <w:tcW w:w="2016" w:type="dxa"/>
                </w:tcPr>
                <w:p w:rsidR="009B583D" w:rsidRPr="0025514A" w:rsidRDefault="009B583D" w:rsidP="000A523D">
                  <w:pPr>
                    <w:jc w:val="center"/>
                    <w:rPr>
                      <w:rFonts w:eastAsia="Times New Roman" w:cs="Times New Roman"/>
                      <w:color w:val="auto"/>
                      <w:szCs w:val="20"/>
                    </w:rPr>
                  </w:pPr>
                </w:p>
              </w:tc>
            </w:tr>
            <w:tr w:rsidR="009B583D" w:rsidRPr="0025514A" w:rsidTr="009B583D">
              <w:trPr>
                <w:cnfStyle w:val="000000100000" w:firstRow="0" w:lastRow="0" w:firstColumn="0" w:lastColumn="0" w:oddVBand="0" w:evenVBand="0" w:oddHBand="1" w:evenHBand="0" w:firstRowFirstColumn="0" w:firstRowLastColumn="0" w:lastRowFirstColumn="0" w:lastRowLastColumn="0"/>
                <w:trHeight w:val="576"/>
              </w:trPr>
              <w:tc>
                <w:tcPr>
                  <w:tcW w:w="7776" w:type="dxa"/>
                </w:tcPr>
                <w:p w:rsidR="009B583D" w:rsidRPr="0025514A" w:rsidRDefault="009B583D" w:rsidP="004804A7">
                  <w:pPr>
                    <w:rPr>
                      <w:rFonts w:eastAsia="Times New Roman" w:cs="Times New Roman"/>
                      <w:color w:val="auto"/>
                      <w:szCs w:val="20"/>
                    </w:rPr>
                  </w:pPr>
                  <w:r w:rsidRPr="00A83A49">
                    <w:rPr>
                      <w:rFonts w:eastAsia="Times New Roman" w:cs="Times New Roman"/>
                      <w:color w:val="auto"/>
                      <w:szCs w:val="20"/>
                    </w:rPr>
                    <w:t>K</w:t>
                  </w:r>
                  <w:r w:rsidRPr="0025514A">
                    <w:rPr>
                      <w:rFonts w:eastAsia="Times New Roman" w:cs="Times New Roman"/>
                      <w:color w:val="auto"/>
                      <w:szCs w:val="20"/>
                    </w:rPr>
                    <w:t xml:space="preserve">now which of my stocks trade </w:t>
                  </w:r>
                  <w:r w:rsidR="004804A7">
                    <w:rPr>
                      <w:rFonts w:eastAsia="Times New Roman" w:cs="Times New Roman"/>
                      <w:color w:val="auto"/>
                      <w:szCs w:val="20"/>
                    </w:rPr>
                    <w:t>with</w:t>
                  </w:r>
                  <w:r w:rsidRPr="0025514A">
                    <w:rPr>
                      <w:rFonts w:eastAsia="Times New Roman" w:cs="Times New Roman"/>
                      <w:color w:val="auto"/>
                      <w:szCs w:val="20"/>
                    </w:rPr>
                    <w:t xml:space="preserve"> peak multiples on peak earnings (or cash flow) and those that trade </w:t>
                  </w:r>
                  <w:r w:rsidR="004804A7">
                    <w:rPr>
                      <w:rFonts w:eastAsia="Times New Roman" w:cs="Times New Roman"/>
                      <w:color w:val="auto"/>
                      <w:szCs w:val="20"/>
                    </w:rPr>
                    <w:t>with</w:t>
                  </w:r>
                  <w:r w:rsidRPr="0025514A">
                    <w:rPr>
                      <w:rFonts w:eastAsia="Times New Roman" w:cs="Times New Roman"/>
                      <w:color w:val="auto"/>
                      <w:szCs w:val="20"/>
                    </w:rPr>
                    <w:t xml:space="preserve"> peak multiples on trough earnings (or cash flow)</w:t>
                  </w:r>
                </w:p>
              </w:tc>
              <w:tc>
                <w:tcPr>
                  <w:tcW w:w="2016" w:type="dxa"/>
                </w:tcPr>
                <w:p w:rsidR="009B583D" w:rsidRPr="0025514A" w:rsidRDefault="009B583D" w:rsidP="000A523D">
                  <w:pPr>
                    <w:jc w:val="center"/>
                    <w:rPr>
                      <w:rFonts w:eastAsia="Times New Roman" w:cs="Times New Roman"/>
                      <w:color w:val="auto"/>
                      <w:szCs w:val="20"/>
                    </w:rPr>
                  </w:pPr>
                </w:p>
              </w:tc>
            </w:tr>
            <w:tr w:rsidR="009B583D" w:rsidRPr="0025514A" w:rsidTr="009B583D">
              <w:trPr>
                <w:cnfStyle w:val="000000010000" w:firstRow="0" w:lastRow="0" w:firstColumn="0" w:lastColumn="0" w:oddVBand="0" w:evenVBand="0" w:oddHBand="0" w:evenHBand="1" w:firstRowFirstColumn="0" w:firstRowLastColumn="0" w:lastRowFirstColumn="0" w:lastRowLastColumn="0"/>
                <w:trHeight w:val="576"/>
              </w:trPr>
              <w:tc>
                <w:tcPr>
                  <w:tcW w:w="7776" w:type="dxa"/>
                </w:tcPr>
                <w:p w:rsidR="009B583D" w:rsidRPr="0025514A" w:rsidRDefault="009B583D" w:rsidP="000A523D">
                  <w:pPr>
                    <w:rPr>
                      <w:rFonts w:eastAsia="Times New Roman" w:cs="Times New Roman"/>
                      <w:color w:val="auto"/>
                      <w:szCs w:val="20"/>
                    </w:rPr>
                  </w:pPr>
                  <w:r w:rsidRPr="00A83A49">
                    <w:rPr>
                      <w:rFonts w:eastAsia="Times New Roman" w:cs="Times New Roman"/>
                      <w:color w:val="auto"/>
                      <w:szCs w:val="20"/>
                    </w:rPr>
                    <w:t>A</w:t>
                  </w:r>
                  <w:r w:rsidRPr="0025514A">
                    <w:rPr>
                      <w:rFonts w:eastAsia="Times New Roman" w:cs="Times New Roman"/>
                      <w:color w:val="auto"/>
                      <w:szCs w:val="20"/>
                    </w:rPr>
                    <w:t xml:space="preserve">pply my multiple </w:t>
                  </w:r>
                  <w:r w:rsidRPr="00E51B7A">
                    <w:rPr>
                      <w:rFonts w:eastAsia="Times New Roman" w:cs="Times New Roman"/>
                      <w:color w:val="auto"/>
                      <w:szCs w:val="20"/>
                      <w:u w:val="single"/>
                    </w:rPr>
                    <w:t>valuation scenarios</w:t>
                  </w:r>
                  <w:r w:rsidRPr="0025514A">
                    <w:rPr>
                      <w:rFonts w:eastAsia="Times New Roman" w:cs="Times New Roman"/>
                      <w:color w:val="auto"/>
                      <w:szCs w:val="20"/>
                    </w:rPr>
                    <w:t xml:space="preserve"> to my multiple </w:t>
                  </w:r>
                  <w:r w:rsidRPr="00E51B7A">
                    <w:rPr>
                      <w:rFonts w:eastAsia="Times New Roman" w:cs="Times New Roman"/>
                      <w:color w:val="auto"/>
                      <w:szCs w:val="20"/>
                      <w:u w:val="single"/>
                    </w:rPr>
                    <w:t>EPS (or cash flow) forecasts</w:t>
                  </w:r>
                  <w:r w:rsidRPr="0025514A">
                    <w:rPr>
                      <w:rFonts w:eastAsia="Times New Roman" w:cs="Times New Roman"/>
                      <w:color w:val="auto"/>
                      <w:szCs w:val="20"/>
                    </w:rPr>
                    <w:t xml:space="preserve"> to derive a range of price targets, which helps me think outside my comfort zone</w:t>
                  </w:r>
                </w:p>
              </w:tc>
              <w:tc>
                <w:tcPr>
                  <w:tcW w:w="2016" w:type="dxa"/>
                </w:tcPr>
                <w:p w:rsidR="009B583D" w:rsidRPr="0025514A" w:rsidRDefault="009B583D" w:rsidP="000A523D">
                  <w:pPr>
                    <w:jc w:val="center"/>
                    <w:rPr>
                      <w:rFonts w:eastAsia="Times New Roman" w:cs="Times New Roman"/>
                      <w:color w:val="auto"/>
                      <w:szCs w:val="20"/>
                    </w:rPr>
                  </w:pPr>
                </w:p>
              </w:tc>
            </w:tr>
          </w:tbl>
          <w:p w:rsidR="009B583D" w:rsidRPr="0025514A" w:rsidRDefault="009B583D" w:rsidP="009B583D">
            <w:pPr>
              <w:spacing w:after="0" w:line="240" w:lineRule="auto"/>
              <w:rPr>
                <w:rFonts w:ascii="Arial" w:eastAsia="Times New Roman" w:hAnsi="Arial" w:cs="Times New Roman"/>
                <w:color w:val="002868"/>
                <w:sz w:val="24"/>
                <w:szCs w:val="20"/>
              </w:rPr>
            </w:pPr>
          </w:p>
          <w:p w:rsidR="00705B97" w:rsidRDefault="009B583D" w:rsidP="00705B97">
            <w:pPr>
              <w:pStyle w:val="PGPBullet1"/>
            </w:pPr>
            <w:r w:rsidRPr="0025514A">
              <w:t xml:space="preserve">If you rated any item above as a 1, 2 or 3, </w:t>
            </w:r>
            <w:r>
              <w:t>in the box below, tell yourself</w:t>
            </w:r>
            <w:r w:rsidRPr="0025514A">
              <w:t xml:space="preserve"> </w:t>
            </w:r>
            <w:r>
              <w:t>what you will do to adopt best practices</w:t>
            </w:r>
            <w:r w:rsidRPr="0025514A">
              <w:t xml:space="preserve"> (start with the item you rated with the lowest score)</w:t>
            </w:r>
          </w:p>
          <w:p w:rsidR="00705B97" w:rsidRDefault="00705B97" w:rsidP="00705B97">
            <w:pPr>
              <w:pStyle w:val="PGPBullet1"/>
              <w:numPr>
                <w:ilvl w:val="0"/>
                <w:numId w:val="0"/>
              </w:numPr>
              <w:ind w:left="720" w:hanging="360"/>
            </w:pPr>
          </w:p>
          <w:tbl>
            <w:tblPr>
              <w:tblStyle w:val="MediumShading1-Accent1"/>
              <w:tblW w:w="9894" w:type="dxa"/>
              <w:tblLayout w:type="fixed"/>
              <w:tblLook w:val="0420" w:firstRow="1" w:lastRow="0" w:firstColumn="0" w:lastColumn="0" w:noHBand="0" w:noVBand="1"/>
            </w:tblPr>
            <w:tblGrid>
              <w:gridCol w:w="9894"/>
            </w:tblGrid>
            <w:tr w:rsidR="00705B97" w:rsidRPr="00AD6578" w:rsidTr="00705B97">
              <w:trPr>
                <w:cnfStyle w:val="100000000000" w:firstRow="1" w:lastRow="0" w:firstColumn="0" w:lastColumn="0" w:oddVBand="0" w:evenVBand="0" w:oddHBand="0" w:evenHBand="0" w:firstRowFirstColumn="0" w:firstRowLastColumn="0" w:lastRowFirstColumn="0" w:lastRowLastColumn="0"/>
              </w:trPr>
              <w:tc>
                <w:tcPr>
                  <w:tcW w:w="9894" w:type="dxa"/>
                </w:tcPr>
                <w:p w:rsidR="00705B97" w:rsidRPr="00AD6578" w:rsidRDefault="00705B97" w:rsidP="00705B97">
                  <w:pPr>
                    <w:pStyle w:val="PGPText"/>
                    <w:rPr>
                      <w:rFonts w:ascii="Arial Narrow" w:hAnsi="Arial Narrow"/>
                      <w:sz w:val="22"/>
                    </w:rPr>
                  </w:pPr>
                  <w:r>
                    <w:rPr>
                      <w:rFonts w:ascii="Arial Narrow" w:hAnsi="Arial Narrow"/>
                      <w:color w:val="auto"/>
                      <w:sz w:val="22"/>
                    </w:rPr>
                    <w:t>Based on the assessment above, I intend to do the following to improve setting price targets</w:t>
                  </w:r>
                  <w:r w:rsidRPr="00AD6578">
                    <w:rPr>
                      <w:rFonts w:ascii="Arial Narrow" w:hAnsi="Arial Narrow"/>
                      <w:color w:val="auto"/>
                      <w:sz w:val="22"/>
                    </w:rPr>
                    <w:t>:</w:t>
                  </w:r>
                </w:p>
              </w:tc>
            </w:tr>
            <w:tr w:rsidR="00705B97" w:rsidRPr="00AD6578" w:rsidTr="00705B97">
              <w:trPr>
                <w:cnfStyle w:val="000000100000" w:firstRow="0" w:lastRow="0" w:firstColumn="0" w:lastColumn="0" w:oddVBand="0" w:evenVBand="0" w:oddHBand="1" w:evenHBand="0" w:firstRowFirstColumn="0" w:firstRowLastColumn="0" w:lastRowFirstColumn="0" w:lastRowLastColumn="0"/>
                <w:trHeight w:val="1440"/>
              </w:trPr>
              <w:tc>
                <w:tcPr>
                  <w:tcW w:w="9894" w:type="dxa"/>
                  <w:vAlign w:val="top"/>
                </w:tcPr>
                <w:p w:rsidR="00705B97" w:rsidRPr="00AD6578" w:rsidRDefault="00705B97" w:rsidP="00DA17D3">
                  <w:pPr>
                    <w:pStyle w:val="PGPText"/>
                    <w:rPr>
                      <w:rFonts w:ascii="Arial Narrow" w:hAnsi="Arial Narrow"/>
                      <w:sz w:val="22"/>
                    </w:rPr>
                  </w:pPr>
                </w:p>
              </w:tc>
            </w:tr>
          </w:tbl>
          <w:p w:rsidR="00705B97" w:rsidRDefault="00705B97" w:rsidP="00705B97">
            <w:pPr>
              <w:pStyle w:val="PGPBullet1"/>
              <w:numPr>
                <w:ilvl w:val="0"/>
                <w:numId w:val="0"/>
              </w:numPr>
            </w:pPr>
          </w:p>
          <w:p w:rsidR="009B583D" w:rsidRPr="002F6248" w:rsidRDefault="009B583D" w:rsidP="00202F95">
            <w:pPr>
              <w:pStyle w:val="PGPText"/>
            </w:pPr>
          </w:p>
        </w:tc>
      </w:tr>
      <w:tr w:rsidR="00FD7EE2" w:rsidRPr="009F3CD8" w:rsidTr="00C16D6B">
        <w:tblPrEx>
          <w:tblLook w:val="0000" w:firstRow="0" w:lastRow="0" w:firstColumn="0" w:lastColumn="0" w:noHBand="0" w:noVBand="0"/>
        </w:tblPrEx>
        <w:trPr>
          <w:gridAfter w:val="1"/>
          <w:wAfter w:w="32" w:type="dxa"/>
          <w:cantSplit/>
          <w:trHeight w:val="300"/>
          <w:hidden/>
        </w:trPr>
        <w:tc>
          <w:tcPr>
            <w:tcW w:w="378" w:type="dxa"/>
            <w:shd w:val="clear" w:color="auto" w:fill="auto"/>
          </w:tcPr>
          <w:p w:rsidR="00FD7EE2" w:rsidRPr="009F3CD8" w:rsidRDefault="00FD7EE2" w:rsidP="004A522A">
            <w:pPr>
              <w:pStyle w:val="zLGPIconExtractHandout"/>
              <w:rPr>
                <w:color w:val="FF0000"/>
              </w:rPr>
            </w:pPr>
            <w:r w:rsidRPr="009F3CD8">
              <w:rPr>
                <w:color w:val="FF0000"/>
              </w:rPr>
              <w:t>z</w:t>
            </w:r>
          </w:p>
        </w:tc>
        <w:tc>
          <w:tcPr>
            <w:tcW w:w="10102" w:type="dxa"/>
            <w:gridSpan w:val="4"/>
          </w:tcPr>
          <w:p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Improve Your Stock Picking Skills By Reflecting on Module 2</w:t>
            </w:r>
          </w:p>
          <w:p w:rsidR="00FD7EE2" w:rsidRPr="009F3CD8" w:rsidRDefault="00FD7EE2" w:rsidP="00FD7EE2">
            <w:pPr>
              <w:pStyle w:val="PGPText"/>
            </w:pPr>
            <w:r w:rsidRPr="009F3CD8">
              <w:t>Briefly review the material covered in Module 2 as well as the DRC/QRCs for “Step 2: Identify &amp; Forecast Catalyst(s)” and provide yourself key coaching tips to use in the future to help improve your stock picking performance.</w:t>
            </w:r>
          </w:p>
          <w:tbl>
            <w:tblPr>
              <w:tblStyle w:val="MediumShading1-Accent1"/>
              <w:tblW w:w="0" w:type="auto"/>
              <w:tblLayout w:type="fixed"/>
              <w:tblLook w:val="0420" w:firstRow="1" w:lastRow="0" w:firstColumn="0" w:lastColumn="0" w:noHBand="0" w:noVBand="1"/>
            </w:tblPr>
            <w:tblGrid>
              <w:gridCol w:w="9894"/>
            </w:tblGrid>
            <w:tr w:rsidR="00FD7EE2" w:rsidRPr="00AD6578" w:rsidTr="00AD6578">
              <w:trPr>
                <w:cnfStyle w:val="100000000000" w:firstRow="1" w:lastRow="0" w:firstColumn="0" w:lastColumn="0" w:oddVBand="0" w:evenVBand="0" w:oddHBand="0" w:evenHBand="0" w:firstRowFirstColumn="0" w:firstRowLastColumn="0" w:lastRowFirstColumn="0" w:lastRowLastColumn="0"/>
              </w:trPr>
              <w:tc>
                <w:tcPr>
                  <w:tcW w:w="9894" w:type="dxa"/>
                </w:tcPr>
                <w:p w:rsidR="00FD7EE2" w:rsidRPr="00AD6578" w:rsidRDefault="00650472" w:rsidP="00650472">
                  <w:pPr>
                    <w:pStyle w:val="PGPText"/>
                    <w:rPr>
                      <w:rFonts w:ascii="Arial Narrow" w:hAnsi="Arial Narrow"/>
                      <w:sz w:val="22"/>
                    </w:rPr>
                  </w:pPr>
                  <w:r>
                    <w:rPr>
                      <w:rFonts w:ascii="Arial Narrow" w:hAnsi="Arial Narrow"/>
                      <w:color w:val="auto"/>
                      <w:sz w:val="22"/>
                    </w:rPr>
                    <w:t>Based on this module focused on identifying and forecasting catalysts</w:t>
                  </w:r>
                  <w:r w:rsidR="00FD7EE2" w:rsidRPr="00AD6578">
                    <w:rPr>
                      <w:rFonts w:ascii="Arial Narrow" w:hAnsi="Arial Narrow"/>
                      <w:color w:val="auto"/>
                      <w:sz w:val="22"/>
                    </w:rPr>
                    <w:t>:</w:t>
                  </w:r>
                </w:p>
              </w:tc>
            </w:tr>
            <w:tr w:rsidR="00FD7EE2" w:rsidRPr="00AD6578" w:rsidTr="00AD6578">
              <w:trPr>
                <w:cnfStyle w:val="000000100000" w:firstRow="0" w:lastRow="0" w:firstColumn="0" w:lastColumn="0" w:oddVBand="0" w:evenVBand="0" w:oddHBand="1" w:evenHBand="0" w:firstRowFirstColumn="0" w:firstRowLastColumn="0" w:lastRowFirstColumn="0" w:lastRowLastColumn="0"/>
                <w:trHeight w:val="1440"/>
              </w:trPr>
              <w:tc>
                <w:tcPr>
                  <w:tcW w:w="9894" w:type="dxa"/>
                  <w:vAlign w:val="top"/>
                </w:tcPr>
                <w:p w:rsidR="00FD7EE2" w:rsidRPr="00AD6578" w:rsidRDefault="00FD7EE2" w:rsidP="00AD6578">
                  <w:pPr>
                    <w:pStyle w:val="PGPText"/>
                    <w:rPr>
                      <w:rFonts w:ascii="Arial Narrow" w:hAnsi="Arial Narrow"/>
                      <w:sz w:val="22"/>
                    </w:rPr>
                  </w:pPr>
                  <w:r w:rsidRPr="00AD6578">
                    <w:rPr>
                      <w:rFonts w:ascii="Arial Narrow" w:hAnsi="Arial Narrow"/>
                      <w:sz w:val="22"/>
                    </w:rPr>
                    <w:t>I intend to do this more often:</w:t>
                  </w:r>
                </w:p>
              </w:tc>
            </w:tr>
            <w:tr w:rsidR="00FD7EE2" w:rsidRPr="00AD6578" w:rsidTr="00AD6578">
              <w:trPr>
                <w:cnfStyle w:val="000000010000" w:firstRow="0" w:lastRow="0" w:firstColumn="0" w:lastColumn="0" w:oddVBand="0" w:evenVBand="0" w:oddHBand="0" w:evenHBand="1" w:firstRowFirstColumn="0" w:firstRowLastColumn="0" w:lastRowFirstColumn="0" w:lastRowLastColumn="0"/>
                <w:trHeight w:val="1440"/>
              </w:trPr>
              <w:tc>
                <w:tcPr>
                  <w:tcW w:w="9894" w:type="dxa"/>
                  <w:vAlign w:val="top"/>
                </w:tcPr>
                <w:p w:rsidR="00FD7EE2" w:rsidRPr="00AD6578" w:rsidRDefault="00FD7EE2" w:rsidP="00AD6578">
                  <w:pPr>
                    <w:pStyle w:val="PGPText"/>
                    <w:rPr>
                      <w:rFonts w:ascii="Arial Narrow" w:hAnsi="Arial Narrow"/>
                      <w:sz w:val="22"/>
                    </w:rPr>
                  </w:pPr>
                  <w:r w:rsidRPr="00AD6578">
                    <w:rPr>
                      <w:rFonts w:ascii="Arial Narrow" w:hAnsi="Arial Narrow"/>
                      <w:sz w:val="22"/>
                    </w:rPr>
                    <w:t>I intend to stop doing this:</w:t>
                  </w:r>
                </w:p>
              </w:tc>
            </w:tr>
          </w:tbl>
          <w:p w:rsidR="00FD7EE2" w:rsidRPr="009F3CD8" w:rsidRDefault="00FD7EE2" w:rsidP="00FD7EE2">
            <w:pPr>
              <w:pStyle w:val="PGPText"/>
              <w:rPr>
                <w:color w:val="FF0000"/>
                <w:sz w:val="20"/>
              </w:rPr>
            </w:pPr>
          </w:p>
        </w:tc>
      </w:tr>
      <w:tr w:rsidR="00FD7EE2" w:rsidRPr="009F3CD8" w:rsidTr="00C16D6B">
        <w:tblPrEx>
          <w:tblLook w:val="0000" w:firstRow="0" w:lastRow="0" w:firstColumn="0" w:lastColumn="0" w:noHBand="0" w:noVBand="0"/>
        </w:tblPrEx>
        <w:trPr>
          <w:gridAfter w:val="1"/>
          <w:wAfter w:w="32" w:type="dxa"/>
          <w:cantSplit/>
          <w:trHeight w:val="300"/>
          <w:hidden/>
        </w:trPr>
        <w:tc>
          <w:tcPr>
            <w:tcW w:w="378" w:type="dxa"/>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02" w:type="dxa"/>
            <w:gridSpan w:val="4"/>
          </w:tcPr>
          <w:p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Survey Market Sentiment</w:t>
            </w:r>
          </w:p>
          <w:p w:rsidR="00FD7EE2" w:rsidRPr="009F3CD8" w:rsidRDefault="00FD7EE2" w:rsidP="00FD7EE2">
            <w:pPr>
              <w:pStyle w:val="PGPText"/>
            </w:pPr>
            <w:r w:rsidRPr="009F3CD8">
              <w:t>For your stock of interest, create 2-3 questions that need to be answered in terms of understanding market sentiment around the critical factor(s) and the types of market participants you can contact to obtain the answers.</w:t>
            </w:r>
          </w:p>
          <w:tbl>
            <w:tblPr>
              <w:tblStyle w:val="MediumShading1-Accent1"/>
              <w:tblW w:w="9792" w:type="dxa"/>
              <w:tblLayout w:type="fixed"/>
              <w:tblLook w:val="0420" w:firstRow="1" w:lastRow="0" w:firstColumn="0" w:lastColumn="0" w:noHBand="0" w:noVBand="1"/>
            </w:tblPr>
            <w:tblGrid>
              <w:gridCol w:w="4896"/>
              <w:gridCol w:w="4896"/>
            </w:tblGrid>
            <w:tr w:rsidR="00FD7EE2" w:rsidRPr="009F3CD8" w:rsidTr="004A522A">
              <w:trPr>
                <w:cnfStyle w:val="100000000000" w:firstRow="1" w:lastRow="0" w:firstColumn="0" w:lastColumn="0" w:oddVBand="0" w:evenVBand="0" w:oddHBand="0" w:evenHBand="0" w:firstRowFirstColumn="0" w:firstRowLastColumn="0" w:lastRowFirstColumn="0" w:lastRowLastColumn="0"/>
              </w:trPr>
              <w:tc>
                <w:tcPr>
                  <w:tcW w:w="4896" w:type="dxa"/>
                </w:tcPr>
                <w:p w:rsidR="00FD7EE2" w:rsidRPr="009F3CD8" w:rsidRDefault="00FD7EE2" w:rsidP="004A522A">
                  <w:pPr>
                    <w:pStyle w:val="LGPTableText"/>
                    <w:rPr>
                      <w:noProof w:val="0"/>
                      <w:color w:val="auto"/>
                    </w:rPr>
                  </w:pPr>
                  <w:r w:rsidRPr="009F3CD8">
                    <w:rPr>
                      <w:noProof w:val="0"/>
                      <w:color w:val="auto"/>
                    </w:rPr>
                    <w:t>Questions that need to be answered:</w:t>
                  </w:r>
                </w:p>
              </w:tc>
              <w:tc>
                <w:tcPr>
                  <w:tcW w:w="4896" w:type="dxa"/>
                </w:tcPr>
                <w:p w:rsidR="00FD7EE2" w:rsidRPr="009F3CD8" w:rsidRDefault="00FD7EE2" w:rsidP="004A522A">
                  <w:pPr>
                    <w:pStyle w:val="LGPTableText"/>
                    <w:rPr>
                      <w:noProof w:val="0"/>
                      <w:color w:val="auto"/>
                    </w:rPr>
                  </w:pPr>
                  <w:r w:rsidRPr="009F3CD8">
                    <w:rPr>
                      <w:noProof w:val="0"/>
                      <w:color w:val="auto"/>
                    </w:rPr>
                    <w:t>Market participant that can provide insight:</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1440"/>
              </w:trPr>
              <w:tc>
                <w:tcPr>
                  <w:tcW w:w="4896" w:type="dxa"/>
                  <w:vAlign w:val="top"/>
                </w:tcPr>
                <w:p w:rsidR="00FD7EE2" w:rsidRPr="009F3CD8" w:rsidRDefault="00FD7EE2" w:rsidP="004A522A">
                  <w:pPr>
                    <w:pStyle w:val="LGPTableText"/>
                    <w:rPr>
                      <w:noProof w:val="0"/>
                    </w:rPr>
                  </w:pPr>
                  <w:r w:rsidRPr="009F3CD8">
                    <w:rPr>
                      <w:b/>
                      <w:noProof w:val="0"/>
                    </w:rPr>
                    <w:t>Example</w:t>
                  </w:r>
                  <w:r w:rsidRPr="009F3CD8">
                    <w:rPr>
                      <w:noProof w:val="0"/>
                    </w:rPr>
                    <w:t>: Does the market understand that FedEx has a fuel surcharge in place that generates a short-term profit in times of declining fuel prices?  How much of this benefit is currently understood by the market because it could result in $0.05 upside in the quarter if fuel prices stay at current levels or drop further.</w:t>
                  </w:r>
                </w:p>
              </w:tc>
              <w:tc>
                <w:tcPr>
                  <w:tcW w:w="4896" w:type="dxa"/>
                  <w:vAlign w:val="top"/>
                </w:tcPr>
                <w:p w:rsidR="00FD7EE2" w:rsidRPr="009F3CD8" w:rsidRDefault="00FD7EE2" w:rsidP="004A522A">
                  <w:pPr>
                    <w:pStyle w:val="LGPTableText"/>
                    <w:rPr>
                      <w:noProof w:val="0"/>
                    </w:rPr>
                  </w:pPr>
                  <w:r w:rsidRPr="009F3CD8">
                    <w:rPr>
                      <w:noProof w:val="0"/>
                    </w:rPr>
                    <w:t>I’ll contact 3 other buy-side analysts who cover the stock. I will also call the company’s IR person to see if he knows how much of this is typically modeled by the sell-side.</w:t>
                  </w: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1440"/>
              </w:trPr>
              <w:tc>
                <w:tcPr>
                  <w:tcW w:w="4896" w:type="dxa"/>
                  <w:vAlign w:val="top"/>
                </w:tcPr>
                <w:p w:rsidR="00FD7EE2" w:rsidRPr="009F3CD8" w:rsidRDefault="00FD7EE2" w:rsidP="004A522A">
                  <w:pPr>
                    <w:pStyle w:val="LGPTableText"/>
                    <w:rPr>
                      <w:noProof w:val="0"/>
                    </w:rPr>
                  </w:pPr>
                  <w:r w:rsidRPr="009F3CD8">
                    <w:rPr>
                      <w:noProof w:val="0"/>
                    </w:rPr>
                    <w:t xml:space="preserve">1. </w:t>
                  </w:r>
                </w:p>
              </w:tc>
              <w:tc>
                <w:tcPr>
                  <w:tcW w:w="4896" w:type="dxa"/>
                  <w:vAlign w:val="top"/>
                </w:tcPr>
                <w:p w:rsidR="00FD7EE2" w:rsidRPr="009F3CD8" w:rsidRDefault="00FD7EE2" w:rsidP="004A522A">
                  <w:pPr>
                    <w:pStyle w:val="LGPTableText"/>
                    <w:rPr>
                      <w:noProof w:val="0"/>
                    </w:rPr>
                  </w:pPr>
                </w:p>
              </w:tc>
            </w:tr>
            <w:tr w:rsidR="00FD7EE2" w:rsidRPr="009F3CD8" w:rsidTr="004A522A">
              <w:trPr>
                <w:cnfStyle w:val="000000100000" w:firstRow="0" w:lastRow="0" w:firstColumn="0" w:lastColumn="0" w:oddVBand="0" w:evenVBand="0" w:oddHBand="1" w:evenHBand="0" w:firstRowFirstColumn="0" w:firstRowLastColumn="0" w:lastRowFirstColumn="0" w:lastRowLastColumn="0"/>
                <w:trHeight w:val="1440"/>
              </w:trPr>
              <w:tc>
                <w:tcPr>
                  <w:tcW w:w="4896" w:type="dxa"/>
                  <w:vAlign w:val="top"/>
                </w:tcPr>
                <w:p w:rsidR="00FD7EE2" w:rsidRPr="009F3CD8" w:rsidRDefault="00FD7EE2" w:rsidP="004A522A">
                  <w:pPr>
                    <w:pStyle w:val="LGPTableText"/>
                    <w:rPr>
                      <w:noProof w:val="0"/>
                    </w:rPr>
                  </w:pPr>
                  <w:r w:rsidRPr="009F3CD8">
                    <w:rPr>
                      <w:noProof w:val="0"/>
                    </w:rPr>
                    <w:t xml:space="preserve">2. </w:t>
                  </w:r>
                </w:p>
              </w:tc>
              <w:tc>
                <w:tcPr>
                  <w:tcW w:w="4896" w:type="dxa"/>
                  <w:vAlign w:val="top"/>
                </w:tcPr>
                <w:p w:rsidR="00FD7EE2" w:rsidRPr="009F3CD8" w:rsidRDefault="00FD7EE2" w:rsidP="004A522A">
                  <w:pPr>
                    <w:pStyle w:val="LGPTableText"/>
                    <w:rPr>
                      <w:noProof w:val="0"/>
                    </w:rPr>
                  </w:pPr>
                </w:p>
              </w:tc>
            </w:tr>
            <w:tr w:rsidR="00FD7EE2" w:rsidRPr="009F3CD8" w:rsidTr="004A522A">
              <w:trPr>
                <w:cnfStyle w:val="000000010000" w:firstRow="0" w:lastRow="0" w:firstColumn="0" w:lastColumn="0" w:oddVBand="0" w:evenVBand="0" w:oddHBand="0" w:evenHBand="1" w:firstRowFirstColumn="0" w:firstRowLastColumn="0" w:lastRowFirstColumn="0" w:lastRowLastColumn="0"/>
                <w:trHeight w:val="1440"/>
              </w:trPr>
              <w:tc>
                <w:tcPr>
                  <w:tcW w:w="4896" w:type="dxa"/>
                  <w:vAlign w:val="top"/>
                </w:tcPr>
                <w:p w:rsidR="00FD7EE2" w:rsidRPr="009F3CD8" w:rsidRDefault="00FD7EE2" w:rsidP="004A522A">
                  <w:pPr>
                    <w:pStyle w:val="LGPTableText"/>
                    <w:rPr>
                      <w:noProof w:val="0"/>
                    </w:rPr>
                  </w:pPr>
                  <w:r w:rsidRPr="009F3CD8">
                    <w:rPr>
                      <w:noProof w:val="0"/>
                    </w:rPr>
                    <w:t xml:space="preserve">3. </w:t>
                  </w:r>
                </w:p>
              </w:tc>
              <w:tc>
                <w:tcPr>
                  <w:tcW w:w="4896" w:type="dxa"/>
                  <w:vAlign w:val="top"/>
                </w:tcPr>
                <w:p w:rsidR="00FD7EE2" w:rsidRPr="009F3CD8" w:rsidRDefault="00FD7EE2" w:rsidP="004A522A">
                  <w:pPr>
                    <w:pStyle w:val="LGPTableText"/>
                    <w:rPr>
                      <w:noProof w:val="0"/>
                    </w:rPr>
                  </w:pPr>
                </w:p>
              </w:tc>
            </w:tr>
          </w:tbl>
          <w:p w:rsidR="00FD7EE2" w:rsidRPr="009F3CD8" w:rsidRDefault="00FD7EE2" w:rsidP="00FD7EE2">
            <w:pPr>
              <w:pStyle w:val="PGPText"/>
              <w:rPr>
                <w:color w:val="FF0000"/>
                <w:sz w:val="20"/>
              </w:rPr>
            </w:pPr>
          </w:p>
        </w:tc>
      </w:tr>
      <w:tr w:rsidR="00FD7EE2" w:rsidRPr="009F3CD8" w:rsidTr="00C16D6B">
        <w:tblPrEx>
          <w:tblLook w:val="0000" w:firstRow="0" w:lastRow="0" w:firstColumn="0" w:lastColumn="0" w:noHBand="0" w:noVBand="0"/>
        </w:tblPrEx>
        <w:trPr>
          <w:gridAfter w:val="1"/>
          <w:wAfter w:w="32" w:type="dxa"/>
          <w:cantSplit/>
          <w:trHeight w:val="300"/>
          <w:hidden/>
        </w:trPr>
        <w:tc>
          <w:tcPr>
            <w:tcW w:w="378" w:type="dxa"/>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02" w:type="dxa"/>
            <w:gridSpan w:val="4"/>
          </w:tcPr>
          <w:p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Improve Your Stock Picking Skills By Reflecting on Module 3</w:t>
            </w:r>
          </w:p>
          <w:p w:rsidR="00FD7EE2" w:rsidRPr="009F3CD8" w:rsidRDefault="00650472" w:rsidP="00FD7EE2">
            <w:pPr>
              <w:pStyle w:val="PGPText"/>
            </w:pPr>
            <w:r w:rsidRPr="009F3CD8">
              <w:t xml:space="preserve">Briefly review </w:t>
            </w:r>
            <w:r>
              <w:t xml:space="preserve">the material covered in Module 3 as well as the DRC/QRCs </w:t>
            </w:r>
            <w:r w:rsidR="00FD7EE2" w:rsidRPr="009F3CD8">
              <w:t>for “Step 3: Ensure Ideal Entry Point.” Also briefly review the slides covering Module 3A and 3B so that you can provide yourself key coaching tips in the table below to use in the future to help improve your stock picking performance.</w:t>
            </w:r>
          </w:p>
          <w:tbl>
            <w:tblPr>
              <w:tblStyle w:val="MediumShading1-Accent1"/>
              <w:tblW w:w="0" w:type="auto"/>
              <w:tblLayout w:type="fixed"/>
              <w:tblLook w:val="0420" w:firstRow="1" w:lastRow="0" w:firstColumn="0" w:lastColumn="0" w:noHBand="0" w:noVBand="1"/>
            </w:tblPr>
            <w:tblGrid>
              <w:gridCol w:w="9894"/>
            </w:tblGrid>
            <w:tr w:rsidR="00FD7EE2" w:rsidRPr="00AD6578" w:rsidTr="004A522A">
              <w:trPr>
                <w:cnfStyle w:val="100000000000" w:firstRow="1" w:lastRow="0" w:firstColumn="0" w:lastColumn="0" w:oddVBand="0" w:evenVBand="0" w:oddHBand="0" w:evenHBand="0" w:firstRowFirstColumn="0" w:firstRowLastColumn="0" w:lastRowFirstColumn="0" w:lastRowLastColumn="0"/>
              </w:trPr>
              <w:tc>
                <w:tcPr>
                  <w:tcW w:w="9894" w:type="dxa"/>
                </w:tcPr>
                <w:p w:rsidR="00FD7EE2" w:rsidRPr="00AD6578" w:rsidRDefault="00FD7EE2" w:rsidP="00FD7EE2">
                  <w:pPr>
                    <w:pStyle w:val="PGPText"/>
                    <w:rPr>
                      <w:rFonts w:ascii="Arial Narrow" w:hAnsi="Arial Narrow"/>
                      <w:sz w:val="22"/>
                      <w:szCs w:val="22"/>
                    </w:rPr>
                  </w:pPr>
                  <w:r w:rsidRPr="00AD6578">
                    <w:rPr>
                      <w:rFonts w:ascii="Arial Narrow" w:hAnsi="Arial Narrow"/>
                      <w:color w:val="auto"/>
                      <w:sz w:val="22"/>
                      <w:szCs w:val="22"/>
                    </w:rPr>
                    <w:t>Based on the module</w:t>
                  </w:r>
                  <w:r w:rsidR="00650472">
                    <w:rPr>
                      <w:rFonts w:ascii="Arial Narrow" w:hAnsi="Arial Narrow"/>
                      <w:color w:val="auto"/>
                      <w:sz w:val="22"/>
                      <w:szCs w:val="22"/>
                    </w:rPr>
                    <w:t xml:space="preserve"> focused on ensuring I find the ideal entry point</w:t>
                  </w:r>
                  <w:r w:rsidRPr="00AD6578">
                    <w:rPr>
                      <w:rFonts w:ascii="Arial Narrow" w:hAnsi="Arial Narrow"/>
                      <w:color w:val="auto"/>
                      <w:sz w:val="22"/>
                      <w:szCs w:val="22"/>
                    </w:rPr>
                    <w:t>:</w:t>
                  </w:r>
                </w:p>
              </w:tc>
            </w:tr>
            <w:tr w:rsidR="00FD7EE2" w:rsidRPr="00AD6578" w:rsidTr="00650472">
              <w:trPr>
                <w:cnfStyle w:val="000000100000" w:firstRow="0" w:lastRow="0" w:firstColumn="0" w:lastColumn="0" w:oddVBand="0" w:evenVBand="0" w:oddHBand="1" w:evenHBand="0" w:firstRowFirstColumn="0" w:firstRowLastColumn="0" w:lastRowFirstColumn="0" w:lastRowLastColumn="0"/>
                <w:trHeight w:val="2304"/>
              </w:trPr>
              <w:tc>
                <w:tcPr>
                  <w:tcW w:w="9894" w:type="dxa"/>
                  <w:vAlign w:val="top"/>
                </w:tcPr>
                <w:p w:rsidR="00FD7EE2" w:rsidRPr="00AD6578" w:rsidRDefault="00FD7EE2" w:rsidP="00FD7EE2">
                  <w:pPr>
                    <w:pStyle w:val="PGPText"/>
                    <w:rPr>
                      <w:rFonts w:ascii="Arial Narrow" w:hAnsi="Arial Narrow"/>
                      <w:sz w:val="22"/>
                      <w:szCs w:val="22"/>
                    </w:rPr>
                  </w:pPr>
                  <w:r w:rsidRPr="00AD6578">
                    <w:rPr>
                      <w:rFonts w:ascii="Arial Narrow" w:hAnsi="Arial Narrow"/>
                      <w:sz w:val="22"/>
                      <w:szCs w:val="22"/>
                    </w:rPr>
                    <w:t>I intend to do this more often:</w:t>
                  </w:r>
                </w:p>
              </w:tc>
            </w:tr>
            <w:tr w:rsidR="00FD7EE2" w:rsidRPr="00AD6578" w:rsidTr="00650472">
              <w:trPr>
                <w:cnfStyle w:val="000000010000" w:firstRow="0" w:lastRow="0" w:firstColumn="0" w:lastColumn="0" w:oddVBand="0" w:evenVBand="0" w:oddHBand="0" w:evenHBand="1" w:firstRowFirstColumn="0" w:firstRowLastColumn="0" w:lastRowFirstColumn="0" w:lastRowLastColumn="0"/>
                <w:trHeight w:val="2304"/>
              </w:trPr>
              <w:tc>
                <w:tcPr>
                  <w:tcW w:w="9894" w:type="dxa"/>
                  <w:vAlign w:val="top"/>
                </w:tcPr>
                <w:p w:rsidR="00FD7EE2" w:rsidRPr="00AD6578" w:rsidRDefault="00FD7EE2" w:rsidP="00FD7EE2">
                  <w:pPr>
                    <w:pStyle w:val="PGPText"/>
                    <w:rPr>
                      <w:rFonts w:ascii="Arial Narrow" w:hAnsi="Arial Narrow"/>
                      <w:sz w:val="22"/>
                      <w:szCs w:val="22"/>
                    </w:rPr>
                  </w:pPr>
                  <w:r w:rsidRPr="00AD6578">
                    <w:rPr>
                      <w:rFonts w:ascii="Arial Narrow" w:hAnsi="Arial Narrow"/>
                      <w:sz w:val="22"/>
                      <w:szCs w:val="22"/>
                    </w:rPr>
                    <w:t>I intend to stop doing this:</w:t>
                  </w:r>
                </w:p>
              </w:tc>
            </w:tr>
          </w:tbl>
          <w:p w:rsidR="00FD7EE2" w:rsidRPr="009F3CD8" w:rsidRDefault="00FD7EE2" w:rsidP="00FD7EE2">
            <w:pPr>
              <w:pStyle w:val="PGPText"/>
              <w:rPr>
                <w:color w:val="FF0000"/>
                <w:sz w:val="20"/>
              </w:rPr>
            </w:pPr>
          </w:p>
        </w:tc>
      </w:tr>
      <w:tr w:rsidR="00FD7EE2" w:rsidRPr="009F3CD8" w:rsidTr="00C16D6B">
        <w:tblPrEx>
          <w:tblLook w:val="0000" w:firstRow="0" w:lastRow="0" w:firstColumn="0" w:lastColumn="0" w:noHBand="0" w:noVBand="0"/>
        </w:tblPrEx>
        <w:trPr>
          <w:gridAfter w:val="1"/>
          <w:wAfter w:w="32" w:type="dxa"/>
          <w:cantSplit/>
          <w:trHeight w:val="300"/>
          <w:hidden/>
        </w:trPr>
        <w:tc>
          <w:tcPr>
            <w:tcW w:w="378" w:type="dxa"/>
            <w:shd w:val="clear" w:color="auto" w:fill="auto"/>
          </w:tcPr>
          <w:p w:rsidR="00FD7EE2" w:rsidRPr="009F3CD8" w:rsidRDefault="00FD7EE2" w:rsidP="004A522A">
            <w:pPr>
              <w:pStyle w:val="zLGPIconExtractHandout"/>
              <w:rPr>
                <w:color w:val="FF0000"/>
              </w:rPr>
            </w:pPr>
            <w:r w:rsidRPr="009F3CD8">
              <w:rPr>
                <w:color w:val="FF0000"/>
              </w:rPr>
              <w:lastRenderedPageBreak/>
              <w:t>z</w:t>
            </w:r>
          </w:p>
        </w:tc>
        <w:tc>
          <w:tcPr>
            <w:tcW w:w="10102" w:type="dxa"/>
            <w:gridSpan w:val="4"/>
          </w:tcPr>
          <w:p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Evaluate Your Comp Table</w:t>
            </w:r>
          </w:p>
          <w:p w:rsidR="00FD7EE2" w:rsidRPr="009F3CD8" w:rsidRDefault="00FD7EE2" w:rsidP="00FD7EE2">
            <w:pPr>
              <w:pStyle w:val="PGPText"/>
            </w:pPr>
            <w:r w:rsidRPr="009F3CD8">
              <w:t>Self-evaluate the quality of your current comparison (“comp”) table using the table below:</w:t>
            </w:r>
          </w:p>
          <w:tbl>
            <w:tblPr>
              <w:tblStyle w:val="MediumShading1-Accent1"/>
              <w:tblW w:w="9936" w:type="dxa"/>
              <w:tblLayout w:type="fixed"/>
              <w:tblLook w:val="0420" w:firstRow="1" w:lastRow="0" w:firstColumn="0" w:lastColumn="0" w:noHBand="0" w:noVBand="1"/>
            </w:tblPr>
            <w:tblGrid>
              <w:gridCol w:w="8640"/>
              <w:gridCol w:w="1296"/>
            </w:tblGrid>
            <w:tr w:rsidR="00FD7EE2" w:rsidRPr="009F3CD8" w:rsidTr="004A522A">
              <w:trPr>
                <w:cnfStyle w:val="100000000000" w:firstRow="1" w:lastRow="0" w:firstColumn="0" w:lastColumn="0" w:oddVBand="0" w:evenVBand="0" w:oddHBand="0" w:evenHBand="0" w:firstRowFirstColumn="0" w:firstRowLastColumn="0" w:lastRowFirstColumn="0" w:lastRowLastColumn="0"/>
              </w:trPr>
              <w:tc>
                <w:tcPr>
                  <w:tcW w:w="8640" w:type="dxa"/>
                </w:tcPr>
                <w:p w:rsidR="00FD7EE2" w:rsidRPr="009F3CD8" w:rsidRDefault="00FD7EE2" w:rsidP="004A522A">
                  <w:pPr>
                    <w:pStyle w:val="LGPTableText"/>
                    <w:rPr>
                      <w:noProof w:val="0"/>
                      <w:color w:val="auto"/>
                    </w:rPr>
                  </w:pPr>
                  <w:r w:rsidRPr="009F3CD8">
                    <w:rPr>
                      <w:noProof w:val="0"/>
                      <w:color w:val="auto"/>
                    </w:rPr>
                    <w:t>My Current Comp Table…</w:t>
                  </w:r>
                </w:p>
              </w:tc>
              <w:tc>
                <w:tcPr>
                  <w:tcW w:w="1296" w:type="dxa"/>
                </w:tcPr>
                <w:p w:rsidR="00FD7EE2" w:rsidRPr="009F3CD8" w:rsidRDefault="00FD7EE2" w:rsidP="004A522A">
                  <w:pPr>
                    <w:pStyle w:val="LGPTableText"/>
                    <w:jc w:val="center"/>
                    <w:rPr>
                      <w:noProof w:val="0"/>
                      <w:color w:val="auto"/>
                    </w:rPr>
                  </w:pPr>
                  <w:r w:rsidRPr="009F3CD8">
                    <w:rPr>
                      <w:noProof w:val="0"/>
                      <w:color w:val="auto"/>
                    </w:rPr>
                    <w:t>1=Yes</w:t>
                  </w:r>
                </w:p>
                <w:p w:rsidR="00FD7EE2" w:rsidRPr="009F3CD8" w:rsidRDefault="00FD7EE2" w:rsidP="004A522A">
                  <w:pPr>
                    <w:pStyle w:val="LGPTableText"/>
                    <w:jc w:val="center"/>
                    <w:rPr>
                      <w:noProof w:val="0"/>
                      <w:color w:val="auto"/>
                    </w:rPr>
                  </w:pPr>
                  <w:r w:rsidRPr="009F3CD8">
                    <w:rPr>
                      <w:noProof w:val="0"/>
                      <w:color w:val="auto"/>
                    </w:rPr>
                    <w:t>2=Somewhat</w:t>
                  </w:r>
                </w:p>
                <w:p w:rsidR="00FD7EE2" w:rsidRPr="009F3CD8" w:rsidRDefault="00FD7EE2" w:rsidP="004A522A">
                  <w:pPr>
                    <w:pStyle w:val="LGPTableText"/>
                    <w:jc w:val="center"/>
                    <w:rPr>
                      <w:noProof w:val="0"/>
                      <w:color w:val="auto"/>
                    </w:rPr>
                  </w:pPr>
                  <w:r w:rsidRPr="009F3CD8">
                    <w:rPr>
                      <w:noProof w:val="0"/>
                      <w:color w:val="auto"/>
                    </w:rPr>
                    <w:t>3=No</w:t>
                  </w:r>
                </w:p>
              </w:tc>
            </w:tr>
            <w:tr w:rsidR="00FD7EE2" w:rsidRPr="009F3CD8" w:rsidTr="004A522A">
              <w:trPr>
                <w:cnfStyle w:val="000000100000" w:firstRow="0" w:lastRow="0" w:firstColumn="0" w:lastColumn="0" w:oddVBand="0" w:evenVBand="0" w:oddHBand="1" w:evenHBand="0"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Updates stock prices automatically (via a feed to third-party service)</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010000" w:firstRow="0" w:lastRow="0" w:firstColumn="0" w:lastColumn="0" w:oddVBand="0" w:evenVBand="0" w:oddHBand="0" w:evenHBand="1"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Updates my forecast estimates (e.g. EPS, CFPS, BV, etc.) automatically from my models</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100000" w:firstRow="0" w:lastRow="0" w:firstColumn="0" w:lastColumn="0" w:oddVBand="0" w:evenVBand="0" w:oddHBand="1" w:evenHBand="0"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Includes consensus estimates which are automatically updated (via a feed to third-party service)</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010000" w:firstRow="0" w:lastRow="0" w:firstColumn="0" w:lastColumn="0" w:oddVBand="0" w:evenVBand="0" w:oddHBand="0" w:evenHBand="1"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Highlights when my financial forecasts differ materially from consensus</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100000" w:firstRow="0" w:lastRow="0" w:firstColumn="0" w:lastColumn="0" w:oddVBand="0" w:evenVBand="0" w:oddHBand="1" w:evenHBand="0"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For stocks I’m recommending, shows how much future valuation multiple differs from the current multiple</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010000" w:firstRow="0" w:lastRow="0" w:firstColumn="0" w:lastColumn="0" w:oddVBand="0" w:evenVBand="0" w:oddHBand="0" w:evenHBand="1"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For stocks I’m recommending, includes upside/downside returns to my target prices</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100000" w:firstRow="0" w:lastRow="0" w:firstColumn="0" w:lastColumn="0" w:oddVBand="0" w:evenVBand="0" w:oddHBand="1" w:evenHBand="0"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For stocks I’m recommending, includes a column for me to adjust upside/downside for risk/probability</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010000" w:firstRow="0" w:lastRow="0" w:firstColumn="0" w:lastColumn="0" w:oddVBand="0" w:evenVBand="0" w:oddHBand="0" w:evenHBand="1"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Includes ranges of historical forward relative valuation (e.g. relative P/E)</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100000" w:firstRow="0" w:lastRow="0" w:firstColumn="0" w:lastColumn="0" w:oddVBand="0" w:evenVBand="0" w:oddHBand="1" w:evenHBand="0"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Includes current relative valuation to the market (e.g. relative P/E)</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010000" w:firstRow="0" w:lastRow="0" w:firstColumn="0" w:lastColumn="0" w:oddVBand="0" w:evenVBand="0" w:oddHBand="0" w:evenHBand="1"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Include relative valuation metrics (e.g. P/E) for stocks in other sectors with similar prospects</w:t>
                  </w:r>
                </w:p>
              </w:tc>
              <w:tc>
                <w:tcPr>
                  <w:tcW w:w="1296" w:type="dxa"/>
                </w:tcPr>
                <w:p w:rsidR="00FD7EE2" w:rsidRPr="009F3CD8" w:rsidRDefault="00FD7EE2" w:rsidP="004A522A">
                  <w:pPr>
                    <w:pStyle w:val="LGPTableText"/>
                    <w:jc w:val="center"/>
                    <w:rPr>
                      <w:noProof w:val="0"/>
                    </w:rPr>
                  </w:pPr>
                </w:p>
              </w:tc>
            </w:tr>
            <w:tr w:rsidR="00FD7EE2" w:rsidRPr="009F3CD8" w:rsidTr="004A522A">
              <w:trPr>
                <w:cnfStyle w:val="000000100000" w:firstRow="0" w:lastRow="0" w:firstColumn="0" w:lastColumn="0" w:oddVBand="0" w:evenVBand="0" w:oddHBand="1" w:evenHBand="0" w:firstRowFirstColumn="0" w:firstRowLastColumn="0" w:lastRowFirstColumn="0" w:lastRowLastColumn="0"/>
              </w:trPr>
              <w:tc>
                <w:tcPr>
                  <w:tcW w:w="8640" w:type="dxa"/>
                </w:tcPr>
                <w:p w:rsidR="00FD7EE2" w:rsidRPr="009F3CD8" w:rsidRDefault="00FD7EE2" w:rsidP="00673B53">
                  <w:pPr>
                    <w:pStyle w:val="LGPTableText"/>
                    <w:numPr>
                      <w:ilvl w:val="0"/>
                      <w:numId w:val="13"/>
                    </w:numPr>
                    <w:spacing w:before="0" w:after="0"/>
                    <w:ind w:left="423"/>
                    <w:rPr>
                      <w:noProof w:val="0"/>
                    </w:rPr>
                  </w:pPr>
                  <w:r w:rsidRPr="009F3CD8">
                    <w:rPr>
                      <w:noProof w:val="0"/>
                    </w:rPr>
                    <w:t>Includes how my recommendations have performed since the last rating change relative to my universe of stocks and the overall market</w:t>
                  </w:r>
                </w:p>
              </w:tc>
              <w:tc>
                <w:tcPr>
                  <w:tcW w:w="1296" w:type="dxa"/>
                </w:tcPr>
                <w:p w:rsidR="00FD7EE2" w:rsidRPr="009F3CD8" w:rsidRDefault="00FD7EE2" w:rsidP="004A522A">
                  <w:pPr>
                    <w:pStyle w:val="LGPTableText"/>
                    <w:jc w:val="center"/>
                    <w:rPr>
                      <w:noProof w:val="0"/>
                    </w:rPr>
                  </w:pPr>
                </w:p>
              </w:tc>
            </w:tr>
          </w:tbl>
          <w:p w:rsidR="00FD7EE2" w:rsidRPr="009F3CD8" w:rsidRDefault="00FD7EE2" w:rsidP="00FD7EE2">
            <w:pPr>
              <w:pStyle w:val="PGPText"/>
            </w:pPr>
          </w:p>
          <w:p w:rsidR="00FD7EE2" w:rsidRPr="009F3CD8" w:rsidRDefault="00FD7EE2" w:rsidP="00FD7EE2">
            <w:pPr>
              <w:pStyle w:val="PGPText"/>
            </w:pPr>
            <w:r w:rsidRPr="009F3CD8">
              <w:t>If you rated any item above “3”, note to yourself when you will make the modification in order to better review your performance and thesis.</w:t>
            </w:r>
          </w:p>
          <w:tbl>
            <w:tblPr>
              <w:tblStyle w:val="MediumShading1-Accent1"/>
              <w:tblW w:w="0" w:type="auto"/>
              <w:tblLayout w:type="fixed"/>
              <w:tblLook w:val="0600" w:firstRow="0" w:lastRow="0" w:firstColumn="0" w:lastColumn="0" w:noHBand="1" w:noVBand="1"/>
            </w:tblPr>
            <w:tblGrid>
              <w:gridCol w:w="9894"/>
            </w:tblGrid>
            <w:tr w:rsidR="00FD7EE2" w:rsidRPr="009F3CD8" w:rsidTr="00FD0261">
              <w:trPr>
                <w:trHeight w:val="1872"/>
              </w:trPr>
              <w:tc>
                <w:tcPr>
                  <w:tcW w:w="9894" w:type="dxa"/>
                  <w:vAlign w:val="top"/>
                </w:tcPr>
                <w:p w:rsidR="00FD7EE2" w:rsidRPr="009F3CD8" w:rsidRDefault="00FD7EE2" w:rsidP="00FD0261">
                  <w:pPr>
                    <w:pStyle w:val="PGPText"/>
                  </w:pPr>
                </w:p>
              </w:tc>
            </w:tr>
          </w:tbl>
          <w:p w:rsidR="00FD7EE2" w:rsidRPr="009F3CD8" w:rsidRDefault="00FD7EE2" w:rsidP="00FD7EE2">
            <w:pPr>
              <w:pStyle w:val="PGPText"/>
              <w:rPr>
                <w:color w:val="FF0000"/>
                <w:sz w:val="20"/>
              </w:rPr>
            </w:pPr>
          </w:p>
        </w:tc>
      </w:tr>
    </w:tbl>
    <w:p w:rsidR="00FD7EE2" w:rsidRPr="00295669" w:rsidRDefault="00FD7EE2" w:rsidP="004A522A">
      <w:pPr>
        <w:pStyle w:val="zLGPNewLessonSpacer"/>
      </w:pPr>
      <w:r>
        <w:br w:type="page"/>
      </w:r>
    </w:p>
    <w:p w:rsidR="00FD7EE2" w:rsidRDefault="00FD7EE2" w:rsidP="00EC0C00">
      <w:pPr>
        <w:pStyle w:val="PGPModuleContinued"/>
      </w:pPr>
    </w:p>
    <w:tbl>
      <w:tblPr>
        <w:tblW w:w="0" w:type="auto"/>
        <w:tblLayout w:type="fixed"/>
        <w:tblCellMar>
          <w:left w:w="115" w:type="dxa"/>
          <w:right w:w="115" w:type="dxa"/>
        </w:tblCellMar>
        <w:tblLook w:val="01E0" w:firstRow="1" w:lastRow="1" w:firstColumn="1" w:lastColumn="1" w:noHBand="0" w:noVBand="0"/>
      </w:tblPr>
      <w:tblGrid>
        <w:gridCol w:w="378"/>
        <w:gridCol w:w="10080"/>
        <w:gridCol w:w="54"/>
      </w:tblGrid>
      <w:tr w:rsidR="00FD7EE2" w:rsidRPr="007026C6" w:rsidTr="004A522A">
        <w:trPr>
          <w:tblHeader/>
        </w:trPr>
        <w:tc>
          <w:tcPr>
            <w:tcW w:w="10512" w:type="dxa"/>
            <w:gridSpan w:val="3"/>
            <w:tcBorders>
              <w:top w:val="nil"/>
              <w:left w:val="nil"/>
              <w:bottom w:val="nil"/>
              <w:right w:val="nil"/>
            </w:tcBorders>
          </w:tcPr>
          <w:p w:rsidR="00FD7EE2" w:rsidRPr="00E449A2" w:rsidRDefault="00FD7EE2" w:rsidP="004A522A">
            <w:pPr>
              <w:pStyle w:val="PGPLessonName"/>
            </w:pPr>
            <w:r>
              <w:br w:type="page"/>
            </w:r>
            <w:bookmarkStart w:id="26" w:name="_Toc423013207"/>
            <w:r>
              <w:t>Notes</w:t>
            </w:r>
            <w:bookmarkEnd w:id="26"/>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r w:rsidR="00FD7EE2" w:rsidRPr="009F3CD8"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rsidR="00FD7EE2" w:rsidRPr="009F3CD8" w:rsidRDefault="00FD7EE2" w:rsidP="00FD7EE2">
            <w:pPr>
              <w:pStyle w:val="PGPTitle"/>
            </w:pPr>
          </w:p>
        </w:tc>
      </w:tr>
    </w:tbl>
    <w:p w:rsidR="00FC35D4" w:rsidRDefault="00FC35D4" w:rsidP="00FC35D4">
      <w:pPr>
        <w:pStyle w:val="PGPText"/>
      </w:pPr>
    </w:p>
    <w:p w:rsidR="00FC35D4" w:rsidRDefault="00FC35D4" w:rsidP="00FC35D4">
      <w:pPr>
        <w:pStyle w:val="zLGPEndStory"/>
        <w:rPr>
          <w:b/>
          <w:bCs/>
        </w:rPr>
      </w:pPr>
      <w:bookmarkStart w:id="27" w:name="zLGPEndOfStory"/>
      <w:r>
        <w:t>End of Module Section - Do not delete or alter this paragraph and bookmark – Insert all module and lesson content prior to this red non-printing paragraph and bookmark</w:t>
      </w:r>
    </w:p>
    <w:bookmarkEnd w:id="1"/>
    <w:bookmarkEnd w:id="27"/>
    <w:p w:rsidR="00FC35D4" w:rsidRPr="00A43550" w:rsidRDefault="00FC35D4" w:rsidP="00FC35D4">
      <w:pPr>
        <w:pStyle w:val="PGPText"/>
      </w:pPr>
    </w:p>
    <w:sectPr w:rsidR="00FC35D4" w:rsidRPr="00A43550" w:rsidSect="007C0868">
      <w:headerReference w:type="even" r:id="rId26"/>
      <w:headerReference w:type="default" r:id="rId27"/>
      <w:headerReference w:type="first" r:id="rId28"/>
      <w:pgSz w:w="12240" w:h="15840" w:code="1"/>
      <w:pgMar w:top="432" w:right="720" w:bottom="288" w:left="720" w:header="432" w:footer="288" w:gutter="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B0B" w:rsidRDefault="00E15B0B" w:rsidP="007A6CAA">
      <w:pPr>
        <w:spacing w:after="0" w:line="240" w:lineRule="auto"/>
      </w:pPr>
      <w:r>
        <w:separator/>
      </w:r>
    </w:p>
  </w:endnote>
  <w:endnote w:type="continuationSeparator" w:id="0">
    <w:p w:rsidR="00E15B0B" w:rsidRDefault="00E15B0B" w:rsidP="007A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ED" w:rsidRDefault="00962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ED" w:rsidRDefault="00962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ED" w:rsidRDefault="00962B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68"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864"/>
      <w:gridCol w:w="4464"/>
    </w:tblGrid>
    <w:tr w:rsidR="005B16F2" w:rsidRPr="00397C42" w:rsidTr="001E3F4E">
      <w:trPr>
        <w:trHeight w:val="288"/>
      </w:trPr>
      <w:tc>
        <w:tcPr>
          <w:tcW w:w="5040" w:type="dxa"/>
        </w:tcPr>
        <w:p w:rsidR="005B16F2" w:rsidRPr="00397C42" w:rsidRDefault="005B16F2" w:rsidP="004A522A">
          <w:pPr>
            <w:pStyle w:val="zPGPFooter"/>
            <w:spacing w:before="0"/>
            <w:rPr>
              <w:sz w:val="16"/>
              <w:szCs w:val="16"/>
            </w:rPr>
          </w:pPr>
          <w:r w:rsidRPr="00397C42">
            <w:rPr>
              <w:noProof w:val="0"/>
              <w:sz w:val="16"/>
              <w:szCs w:val="16"/>
            </w:rPr>
            <w:fldChar w:fldCharType="begin"/>
          </w:r>
          <w:r w:rsidRPr="00397C42">
            <w:rPr>
              <w:sz w:val="16"/>
              <w:szCs w:val="16"/>
            </w:rPr>
            <w:instrText xml:space="preserve"> STYLEREF "PGP Program Name" </w:instrText>
          </w:r>
          <w:r w:rsidRPr="00397C42">
            <w:rPr>
              <w:noProof w:val="0"/>
              <w:sz w:val="16"/>
              <w:szCs w:val="16"/>
            </w:rPr>
            <w:fldChar w:fldCharType="separate"/>
          </w:r>
          <w:r w:rsidR="00DF30C6">
            <w:rPr>
              <w:sz w:val="16"/>
              <w:szCs w:val="16"/>
            </w:rPr>
            <w:t>Master the Stock Call Techniques of Highly Experienced Analysts</w:t>
          </w:r>
          <w:r w:rsidRPr="00397C42">
            <w:rPr>
              <w:sz w:val="16"/>
              <w:szCs w:val="16"/>
            </w:rPr>
            <w:fldChar w:fldCharType="end"/>
          </w:r>
        </w:p>
      </w:tc>
      <w:tc>
        <w:tcPr>
          <w:tcW w:w="864" w:type="dxa"/>
          <w:vAlign w:val="bottom"/>
        </w:tcPr>
        <w:p w:rsidR="005B16F2" w:rsidRPr="00397C42" w:rsidRDefault="005B16F2" w:rsidP="004A522A">
          <w:pPr>
            <w:pStyle w:val="zPGPFooter"/>
            <w:spacing w:before="0"/>
            <w:jc w:val="center"/>
            <w:rPr>
              <w:b/>
              <w:sz w:val="16"/>
              <w:szCs w:val="16"/>
            </w:rPr>
          </w:pPr>
          <w:r w:rsidRPr="00397C42">
            <w:rPr>
              <w:b/>
              <w:sz w:val="16"/>
              <w:szCs w:val="16"/>
            </w:rPr>
            <w:t xml:space="preserve">Page </w:t>
          </w:r>
          <w:r w:rsidRPr="00397C42">
            <w:rPr>
              <w:rStyle w:val="PageNumber"/>
              <w:b/>
              <w:sz w:val="16"/>
              <w:szCs w:val="16"/>
            </w:rPr>
            <w:fldChar w:fldCharType="begin"/>
          </w:r>
          <w:r w:rsidRPr="00397C42">
            <w:rPr>
              <w:rStyle w:val="PageNumber"/>
              <w:b/>
              <w:sz w:val="16"/>
              <w:szCs w:val="16"/>
            </w:rPr>
            <w:instrText xml:space="preserve"> PAGE </w:instrText>
          </w:r>
          <w:r w:rsidRPr="00397C42">
            <w:rPr>
              <w:rStyle w:val="PageNumber"/>
              <w:b/>
              <w:sz w:val="16"/>
              <w:szCs w:val="16"/>
            </w:rPr>
            <w:fldChar w:fldCharType="separate"/>
          </w:r>
          <w:r w:rsidR="00DF30C6">
            <w:rPr>
              <w:rStyle w:val="PageNumber"/>
              <w:b/>
              <w:sz w:val="16"/>
              <w:szCs w:val="16"/>
            </w:rPr>
            <w:t>14</w:t>
          </w:r>
          <w:r w:rsidRPr="00397C42">
            <w:rPr>
              <w:rStyle w:val="PageNumber"/>
              <w:b/>
              <w:sz w:val="16"/>
              <w:szCs w:val="16"/>
            </w:rPr>
            <w:fldChar w:fldCharType="end"/>
          </w:r>
        </w:p>
      </w:tc>
      <w:tc>
        <w:tcPr>
          <w:tcW w:w="4464" w:type="dxa"/>
          <w:vAlign w:val="bottom"/>
        </w:tcPr>
        <w:p w:rsidR="005B16F2" w:rsidRPr="00397C42" w:rsidRDefault="005B16F2" w:rsidP="004A522A">
          <w:pPr>
            <w:pStyle w:val="zPGPFooter"/>
            <w:spacing w:before="60"/>
            <w:jc w:val="right"/>
            <w:rPr>
              <w:sz w:val="16"/>
              <w:szCs w:val="16"/>
            </w:rPr>
          </w:pPr>
          <w:r>
            <w:drawing>
              <wp:inline distT="0" distB="0" distL="0" distR="0" wp14:anchorId="538D89BC" wp14:editId="77E9C118">
                <wp:extent cx="1066800" cy="15145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1">
                          <a:extLst>
                            <a:ext uri="{28A0092B-C50C-407E-A947-70E740481C1C}">
                              <a14:useLocalDpi xmlns:a14="http://schemas.microsoft.com/office/drawing/2010/main" val="0"/>
                            </a:ext>
                          </a:extLst>
                        </a:blip>
                        <a:stretch>
                          <a:fillRect/>
                        </a:stretch>
                      </pic:blipFill>
                      <pic:spPr>
                        <a:xfrm>
                          <a:off x="0" y="0"/>
                          <a:ext cx="1067624" cy="151576"/>
                        </a:xfrm>
                        <a:prstGeom prst="rect">
                          <a:avLst/>
                        </a:prstGeom>
                      </pic:spPr>
                    </pic:pic>
                  </a:graphicData>
                </a:graphic>
              </wp:inline>
            </w:drawing>
          </w:r>
        </w:p>
      </w:tc>
    </w:tr>
  </w:tbl>
  <w:p w:rsidR="005B16F2" w:rsidRPr="00171B3F" w:rsidRDefault="005B16F2" w:rsidP="004A522A">
    <w:pPr>
      <w:pStyle w:val="zPGPFooter"/>
      <w:spacing w:before="0"/>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24"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008"/>
      <w:gridCol w:w="4464"/>
    </w:tblGrid>
    <w:tr w:rsidR="005B16F2" w:rsidRPr="00397C42" w:rsidTr="004A522A">
      <w:trPr>
        <w:trHeight w:val="288"/>
      </w:trPr>
      <w:tc>
        <w:tcPr>
          <w:tcW w:w="4752" w:type="dxa"/>
          <w:vAlign w:val="bottom"/>
        </w:tcPr>
        <w:p w:rsidR="005B16F2" w:rsidRPr="00397C42" w:rsidRDefault="005B16F2" w:rsidP="004A522A">
          <w:pPr>
            <w:pStyle w:val="zPGPFooter"/>
            <w:spacing w:before="0"/>
            <w:rPr>
              <w:sz w:val="16"/>
              <w:szCs w:val="16"/>
            </w:rPr>
          </w:pPr>
          <w:r>
            <w:drawing>
              <wp:inline distT="0" distB="0" distL="0" distR="0" wp14:anchorId="5DA1A0B7" wp14:editId="1C9F7502">
                <wp:extent cx="1066800" cy="15145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1">
                          <a:extLst>
                            <a:ext uri="{28A0092B-C50C-407E-A947-70E740481C1C}">
                              <a14:useLocalDpi xmlns:a14="http://schemas.microsoft.com/office/drawing/2010/main" val="0"/>
                            </a:ext>
                          </a:extLst>
                        </a:blip>
                        <a:stretch>
                          <a:fillRect/>
                        </a:stretch>
                      </pic:blipFill>
                      <pic:spPr>
                        <a:xfrm>
                          <a:off x="0" y="0"/>
                          <a:ext cx="1067624" cy="151576"/>
                        </a:xfrm>
                        <a:prstGeom prst="rect">
                          <a:avLst/>
                        </a:prstGeom>
                      </pic:spPr>
                    </pic:pic>
                  </a:graphicData>
                </a:graphic>
              </wp:inline>
            </w:drawing>
          </w:r>
        </w:p>
      </w:tc>
      <w:tc>
        <w:tcPr>
          <w:tcW w:w="1008" w:type="dxa"/>
          <w:vAlign w:val="bottom"/>
        </w:tcPr>
        <w:p w:rsidR="005B16F2" w:rsidRPr="00397C42" w:rsidRDefault="005B16F2" w:rsidP="004A522A">
          <w:pPr>
            <w:pStyle w:val="zPGPFooter"/>
            <w:spacing w:before="0"/>
            <w:jc w:val="center"/>
            <w:rPr>
              <w:b/>
              <w:sz w:val="16"/>
              <w:szCs w:val="16"/>
            </w:rPr>
          </w:pPr>
          <w:r w:rsidRPr="00397C42">
            <w:rPr>
              <w:b/>
              <w:sz w:val="16"/>
              <w:szCs w:val="16"/>
            </w:rPr>
            <w:t xml:space="preserve">Page </w:t>
          </w:r>
          <w:r w:rsidRPr="00397C42">
            <w:rPr>
              <w:rStyle w:val="PageNumber"/>
              <w:b/>
              <w:sz w:val="16"/>
              <w:szCs w:val="16"/>
            </w:rPr>
            <w:fldChar w:fldCharType="begin"/>
          </w:r>
          <w:r w:rsidRPr="00397C42">
            <w:rPr>
              <w:rStyle w:val="PageNumber"/>
              <w:b/>
              <w:sz w:val="16"/>
              <w:szCs w:val="16"/>
            </w:rPr>
            <w:instrText xml:space="preserve"> PAGE </w:instrText>
          </w:r>
          <w:r w:rsidRPr="00397C42">
            <w:rPr>
              <w:rStyle w:val="PageNumber"/>
              <w:b/>
              <w:sz w:val="16"/>
              <w:szCs w:val="16"/>
            </w:rPr>
            <w:fldChar w:fldCharType="separate"/>
          </w:r>
          <w:r w:rsidR="00DF30C6">
            <w:rPr>
              <w:rStyle w:val="PageNumber"/>
              <w:b/>
              <w:sz w:val="16"/>
              <w:szCs w:val="16"/>
            </w:rPr>
            <w:t>15</w:t>
          </w:r>
          <w:r w:rsidRPr="00397C42">
            <w:rPr>
              <w:rStyle w:val="PageNumber"/>
              <w:b/>
              <w:sz w:val="16"/>
              <w:szCs w:val="16"/>
            </w:rPr>
            <w:fldChar w:fldCharType="end"/>
          </w:r>
        </w:p>
      </w:tc>
      <w:tc>
        <w:tcPr>
          <w:tcW w:w="4464" w:type="dxa"/>
        </w:tcPr>
        <w:p w:rsidR="005B16F2" w:rsidRPr="00397C42" w:rsidRDefault="005B16F2" w:rsidP="004A522A">
          <w:pPr>
            <w:pStyle w:val="zPGPFooter"/>
            <w:spacing w:before="0"/>
            <w:jc w:val="right"/>
            <w:rPr>
              <w:sz w:val="16"/>
              <w:szCs w:val="16"/>
            </w:rPr>
          </w:pPr>
          <w:r w:rsidRPr="00397C42">
            <w:rPr>
              <w:noProof w:val="0"/>
              <w:sz w:val="16"/>
              <w:szCs w:val="16"/>
            </w:rPr>
            <w:fldChar w:fldCharType="begin"/>
          </w:r>
          <w:r w:rsidRPr="00397C42">
            <w:rPr>
              <w:sz w:val="16"/>
              <w:szCs w:val="16"/>
            </w:rPr>
            <w:instrText xml:space="preserve"> FILENAME   \* MERGEFORMAT </w:instrText>
          </w:r>
          <w:r w:rsidRPr="00397C42">
            <w:rPr>
              <w:noProof w:val="0"/>
              <w:sz w:val="16"/>
              <w:szCs w:val="16"/>
            </w:rPr>
            <w:fldChar w:fldCharType="separate"/>
          </w:r>
          <w:r w:rsidR="00DF30C6">
            <w:rPr>
              <w:sz w:val="16"/>
              <w:szCs w:val="16"/>
            </w:rPr>
            <w:t>Learner Workbook MSCTHEA, v7.9p.docx</w:t>
          </w:r>
          <w:r w:rsidRPr="00397C42">
            <w:rPr>
              <w:sz w:val="16"/>
              <w:szCs w:val="16"/>
            </w:rPr>
            <w:fldChar w:fldCharType="end"/>
          </w:r>
        </w:p>
      </w:tc>
    </w:tr>
  </w:tbl>
  <w:p w:rsidR="005B16F2" w:rsidRPr="00171B3F" w:rsidRDefault="005B16F2" w:rsidP="004A522A">
    <w:pPr>
      <w:pStyle w:val="zPGPFooter"/>
      <w:spacing w:before="0"/>
      <w:rPr>
        <w:sz w:val="4"/>
        <w:szCs w:val="4"/>
      </w:rPr>
    </w:pPr>
  </w:p>
  <w:p w:rsidR="005B16F2" w:rsidRPr="00812330" w:rsidRDefault="005B16F2" w:rsidP="004A522A">
    <w:pPr>
      <w:pStyle w:val="zPGPFooter"/>
      <w:spacing w:before="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B0B" w:rsidRDefault="00E15B0B" w:rsidP="007A6CAA">
      <w:pPr>
        <w:spacing w:after="0" w:line="240" w:lineRule="auto"/>
      </w:pPr>
      <w:r>
        <w:separator/>
      </w:r>
    </w:p>
  </w:footnote>
  <w:footnote w:type="continuationSeparator" w:id="0">
    <w:p w:rsidR="00E15B0B" w:rsidRDefault="00E15B0B" w:rsidP="007A6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ED" w:rsidRDefault="00DF3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39" o:spid="_x0000_s2050" type="#_x0000_t136" style="position:absolute;margin-left:0;margin-top:0;width:680.4pt;height:50.4pt;rotation:315;z-index:-251655168;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ED" w:rsidRDefault="00DF3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40" o:spid="_x0000_s2051" type="#_x0000_t136" style="position:absolute;margin-left:0;margin-top:0;width:680.4pt;height:50.4pt;rotation:315;z-index:-251653120;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ED" w:rsidRDefault="00DF3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38" o:spid="_x0000_s2049" type="#_x0000_t136" style="position:absolute;margin-left:0;margin-top:0;width:680.4pt;height:50.4pt;rotation:315;z-index:-251657216;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F2" w:rsidRPr="003131F7" w:rsidRDefault="00DF30C6" w:rsidP="004A522A">
    <w:pPr>
      <w:pStyle w:val="zPGPHeader"/>
      <w:pBdr>
        <w:bottom w:val="single" w:sz="4" w:space="1" w:color="auto"/>
      </w:pBd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42" o:spid="_x0000_s2053" type="#_x0000_t136" style="position:absolute;margin-left:0;margin-top:0;width:680.4pt;height:50.4pt;rotation:315;z-index:-251649024;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r w:rsidR="005B16F2">
      <w:tab/>
      <w:t>Learner Workbook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F2" w:rsidRPr="00B11106" w:rsidRDefault="00DF30C6" w:rsidP="004A522A">
    <w:pPr>
      <w:pStyle w:val="zPGPHeader"/>
      <w:pBdr>
        <w:bottom w:val="single" w:sz="4" w:space="1" w:color="auto"/>
      </w:pBd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43" o:spid="_x0000_s2054" type="#_x0000_t136" style="position:absolute;margin-left:0;margin-top:0;width:680.4pt;height:50.4pt;rotation:315;z-index:-251646976;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r w:rsidR="005B16F2">
      <w:t>Learner</w:t>
    </w:r>
    <w:r w:rsidR="005B16F2" w:rsidRPr="00B11106">
      <w:t xml:space="preserve"> </w:t>
    </w:r>
    <w:r w:rsidR="005B16F2">
      <w:t>Workbook</w:t>
    </w:r>
    <w:r w:rsidR="005B16F2" w:rsidRPr="00B11106">
      <w:tab/>
    </w:r>
    <w:r w:rsidR="005B16F2">
      <w:fldChar w:fldCharType="begin"/>
    </w:r>
    <w:r w:rsidR="005B16F2">
      <w:instrText xml:space="preserve"> STYLEREF "PGP Program Name" </w:instrText>
    </w:r>
    <w:r w:rsidR="005B16F2">
      <w:fldChar w:fldCharType="separate"/>
    </w:r>
    <w:r>
      <w:t>Master the Stock Call Techniques of Highly Experienced Analysts</w:t>
    </w:r>
    <w:r w:rsidR="005B16F2">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0C6" w:rsidRDefault="00DF3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41" o:spid="_x0000_s2052" type="#_x0000_t136" style="position:absolute;margin-left:0;margin-top:0;width:680.4pt;height:50.4pt;rotation:315;z-index:-251651072;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F2" w:rsidRPr="003131F7" w:rsidRDefault="00DF30C6" w:rsidP="004A522A">
    <w:pPr>
      <w:pStyle w:val="zPGPHeader"/>
      <w:pBdr>
        <w:bottom w:val="single" w:sz="4" w:space="1" w:color="auto"/>
      </w:pBd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45" o:spid="_x0000_s2056" type="#_x0000_t136" style="position:absolute;margin-left:0;margin-top:0;width:680.4pt;height:50.4pt;rotation:315;z-index:-251642880;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r w:rsidR="00E15B0B">
      <w:fldChar w:fldCharType="begin"/>
    </w:r>
    <w:r w:rsidR="00E15B0B">
      <w:instrText xml:space="preserve"> STYLEREF "PGP Module Name" \* MERGEFORMAT </w:instrText>
    </w:r>
    <w:r w:rsidR="00E15B0B">
      <w:fldChar w:fldCharType="separate"/>
    </w:r>
    <w:r w:rsidRPr="00DF30C6">
      <w:rPr>
        <w:bCs/>
      </w:rPr>
      <w:t>Module</w:t>
    </w:r>
    <w:r>
      <w:t xml:space="preserve"> 2: Identify and Forecast Catalyst(s) (Step 2 of TIER™)</w:t>
    </w:r>
    <w:r w:rsidR="00E15B0B">
      <w:rPr>
        <w:bCs/>
      </w:rPr>
      <w:fldChar w:fldCharType="end"/>
    </w:r>
    <w:r w:rsidR="005B16F2">
      <w:tab/>
      <w:t>Learner Workbook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F2" w:rsidRPr="00FF4573" w:rsidRDefault="00DF30C6" w:rsidP="004A522A">
    <w:pPr>
      <w:pStyle w:val="zPGPHeader"/>
      <w:pBdr>
        <w:bottom w:val="single" w:sz="4" w:space="1" w:color="auto"/>
      </w:pBdr>
      <w:spacing w:after="0"/>
      <w:rPr>
        <w:b w:val="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46" o:spid="_x0000_s2057" type="#_x0000_t136" style="position:absolute;margin-left:0;margin-top:0;width:680.4pt;height:50.4pt;rotation:315;z-index:-251640832;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r w:rsidR="005B16F2">
      <w:t>Learner Workbook</w:t>
    </w:r>
    <w:r w:rsidR="005B16F2" w:rsidRPr="00B11106">
      <w:tab/>
    </w:r>
    <w:r w:rsidR="005B16F2" w:rsidRPr="00FF4573">
      <w:rPr>
        <w:b w:val="0"/>
      </w:rPr>
      <w:fldChar w:fldCharType="begin"/>
    </w:r>
    <w:r w:rsidR="005B16F2" w:rsidRPr="00FF4573">
      <w:instrText xml:space="preserve"> STYLEREF "PGP Module Name" </w:instrText>
    </w:r>
    <w:r w:rsidR="005B16F2" w:rsidRPr="00FF4573">
      <w:rPr>
        <w:b w:val="0"/>
      </w:rPr>
      <w:fldChar w:fldCharType="separate"/>
    </w:r>
    <w:r>
      <w:t>Module 2: Identify and Forecast Catalyst(s) (Step 2 of TIER™)</w:t>
    </w:r>
    <w:r w:rsidR="005B16F2" w:rsidRPr="00FF4573">
      <w:rPr>
        <w:b w:val="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0C6" w:rsidRDefault="00DF3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79244" o:spid="_x0000_s2055" type="#_x0000_t136" style="position:absolute;margin-left:0;margin-top:0;width:680.4pt;height:50.4pt;rotation:315;z-index:-251644928;mso-position-horizontal:center;mso-position-horizontal-relative:margin;mso-position-vertical:center;mso-position-vertical-relative:margin" o:allowincell="f" fillcolor="#002868 [3215]" stroked="f">
          <v:fill opacity=".5"/>
          <v:textpath style="font-family:&quot;Arial&quot;;font-size:1pt" string="AnalystSolutions Bonus Conte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15A8"/>
    <w:multiLevelType w:val="multilevel"/>
    <w:tmpl w:val="41B630A8"/>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cs="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cs="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cs="Courier New" w:hint="default"/>
      </w:rPr>
    </w:lvl>
    <w:lvl w:ilvl="8">
      <w:start w:val="1"/>
      <w:numFmt w:val="bullet"/>
      <w:lvlText w:val=""/>
      <w:lvlJc w:val="left"/>
      <w:pPr>
        <w:ind w:left="1944" w:hanging="216"/>
      </w:pPr>
      <w:rPr>
        <w:rFonts w:ascii="Wingdings" w:hAnsi="Wingdings" w:hint="default"/>
      </w:rPr>
    </w:lvl>
  </w:abstractNum>
  <w:abstractNum w:abstractNumId="1" w15:restartNumberingAfterBreak="0">
    <w:nsid w:val="11D83762"/>
    <w:multiLevelType w:val="hybridMultilevel"/>
    <w:tmpl w:val="C5FA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64C47"/>
    <w:multiLevelType w:val="multilevel"/>
    <w:tmpl w:val="26A85E5E"/>
    <w:styleLink w:val="zLGPNumberList1"/>
    <w:lvl w:ilvl="0">
      <w:start w:val="1"/>
      <w:numFmt w:val="bullet"/>
      <w:pStyle w:val="LGPBullet1"/>
      <w:lvlText w:val=""/>
      <w:lvlJc w:val="left"/>
      <w:pPr>
        <w:tabs>
          <w:tab w:val="num" w:pos="720"/>
        </w:tabs>
        <w:ind w:left="720" w:hanging="360"/>
      </w:pPr>
      <w:rPr>
        <w:rFonts w:ascii="Wingdings" w:hAnsi="Wingdings" w:hint="default"/>
      </w:rPr>
    </w:lvl>
    <w:lvl w:ilvl="1">
      <w:start w:val="1"/>
      <w:numFmt w:val="bullet"/>
      <w:pStyle w:val="LGPBullet2"/>
      <w:lvlText w:val=""/>
      <w:lvlJc w:val="left"/>
      <w:pPr>
        <w:tabs>
          <w:tab w:val="num" w:pos="1080"/>
        </w:tabs>
        <w:ind w:left="1080" w:hanging="360"/>
      </w:pPr>
      <w:rPr>
        <w:rFonts w:ascii="Symbol" w:hAnsi="Symbol" w:hint="default"/>
      </w:rPr>
    </w:lvl>
    <w:lvl w:ilvl="2">
      <w:start w:val="1"/>
      <w:numFmt w:val="bullet"/>
      <w:pStyle w:val="LGPBullet3"/>
      <w:lvlText w:val=""/>
      <w:lvlJc w:val="left"/>
      <w:pPr>
        <w:tabs>
          <w:tab w:val="num" w:pos="1440"/>
        </w:tabs>
        <w:ind w:left="1440" w:hanging="360"/>
      </w:pPr>
      <w:rPr>
        <w:rFonts w:ascii="Symbol" w:hAnsi="Symbol" w:hint="default"/>
      </w:rPr>
    </w:lvl>
    <w:lvl w:ilvl="3">
      <w:start w:val="1"/>
      <w:numFmt w:val="bullet"/>
      <w:pStyle w:val="LGPBullet4"/>
      <w:lvlText w:val="o"/>
      <w:lvlJc w:val="left"/>
      <w:pPr>
        <w:tabs>
          <w:tab w:val="num" w:pos="1800"/>
        </w:tabs>
        <w:ind w:left="1800" w:hanging="360"/>
      </w:pPr>
      <w:rPr>
        <w:rFonts w:ascii="Courier New" w:hAnsi="Courier New" w:hint="default"/>
      </w:rPr>
    </w:lvl>
    <w:lvl w:ilvl="4">
      <w:start w:val="1"/>
      <w:numFmt w:val="bullet"/>
      <w:pStyle w:val="LGPBullet5"/>
      <w:lvlText w:val=""/>
      <w:lvlJc w:val="left"/>
      <w:pPr>
        <w:tabs>
          <w:tab w:val="num" w:pos="2160"/>
        </w:tabs>
        <w:ind w:left="2160" w:hanging="360"/>
      </w:pPr>
      <w:rPr>
        <w:rFonts w:ascii="Wingdings" w:hAnsi="Wingdings" w:hint="default"/>
      </w:rPr>
    </w:lvl>
    <w:lvl w:ilvl="5">
      <w:start w:val="1"/>
      <w:numFmt w:val="bullet"/>
      <w:pStyle w:val="LGPBullet6"/>
      <w:lvlText w:val=""/>
      <w:lvlJc w:val="left"/>
      <w:pPr>
        <w:tabs>
          <w:tab w:val="num" w:pos="2520"/>
        </w:tabs>
        <w:ind w:left="2520" w:hanging="360"/>
      </w:pPr>
      <w:rPr>
        <w:rFonts w:ascii="Wingdings" w:hAnsi="Wingdings" w:hint="default"/>
      </w:rPr>
    </w:lvl>
    <w:lvl w:ilvl="6">
      <w:start w:val="1"/>
      <w:numFmt w:val="bullet"/>
      <w:pStyle w:val="LGPBullet7"/>
      <w:lvlText w:val="o"/>
      <w:lvlJc w:val="left"/>
      <w:pPr>
        <w:tabs>
          <w:tab w:val="num" w:pos="2880"/>
        </w:tabs>
        <w:ind w:left="2880" w:hanging="360"/>
      </w:pPr>
      <w:rPr>
        <w:rFonts w:ascii="Courier New" w:hAnsi="Courier New" w:hint="default"/>
      </w:rPr>
    </w:lvl>
    <w:lvl w:ilvl="7">
      <w:start w:val="1"/>
      <w:numFmt w:val="bullet"/>
      <w:pStyle w:val="LGPBullet8"/>
      <w:lvlText w:val=""/>
      <w:lvlJc w:val="left"/>
      <w:pPr>
        <w:tabs>
          <w:tab w:val="num" w:pos="3240"/>
        </w:tabs>
        <w:ind w:left="3240" w:hanging="360"/>
      </w:pPr>
      <w:rPr>
        <w:rFonts w:ascii="Symbol" w:hAnsi="Symbol" w:hint="default"/>
      </w:rPr>
    </w:lvl>
    <w:lvl w:ilvl="8">
      <w:start w:val="1"/>
      <w:numFmt w:val="bullet"/>
      <w:pStyle w:val="LGPBullet9"/>
      <w:lvlText w:val=""/>
      <w:lvlJc w:val="left"/>
      <w:pPr>
        <w:tabs>
          <w:tab w:val="num" w:pos="3600"/>
        </w:tabs>
        <w:ind w:left="3600" w:hanging="360"/>
      </w:pPr>
      <w:rPr>
        <w:rFonts w:ascii="Wingdings" w:hAnsi="Wingdings" w:hint="default"/>
      </w:rPr>
    </w:lvl>
  </w:abstractNum>
  <w:abstractNum w:abstractNumId="3" w15:restartNumberingAfterBreak="0">
    <w:nsid w:val="1B93038C"/>
    <w:multiLevelType w:val="hybridMultilevel"/>
    <w:tmpl w:val="A4C6EC26"/>
    <w:styleLink w:val="zLGPBulletList1"/>
    <w:lvl w:ilvl="0" w:tplc="0A20DC80">
      <w:start w:val="1"/>
      <w:numFmt w:val="bullet"/>
      <w:pStyle w:val="LGPBulletLis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F63A78"/>
    <w:multiLevelType w:val="multilevel"/>
    <w:tmpl w:val="DEDC4FD2"/>
    <w:styleLink w:val="zPGPBulletList"/>
    <w:lvl w:ilvl="0">
      <w:start w:val="1"/>
      <w:numFmt w:val="bullet"/>
      <w:pStyle w:val="PGPBullet1"/>
      <w:lvlText w:val=""/>
      <w:lvlJc w:val="left"/>
      <w:pPr>
        <w:tabs>
          <w:tab w:val="num" w:pos="720"/>
        </w:tabs>
        <w:ind w:left="720" w:hanging="360"/>
      </w:pPr>
      <w:rPr>
        <w:rFonts w:ascii="Wingdings" w:hAnsi="Wingdings" w:hint="default"/>
      </w:rPr>
    </w:lvl>
    <w:lvl w:ilvl="1">
      <w:start w:val="1"/>
      <w:numFmt w:val="bullet"/>
      <w:pStyle w:val="PGPBullet2"/>
      <w:lvlText w:val=""/>
      <w:lvlJc w:val="left"/>
      <w:pPr>
        <w:tabs>
          <w:tab w:val="num" w:pos="1080"/>
        </w:tabs>
        <w:ind w:left="1080" w:hanging="360"/>
      </w:pPr>
      <w:rPr>
        <w:rFonts w:ascii="Symbol" w:hAnsi="Symbol" w:hint="default"/>
      </w:rPr>
    </w:lvl>
    <w:lvl w:ilvl="2">
      <w:start w:val="1"/>
      <w:numFmt w:val="bullet"/>
      <w:pStyle w:val="PGPBullet3"/>
      <w:lvlText w:val=""/>
      <w:lvlJc w:val="left"/>
      <w:pPr>
        <w:tabs>
          <w:tab w:val="num" w:pos="1440"/>
        </w:tabs>
        <w:ind w:left="1440" w:hanging="360"/>
      </w:pPr>
      <w:rPr>
        <w:rFonts w:ascii="Symbol" w:hAnsi="Symbol" w:hint="default"/>
      </w:rPr>
    </w:lvl>
    <w:lvl w:ilvl="3">
      <w:start w:val="1"/>
      <w:numFmt w:val="bullet"/>
      <w:pStyle w:val="PGPBullet4"/>
      <w:lvlText w:val="o"/>
      <w:lvlJc w:val="left"/>
      <w:pPr>
        <w:tabs>
          <w:tab w:val="num" w:pos="1800"/>
        </w:tabs>
        <w:ind w:left="1800" w:hanging="360"/>
      </w:pPr>
      <w:rPr>
        <w:rFonts w:ascii="Courier New" w:hAnsi="Courier New" w:hint="default"/>
      </w:rPr>
    </w:lvl>
    <w:lvl w:ilvl="4">
      <w:start w:val="1"/>
      <w:numFmt w:val="bullet"/>
      <w:pStyle w:val="PGPBullet5"/>
      <w:lvlText w:val=""/>
      <w:lvlJc w:val="left"/>
      <w:pPr>
        <w:tabs>
          <w:tab w:val="num" w:pos="2160"/>
        </w:tabs>
        <w:ind w:left="2160" w:hanging="360"/>
      </w:pPr>
      <w:rPr>
        <w:rFonts w:ascii="Wingdings" w:hAnsi="Wingdings" w:hint="default"/>
      </w:rPr>
    </w:lvl>
    <w:lvl w:ilvl="5">
      <w:start w:val="1"/>
      <w:numFmt w:val="bullet"/>
      <w:pStyle w:val="PGPBullet6"/>
      <w:lvlText w:val=""/>
      <w:lvlJc w:val="left"/>
      <w:pPr>
        <w:tabs>
          <w:tab w:val="num" w:pos="2520"/>
        </w:tabs>
        <w:ind w:left="2520" w:hanging="360"/>
      </w:pPr>
      <w:rPr>
        <w:rFonts w:ascii="Symbol" w:hAnsi="Symbol" w:hint="default"/>
      </w:rPr>
    </w:lvl>
    <w:lvl w:ilvl="6">
      <w:start w:val="1"/>
      <w:numFmt w:val="bullet"/>
      <w:pStyle w:val="PGPBullet7"/>
      <w:lvlText w:val="o"/>
      <w:lvlJc w:val="left"/>
      <w:pPr>
        <w:tabs>
          <w:tab w:val="num" w:pos="2880"/>
        </w:tabs>
        <w:ind w:left="2880" w:hanging="360"/>
      </w:pPr>
      <w:rPr>
        <w:rFonts w:ascii="Courier New" w:hAnsi="Courier New" w:hint="default"/>
      </w:rPr>
    </w:lvl>
    <w:lvl w:ilvl="7">
      <w:start w:val="1"/>
      <w:numFmt w:val="bullet"/>
      <w:pStyle w:val="PGPBullet8"/>
      <w:lvlText w:val=""/>
      <w:lvlJc w:val="left"/>
      <w:pPr>
        <w:tabs>
          <w:tab w:val="num" w:pos="3312"/>
        </w:tabs>
        <w:ind w:left="3240" w:hanging="360"/>
      </w:pPr>
      <w:rPr>
        <w:rFonts w:ascii="Symbol" w:hAnsi="Symbol" w:hint="default"/>
      </w:rPr>
    </w:lvl>
    <w:lvl w:ilvl="8">
      <w:start w:val="1"/>
      <w:numFmt w:val="bullet"/>
      <w:pStyle w:val="PGPBullet9"/>
      <w:lvlText w:val=""/>
      <w:lvlJc w:val="left"/>
      <w:pPr>
        <w:tabs>
          <w:tab w:val="num" w:pos="3600"/>
        </w:tabs>
        <w:ind w:left="3600" w:hanging="360"/>
      </w:pPr>
      <w:rPr>
        <w:rFonts w:ascii="Wingdings" w:hAnsi="Wingdings" w:hint="default"/>
      </w:rPr>
    </w:lvl>
  </w:abstractNum>
  <w:abstractNum w:abstractNumId="5" w15:restartNumberingAfterBreak="0">
    <w:nsid w:val="2FFE5DAC"/>
    <w:multiLevelType w:val="singleLevel"/>
    <w:tmpl w:val="337C8BD0"/>
    <w:lvl w:ilvl="0">
      <w:start w:val="1"/>
      <w:numFmt w:val="bullet"/>
      <w:pStyle w:val="PGPBullet"/>
      <w:lvlText w:val=""/>
      <w:lvlJc w:val="left"/>
      <w:pPr>
        <w:tabs>
          <w:tab w:val="num" w:pos="360"/>
        </w:tabs>
        <w:ind w:left="360" w:hanging="360"/>
      </w:pPr>
      <w:rPr>
        <w:rFonts w:ascii="Wingdings" w:hAnsi="Wingdings" w:hint="default"/>
        <w:sz w:val="20"/>
      </w:rPr>
    </w:lvl>
  </w:abstractNum>
  <w:abstractNum w:abstractNumId="6" w15:restartNumberingAfterBreak="0">
    <w:nsid w:val="30F01C13"/>
    <w:multiLevelType w:val="singleLevel"/>
    <w:tmpl w:val="3B2C73C4"/>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34B37D88"/>
    <w:multiLevelType w:val="multilevel"/>
    <w:tmpl w:val="344A5034"/>
    <w:lvl w:ilvl="0">
      <w:start w:val="1"/>
      <w:numFmt w:val="decimal"/>
      <w:lvlText w:val="%1"/>
      <w:lvlJc w:val="left"/>
      <w:pPr>
        <w:ind w:left="720" w:hanging="360"/>
      </w:pPr>
      <w:rPr>
        <w:rFonts w:hint="default"/>
      </w:rPr>
    </w:lvl>
    <w:lvl w:ilvl="1">
      <w:start w:val="1"/>
      <w:numFmt w:val="lowerLetter"/>
      <w:suff w:val="space"/>
      <w:lvlText w:val="%2)"/>
      <w:lvlJc w:val="left"/>
      <w:pPr>
        <w:ind w:left="1080" w:hanging="360"/>
      </w:pPr>
      <w:rPr>
        <w:rFonts w:hint="default"/>
      </w:rPr>
    </w:lvl>
    <w:lvl w:ilvl="2">
      <w:start w:val="1"/>
      <w:numFmt w:val="lowerRoman"/>
      <w:suff w:val="space"/>
      <w:lvlText w:val="%3)"/>
      <w:lvlJc w:val="left"/>
      <w:pPr>
        <w:ind w:left="1440" w:hanging="360"/>
      </w:pPr>
      <w:rPr>
        <w:rFonts w:hint="default"/>
      </w:rPr>
    </w:lvl>
    <w:lvl w:ilvl="3">
      <w:start w:val="1"/>
      <w:numFmt w:val="decimal"/>
      <w:suff w:val="space"/>
      <w:lvlText w:val="(%4)"/>
      <w:lvlJc w:val="left"/>
      <w:pPr>
        <w:ind w:left="1800" w:hanging="360"/>
      </w:pPr>
      <w:rPr>
        <w:rFonts w:hint="default"/>
      </w:rPr>
    </w:lvl>
    <w:lvl w:ilvl="4">
      <w:start w:val="1"/>
      <w:numFmt w:val="lowerLetter"/>
      <w:suff w:val="space"/>
      <w:lvlText w:val="(%5)"/>
      <w:lvlJc w:val="left"/>
      <w:pPr>
        <w:ind w:left="2160" w:hanging="360"/>
      </w:pPr>
      <w:rPr>
        <w:rFonts w:hint="default"/>
      </w:rPr>
    </w:lvl>
    <w:lvl w:ilvl="5">
      <w:start w:val="1"/>
      <w:numFmt w:val="lowerRoman"/>
      <w:suff w:val="space"/>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suff w:val="space"/>
      <w:lvlText w:val="%8."/>
      <w:lvlJc w:val="left"/>
      <w:pPr>
        <w:ind w:left="3240" w:hanging="360"/>
      </w:pPr>
      <w:rPr>
        <w:rFonts w:hint="default"/>
      </w:rPr>
    </w:lvl>
    <w:lvl w:ilvl="8">
      <w:start w:val="1"/>
      <w:numFmt w:val="lowerRoman"/>
      <w:suff w:val="space"/>
      <w:lvlText w:val="%9."/>
      <w:lvlJc w:val="left"/>
      <w:pPr>
        <w:ind w:left="3600" w:hanging="360"/>
      </w:pPr>
      <w:rPr>
        <w:rFonts w:hint="default"/>
      </w:rPr>
    </w:lvl>
  </w:abstractNum>
  <w:abstractNum w:abstractNumId="8" w15:restartNumberingAfterBreak="0">
    <w:nsid w:val="4225528C"/>
    <w:multiLevelType w:val="hybridMultilevel"/>
    <w:tmpl w:val="27D47BF8"/>
    <w:lvl w:ilvl="0" w:tplc="52C6DC5C">
      <w:start w:val="1"/>
      <w:numFmt w:val="decimal"/>
      <w:lvlText w:val="%1."/>
      <w:lvlJc w:val="left"/>
      <w:pPr>
        <w:tabs>
          <w:tab w:val="num" w:pos="720"/>
        </w:tabs>
        <w:ind w:left="720" w:hanging="360"/>
      </w:pPr>
    </w:lvl>
    <w:lvl w:ilvl="1" w:tplc="74EE3F3C" w:tentative="1">
      <w:start w:val="1"/>
      <w:numFmt w:val="decimal"/>
      <w:lvlText w:val="%2."/>
      <w:lvlJc w:val="left"/>
      <w:pPr>
        <w:tabs>
          <w:tab w:val="num" w:pos="1440"/>
        </w:tabs>
        <w:ind w:left="1440" w:hanging="360"/>
      </w:pPr>
    </w:lvl>
    <w:lvl w:ilvl="2" w:tplc="32B24746" w:tentative="1">
      <w:start w:val="1"/>
      <w:numFmt w:val="decimal"/>
      <w:lvlText w:val="%3."/>
      <w:lvlJc w:val="left"/>
      <w:pPr>
        <w:tabs>
          <w:tab w:val="num" w:pos="2160"/>
        </w:tabs>
        <w:ind w:left="2160" w:hanging="360"/>
      </w:pPr>
    </w:lvl>
    <w:lvl w:ilvl="3" w:tplc="BE3A3622" w:tentative="1">
      <w:start w:val="1"/>
      <w:numFmt w:val="decimal"/>
      <w:lvlText w:val="%4."/>
      <w:lvlJc w:val="left"/>
      <w:pPr>
        <w:tabs>
          <w:tab w:val="num" w:pos="2880"/>
        </w:tabs>
        <w:ind w:left="2880" w:hanging="360"/>
      </w:pPr>
    </w:lvl>
    <w:lvl w:ilvl="4" w:tplc="03FC3804" w:tentative="1">
      <w:start w:val="1"/>
      <w:numFmt w:val="decimal"/>
      <w:lvlText w:val="%5."/>
      <w:lvlJc w:val="left"/>
      <w:pPr>
        <w:tabs>
          <w:tab w:val="num" w:pos="3600"/>
        </w:tabs>
        <w:ind w:left="3600" w:hanging="360"/>
      </w:pPr>
    </w:lvl>
    <w:lvl w:ilvl="5" w:tplc="801C14CC" w:tentative="1">
      <w:start w:val="1"/>
      <w:numFmt w:val="decimal"/>
      <w:lvlText w:val="%6."/>
      <w:lvlJc w:val="left"/>
      <w:pPr>
        <w:tabs>
          <w:tab w:val="num" w:pos="4320"/>
        </w:tabs>
        <w:ind w:left="4320" w:hanging="360"/>
      </w:pPr>
    </w:lvl>
    <w:lvl w:ilvl="6" w:tplc="2C5E9A1C" w:tentative="1">
      <w:start w:val="1"/>
      <w:numFmt w:val="decimal"/>
      <w:lvlText w:val="%7."/>
      <w:lvlJc w:val="left"/>
      <w:pPr>
        <w:tabs>
          <w:tab w:val="num" w:pos="5040"/>
        </w:tabs>
        <w:ind w:left="5040" w:hanging="360"/>
      </w:pPr>
    </w:lvl>
    <w:lvl w:ilvl="7" w:tplc="BFE2FB62" w:tentative="1">
      <w:start w:val="1"/>
      <w:numFmt w:val="decimal"/>
      <w:lvlText w:val="%8."/>
      <w:lvlJc w:val="left"/>
      <w:pPr>
        <w:tabs>
          <w:tab w:val="num" w:pos="5760"/>
        </w:tabs>
        <w:ind w:left="5760" w:hanging="360"/>
      </w:pPr>
    </w:lvl>
    <w:lvl w:ilvl="8" w:tplc="A22E6350" w:tentative="1">
      <w:start w:val="1"/>
      <w:numFmt w:val="decimal"/>
      <w:lvlText w:val="%9."/>
      <w:lvlJc w:val="left"/>
      <w:pPr>
        <w:tabs>
          <w:tab w:val="num" w:pos="6480"/>
        </w:tabs>
        <w:ind w:left="6480" w:hanging="360"/>
      </w:pPr>
    </w:lvl>
  </w:abstractNum>
  <w:abstractNum w:abstractNumId="9" w15:restartNumberingAfterBreak="0">
    <w:nsid w:val="481214D6"/>
    <w:multiLevelType w:val="hybridMultilevel"/>
    <w:tmpl w:val="106A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93C29"/>
    <w:multiLevelType w:val="singleLevel"/>
    <w:tmpl w:val="4BEA9D3E"/>
    <w:lvl w:ilvl="0">
      <w:start w:val="1"/>
      <w:numFmt w:val="bullet"/>
      <w:pStyle w:val="LGPBulletList2"/>
      <w:lvlText w:val="–"/>
      <w:lvlJc w:val="left"/>
      <w:pPr>
        <w:tabs>
          <w:tab w:val="num" w:pos="720"/>
        </w:tabs>
        <w:ind w:left="720" w:hanging="360"/>
      </w:pPr>
      <w:rPr>
        <w:rFonts w:ascii="Arial" w:hAnsi="Arial" w:hint="default"/>
      </w:rPr>
    </w:lvl>
  </w:abstractNum>
  <w:abstractNum w:abstractNumId="11" w15:restartNumberingAfterBreak="0">
    <w:nsid w:val="551B3139"/>
    <w:multiLevelType w:val="multilevel"/>
    <w:tmpl w:val="70B2CD10"/>
    <w:styleLink w:val="zLGPNumberedList"/>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63E5E27"/>
    <w:multiLevelType w:val="hybridMultilevel"/>
    <w:tmpl w:val="55785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95342"/>
    <w:multiLevelType w:val="multilevel"/>
    <w:tmpl w:val="6360D23E"/>
    <w:styleLink w:val="zLGPNumberList"/>
    <w:lvl w:ilvl="0">
      <w:start w:val="1"/>
      <w:numFmt w:val="decimal"/>
      <w:pStyle w:val="LGPNumber1"/>
      <w:lvlText w:val="%1)"/>
      <w:lvlJc w:val="left"/>
      <w:pPr>
        <w:tabs>
          <w:tab w:val="num" w:pos="720"/>
        </w:tabs>
        <w:ind w:left="720" w:hanging="360"/>
      </w:pPr>
      <w:rPr>
        <w:rFonts w:hint="default"/>
      </w:rPr>
    </w:lvl>
    <w:lvl w:ilvl="1">
      <w:start w:val="1"/>
      <w:numFmt w:val="lowerLetter"/>
      <w:pStyle w:val="LGPNumber2"/>
      <w:lvlText w:val="%2)"/>
      <w:lvlJc w:val="left"/>
      <w:pPr>
        <w:tabs>
          <w:tab w:val="num" w:pos="1080"/>
        </w:tabs>
        <w:ind w:left="1080" w:hanging="360"/>
      </w:pPr>
      <w:rPr>
        <w:rFonts w:hint="default"/>
      </w:rPr>
    </w:lvl>
    <w:lvl w:ilvl="2">
      <w:start w:val="1"/>
      <w:numFmt w:val="lowerRoman"/>
      <w:pStyle w:val="LGPNumber3"/>
      <w:lvlText w:val="%3)"/>
      <w:lvlJc w:val="left"/>
      <w:pPr>
        <w:tabs>
          <w:tab w:val="num" w:pos="1440"/>
        </w:tabs>
        <w:ind w:left="1440" w:hanging="360"/>
      </w:pPr>
      <w:rPr>
        <w:rFonts w:hint="default"/>
      </w:rPr>
    </w:lvl>
    <w:lvl w:ilvl="3">
      <w:start w:val="1"/>
      <w:numFmt w:val="decimal"/>
      <w:pStyle w:val="LGPNumber4"/>
      <w:lvlText w:val="(%4)"/>
      <w:lvlJc w:val="left"/>
      <w:pPr>
        <w:tabs>
          <w:tab w:val="num" w:pos="1800"/>
        </w:tabs>
        <w:ind w:left="1800" w:hanging="360"/>
      </w:pPr>
      <w:rPr>
        <w:rFonts w:hint="default"/>
      </w:rPr>
    </w:lvl>
    <w:lvl w:ilvl="4">
      <w:start w:val="1"/>
      <w:numFmt w:val="lowerLetter"/>
      <w:pStyle w:val="LGPNumber5"/>
      <w:lvlText w:val="(%5)"/>
      <w:lvlJc w:val="left"/>
      <w:pPr>
        <w:tabs>
          <w:tab w:val="num" w:pos="2160"/>
        </w:tabs>
        <w:ind w:left="2160" w:hanging="360"/>
      </w:pPr>
      <w:rPr>
        <w:rFonts w:hint="default"/>
      </w:rPr>
    </w:lvl>
    <w:lvl w:ilvl="5">
      <w:start w:val="1"/>
      <w:numFmt w:val="lowerRoman"/>
      <w:pStyle w:val="LGPNumber6"/>
      <w:lvlText w:val="(%6)"/>
      <w:lvlJc w:val="left"/>
      <w:pPr>
        <w:tabs>
          <w:tab w:val="num" w:pos="2520"/>
        </w:tabs>
        <w:ind w:left="2520" w:hanging="360"/>
      </w:pPr>
      <w:rPr>
        <w:rFonts w:hint="default"/>
      </w:rPr>
    </w:lvl>
    <w:lvl w:ilvl="6">
      <w:start w:val="1"/>
      <w:numFmt w:val="decimal"/>
      <w:pStyle w:val="LGPNumber7"/>
      <w:lvlText w:val="%7."/>
      <w:lvlJc w:val="left"/>
      <w:pPr>
        <w:tabs>
          <w:tab w:val="num" w:pos="2880"/>
        </w:tabs>
        <w:ind w:left="2880" w:hanging="360"/>
      </w:pPr>
      <w:rPr>
        <w:rFonts w:hint="default"/>
      </w:rPr>
    </w:lvl>
    <w:lvl w:ilvl="7">
      <w:start w:val="1"/>
      <w:numFmt w:val="lowerLetter"/>
      <w:pStyle w:val="LGPNumber8"/>
      <w:lvlText w:val="%8."/>
      <w:lvlJc w:val="left"/>
      <w:pPr>
        <w:tabs>
          <w:tab w:val="num" w:pos="3240"/>
        </w:tabs>
        <w:ind w:left="3240" w:hanging="360"/>
      </w:pPr>
      <w:rPr>
        <w:rFonts w:hint="default"/>
      </w:rPr>
    </w:lvl>
    <w:lvl w:ilvl="8">
      <w:start w:val="1"/>
      <w:numFmt w:val="lowerRoman"/>
      <w:pStyle w:val="LGPNumber9"/>
      <w:lvlText w:val="%9."/>
      <w:lvlJc w:val="left"/>
      <w:pPr>
        <w:tabs>
          <w:tab w:val="num" w:pos="3600"/>
        </w:tabs>
        <w:ind w:left="3600" w:hanging="360"/>
      </w:pPr>
      <w:rPr>
        <w:rFonts w:hint="default"/>
      </w:rPr>
    </w:lvl>
  </w:abstractNum>
  <w:abstractNum w:abstractNumId="14" w15:restartNumberingAfterBreak="0">
    <w:nsid w:val="62F642A4"/>
    <w:multiLevelType w:val="multilevel"/>
    <w:tmpl w:val="64E29F34"/>
    <w:styleLink w:val="zPGPNumberList"/>
    <w:lvl w:ilvl="0">
      <w:start w:val="1"/>
      <w:numFmt w:val="decimal"/>
      <w:pStyle w:val="PGPNumber1"/>
      <w:suff w:val="space"/>
      <w:lvlText w:val="%1)"/>
      <w:lvlJc w:val="left"/>
      <w:pPr>
        <w:ind w:left="720" w:hanging="360"/>
      </w:pPr>
      <w:rPr>
        <w:rFonts w:hint="default"/>
      </w:rPr>
    </w:lvl>
    <w:lvl w:ilvl="1">
      <w:start w:val="1"/>
      <w:numFmt w:val="lowerLetter"/>
      <w:pStyle w:val="PGPNumber2"/>
      <w:suff w:val="space"/>
      <w:lvlText w:val="%2)"/>
      <w:lvlJc w:val="left"/>
      <w:pPr>
        <w:ind w:left="1080" w:hanging="360"/>
      </w:pPr>
      <w:rPr>
        <w:rFonts w:hint="default"/>
      </w:rPr>
    </w:lvl>
    <w:lvl w:ilvl="2">
      <w:start w:val="1"/>
      <w:numFmt w:val="lowerRoman"/>
      <w:pStyle w:val="PGPNumber3"/>
      <w:suff w:val="space"/>
      <w:lvlText w:val="%3)"/>
      <w:lvlJc w:val="left"/>
      <w:pPr>
        <w:ind w:left="1440" w:hanging="360"/>
      </w:pPr>
      <w:rPr>
        <w:rFonts w:hint="default"/>
      </w:rPr>
    </w:lvl>
    <w:lvl w:ilvl="3">
      <w:start w:val="1"/>
      <w:numFmt w:val="decimal"/>
      <w:pStyle w:val="PGPNumber4"/>
      <w:suff w:val="space"/>
      <w:lvlText w:val="(%4)"/>
      <w:lvlJc w:val="left"/>
      <w:pPr>
        <w:ind w:left="1800" w:hanging="360"/>
      </w:pPr>
      <w:rPr>
        <w:rFonts w:hint="default"/>
      </w:rPr>
    </w:lvl>
    <w:lvl w:ilvl="4">
      <w:start w:val="1"/>
      <w:numFmt w:val="lowerLetter"/>
      <w:pStyle w:val="PGPNumber5"/>
      <w:suff w:val="space"/>
      <w:lvlText w:val="(%5)"/>
      <w:lvlJc w:val="left"/>
      <w:pPr>
        <w:ind w:left="2160" w:hanging="360"/>
      </w:pPr>
      <w:rPr>
        <w:rFonts w:hint="default"/>
      </w:rPr>
    </w:lvl>
    <w:lvl w:ilvl="5">
      <w:start w:val="1"/>
      <w:numFmt w:val="lowerRoman"/>
      <w:pStyle w:val="PGPNumber6"/>
      <w:suff w:val="space"/>
      <w:lvlText w:val="(%6)"/>
      <w:lvlJc w:val="left"/>
      <w:pPr>
        <w:ind w:left="2520" w:hanging="360"/>
      </w:pPr>
      <w:rPr>
        <w:rFonts w:hint="default"/>
      </w:rPr>
    </w:lvl>
    <w:lvl w:ilvl="6">
      <w:start w:val="1"/>
      <w:numFmt w:val="decimal"/>
      <w:pStyle w:val="PGPNumber7"/>
      <w:suff w:val="space"/>
      <w:lvlText w:val="%7."/>
      <w:lvlJc w:val="left"/>
      <w:pPr>
        <w:ind w:left="2880" w:hanging="360"/>
      </w:pPr>
      <w:rPr>
        <w:rFonts w:hint="default"/>
      </w:rPr>
    </w:lvl>
    <w:lvl w:ilvl="7">
      <w:start w:val="1"/>
      <w:numFmt w:val="lowerLetter"/>
      <w:pStyle w:val="PGPNumber8"/>
      <w:suff w:val="space"/>
      <w:lvlText w:val="%8."/>
      <w:lvlJc w:val="left"/>
      <w:pPr>
        <w:ind w:left="3240" w:hanging="360"/>
      </w:pPr>
      <w:rPr>
        <w:rFonts w:hint="default"/>
      </w:rPr>
    </w:lvl>
    <w:lvl w:ilvl="8">
      <w:start w:val="1"/>
      <w:numFmt w:val="lowerRoman"/>
      <w:pStyle w:val="PGPNumber9"/>
      <w:suff w:val="space"/>
      <w:lvlText w:val="%9."/>
      <w:lvlJc w:val="left"/>
      <w:pPr>
        <w:ind w:left="3600" w:hanging="360"/>
      </w:pPr>
      <w:rPr>
        <w:rFonts w:hint="default"/>
      </w:rPr>
    </w:lvl>
  </w:abstractNum>
  <w:abstractNum w:abstractNumId="15" w15:restartNumberingAfterBreak="0">
    <w:nsid w:val="66F6268F"/>
    <w:multiLevelType w:val="multilevel"/>
    <w:tmpl w:val="E408923E"/>
    <w:styleLink w:val="zSGPNumberedList"/>
    <w:lvl w:ilvl="0">
      <w:start w:val="1"/>
      <w:numFmt w:val="bullet"/>
      <w:lvlText w:val=""/>
      <w:lvlJc w:val="left"/>
      <w:pPr>
        <w:tabs>
          <w:tab w:val="num" w:pos="360"/>
        </w:tabs>
        <w:ind w:left="360" w:hanging="360"/>
      </w:pPr>
      <w:rPr>
        <w:rFonts w:ascii="Wingdings" w:hAnsi="Wingdings" w:hint="default"/>
        <w:b w:val="0"/>
        <w:bCs w:val="0"/>
        <w:i w:val="0"/>
        <w:iCs w:val="0"/>
        <w:sz w:val="24"/>
        <w:szCs w:val="24"/>
      </w:rPr>
    </w:lvl>
    <w:lvl w:ilvl="1">
      <w:start w:val="1"/>
      <w:numFmt w:val="bullet"/>
      <w:lvlText w:val=""/>
      <w:lvlJc w:val="left"/>
      <w:pPr>
        <w:tabs>
          <w:tab w:val="num" w:pos="720"/>
        </w:tabs>
        <w:ind w:left="720" w:hanging="360"/>
      </w:pPr>
      <w:rPr>
        <w:rFonts w:ascii="Wingdings" w:hAnsi="Wingdings" w:hint="default"/>
        <w:b w:val="0"/>
        <w:bCs w:val="0"/>
        <w:i w:val="0"/>
        <w:iCs w:val="0"/>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FE6D85"/>
    <w:multiLevelType w:val="multilevel"/>
    <w:tmpl w:val="6360D23E"/>
    <w:numStyleLink w:val="zLGPNumberList"/>
  </w:abstractNum>
  <w:abstractNum w:abstractNumId="17" w15:restartNumberingAfterBreak="0">
    <w:nsid w:val="6B920F4C"/>
    <w:multiLevelType w:val="hybridMultilevel"/>
    <w:tmpl w:val="57BAFBD4"/>
    <w:lvl w:ilvl="0" w:tplc="E82A26EA">
      <w:start w:val="1"/>
      <w:numFmt w:val="bullet"/>
      <w:pStyle w:val="LGPBulletLis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16ED5"/>
    <w:multiLevelType w:val="hybridMultilevel"/>
    <w:tmpl w:val="C1A8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7306A"/>
    <w:multiLevelType w:val="multilevel"/>
    <w:tmpl w:val="344A5034"/>
    <w:lvl w:ilvl="0">
      <w:start w:val="1"/>
      <w:numFmt w:val="decimal"/>
      <w:lvlText w:val="%1"/>
      <w:lvlJc w:val="left"/>
      <w:pPr>
        <w:ind w:left="720" w:hanging="360"/>
      </w:pPr>
      <w:rPr>
        <w:rFonts w:hint="default"/>
      </w:rPr>
    </w:lvl>
    <w:lvl w:ilvl="1">
      <w:start w:val="1"/>
      <w:numFmt w:val="lowerLetter"/>
      <w:suff w:val="space"/>
      <w:lvlText w:val="%2)"/>
      <w:lvlJc w:val="left"/>
      <w:pPr>
        <w:ind w:left="1080" w:hanging="360"/>
      </w:pPr>
      <w:rPr>
        <w:rFonts w:hint="default"/>
      </w:rPr>
    </w:lvl>
    <w:lvl w:ilvl="2">
      <w:start w:val="1"/>
      <w:numFmt w:val="lowerRoman"/>
      <w:suff w:val="space"/>
      <w:lvlText w:val="%3)"/>
      <w:lvlJc w:val="left"/>
      <w:pPr>
        <w:ind w:left="1440" w:hanging="360"/>
      </w:pPr>
      <w:rPr>
        <w:rFonts w:hint="default"/>
      </w:rPr>
    </w:lvl>
    <w:lvl w:ilvl="3">
      <w:start w:val="1"/>
      <w:numFmt w:val="decimal"/>
      <w:suff w:val="space"/>
      <w:lvlText w:val="(%4)"/>
      <w:lvlJc w:val="left"/>
      <w:pPr>
        <w:ind w:left="1800" w:hanging="360"/>
      </w:pPr>
      <w:rPr>
        <w:rFonts w:hint="default"/>
      </w:rPr>
    </w:lvl>
    <w:lvl w:ilvl="4">
      <w:start w:val="1"/>
      <w:numFmt w:val="lowerLetter"/>
      <w:suff w:val="space"/>
      <w:lvlText w:val="(%5)"/>
      <w:lvlJc w:val="left"/>
      <w:pPr>
        <w:ind w:left="2160" w:hanging="360"/>
      </w:pPr>
      <w:rPr>
        <w:rFonts w:hint="default"/>
      </w:rPr>
    </w:lvl>
    <w:lvl w:ilvl="5">
      <w:start w:val="1"/>
      <w:numFmt w:val="lowerRoman"/>
      <w:suff w:val="space"/>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suff w:val="space"/>
      <w:lvlText w:val="%8."/>
      <w:lvlJc w:val="left"/>
      <w:pPr>
        <w:ind w:left="3240" w:hanging="360"/>
      </w:pPr>
      <w:rPr>
        <w:rFonts w:hint="default"/>
      </w:rPr>
    </w:lvl>
    <w:lvl w:ilvl="8">
      <w:start w:val="1"/>
      <w:numFmt w:val="lowerRoman"/>
      <w:suff w:val="space"/>
      <w:lvlText w:val="%9."/>
      <w:lvlJc w:val="left"/>
      <w:pPr>
        <w:ind w:left="3600" w:hanging="360"/>
      </w:pPr>
      <w:rPr>
        <w:rFonts w:hint="default"/>
      </w:rPr>
    </w:lvl>
  </w:abstractNum>
  <w:num w:numId="1">
    <w:abstractNumId w:val="4"/>
  </w:num>
  <w:num w:numId="2">
    <w:abstractNumId w:val="14"/>
  </w:num>
  <w:num w:numId="3">
    <w:abstractNumId w:val="13"/>
  </w:num>
  <w:num w:numId="4">
    <w:abstractNumId w:val="2"/>
  </w:num>
  <w:num w:numId="5">
    <w:abstractNumId w:val="5"/>
  </w:num>
  <w:num w:numId="6">
    <w:abstractNumId w:val="10"/>
  </w:num>
  <w:num w:numId="7">
    <w:abstractNumId w:val="3"/>
  </w:num>
  <w:num w:numId="8">
    <w:abstractNumId w:val="17"/>
  </w:num>
  <w:num w:numId="9">
    <w:abstractNumId w:val="16"/>
  </w:num>
  <w:num w:numId="10">
    <w:abstractNumId w:val="11"/>
  </w:num>
  <w:num w:numId="11">
    <w:abstractNumId w:val="18"/>
  </w:num>
  <w:num w:numId="12">
    <w:abstractNumId w:val="15"/>
  </w:num>
  <w:num w:numId="13">
    <w:abstractNumId w:val="12"/>
  </w:num>
  <w:num w:numId="14">
    <w:abstractNumId w:val="9"/>
  </w:num>
  <w:num w:numId="15">
    <w:abstractNumId w:val="1"/>
  </w:num>
  <w:num w:numId="16">
    <w:abstractNumId w:val="8"/>
  </w:num>
  <w:num w:numId="17">
    <w:abstractNumId w:val="19"/>
  </w:num>
  <w:num w:numId="18">
    <w:abstractNumId w:val="7"/>
  </w:num>
  <w:num w:numId="19">
    <w:abstractNumId w:val="6"/>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ctiveWritingStyle w:appName="MSWord" w:lang="en-US" w:vendorID="64" w:dllVersion="131078" w:nlCheck="1" w:checkStyle="1"/>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stomTemplate" w:val="AnalystSolutions"/>
    <w:docVar w:name="docBlock" w:val="2"/>
    <w:docVar w:name="docLayout" w:val="2"/>
    <w:docVar w:name="docSections" w:val="3"/>
    <w:docVar w:name="docVersion" w:val="10.0"/>
    <w:docVar w:name="LGProMacTemplate" w:val="Yes"/>
    <w:docVar w:name="NoTag" w:val="True"/>
    <w:docVar w:name="NumberOfModules" w:val="1"/>
    <w:docVar w:name="PGProDoc" w:val="1"/>
  </w:docVars>
  <w:rsids>
    <w:rsidRoot w:val="00FC35D4"/>
    <w:rsid w:val="000004CA"/>
    <w:rsid w:val="00000CBA"/>
    <w:rsid w:val="00001ECC"/>
    <w:rsid w:val="00002899"/>
    <w:rsid w:val="00004E9A"/>
    <w:rsid w:val="0000639D"/>
    <w:rsid w:val="00006FF2"/>
    <w:rsid w:val="00007D19"/>
    <w:rsid w:val="00011656"/>
    <w:rsid w:val="00011772"/>
    <w:rsid w:val="00011C78"/>
    <w:rsid w:val="00012FA7"/>
    <w:rsid w:val="00013BB2"/>
    <w:rsid w:val="0001517C"/>
    <w:rsid w:val="00015597"/>
    <w:rsid w:val="000163F1"/>
    <w:rsid w:val="000171E5"/>
    <w:rsid w:val="00017B12"/>
    <w:rsid w:val="000210F5"/>
    <w:rsid w:val="00022BEC"/>
    <w:rsid w:val="0002368D"/>
    <w:rsid w:val="00023F79"/>
    <w:rsid w:val="0002436E"/>
    <w:rsid w:val="00025303"/>
    <w:rsid w:val="000253B1"/>
    <w:rsid w:val="000263CD"/>
    <w:rsid w:val="0002754B"/>
    <w:rsid w:val="000306D6"/>
    <w:rsid w:val="0003094F"/>
    <w:rsid w:val="00030B7B"/>
    <w:rsid w:val="00032640"/>
    <w:rsid w:val="000331D2"/>
    <w:rsid w:val="00033A5D"/>
    <w:rsid w:val="00035065"/>
    <w:rsid w:val="00035831"/>
    <w:rsid w:val="00037503"/>
    <w:rsid w:val="00037631"/>
    <w:rsid w:val="00041103"/>
    <w:rsid w:val="000418BD"/>
    <w:rsid w:val="00041B7D"/>
    <w:rsid w:val="00042175"/>
    <w:rsid w:val="00042DD7"/>
    <w:rsid w:val="00043227"/>
    <w:rsid w:val="000446DF"/>
    <w:rsid w:val="00045698"/>
    <w:rsid w:val="000457E5"/>
    <w:rsid w:val="00045C0D"/>
    <w:rsid w:val="00047BCD"/>
    <w:rsid w:val="0005183B"/>
    <w:rsid w:val="00051A95"/>
    <w:rsid w:val="0005208B"/>
    <w:rsid w:val="0005292D"/>
    <w:rsid w:val="000531A1"/>
    <w:rsid w:val="000536FD"/>
    <w:rsid w:val="00054C64"/>
    <w:rsid w:val="000558F7"/>
    <w:rsid w:val="00056BBC"/>
    <w:rsid w:val="00056EC3"/>
    <w:rsid w:val="00057B5A"/>
    <w:rsid w:val="00061138"/>
    <w:rsid w:val="00061C71"/>
    <w:rsid w:val="00062FCC"/>
    <w:rsid w:val="00064094"/>
    <w:rsid w:val="00065C65"/>
    <w:rsid w:val="00067A9B"/>
    <w:rsid w:val="00067D18"/>
    <w:rsid w:val="0007057B"/>
    <w:rsid w:val="00070BA3"/>
    <w:rsid w:val="00071704"/>
    <w:rsid w:val="000721BF"/>
    <w:rsid w:val="00072E43"/>
    <w:rsid w:val="00073523"/>
    <w:rsid w:val="00074F7A"/>
    <w:rsid w:val="00075D95"/>
    <w:rsid w:val="00076172"/>
    <w:rsid w:val="00076A44"/>
    <w:rsid w:val="00083CDD"/>
    <w:rsid w:val="000840B4"/>
    <w:rsid w:val="000845EB"/>
    <w:rsid w:val="0008489E"/>
    <w:rsid w:val="000855B2"/>
    <w:rsid w:val="00085FCD"/>
    <w:rsid w:val="00086713"/>
    <w:rsid w:val="00086825"/>
    <w:rsid w:val="00090316"/>
    <w:rsid w:val="00090552"/>
    <w:rsid w:val="00090AEC"/>
    <w:rsid w:val="000916D3"/>
    <w:rsid w:val="00093465"/>
    <w:rsid w:val="0009414C"/>
    <w:rsid w:val="00094A25"/>
    <w:rsid w:val="00094E72"/>
    <w:rsid w:val="0009560A"/>
    <w:rsid w:val="00095892"/>
    <w:rsid w:val="0009668B"/>
    <w:rsid w:val="0009759F"/>
    <w:rsid w:val="000A1598"/>
    <w:rsid w:val="000A3015"/>
    <w:rsid w:val="000A3168"/>
    <w:rsid w:val="000A4660"/>
    <w:rsid w:val="000A4CF6"/>
    <w:rsid w:val="000A523D"/>
    <w:rsid w:val="000A5538"/>
    <w:rsid w:val="000A5CDF"/>
    <w:rsid w:val="000A6635"/>
    <w:rsid w:val="000A6BEF"/>
    <w:rsid w:val="000A6C6D"/>
    <w:rsid w:val="000A76F8"/>
    <w:rsid w:val="000B0B31"/>
    <w:rsid w:val="000B1C20"/>
    <w:rsid w:val="000B2356"/>
    <w:rsid w:val="000B2C53"/>
    <w:rsid w:val="000B3EE1"/>
    <w:rsid w:val="000B6591"/>
    <w:rsid w:val="000B69AC"/>
    <w:rsid w:val="000B718D"/>
    <w:rsid w:val="000B7459"/>
    <w:rsid w:val="000B74C9"/>
    <w:rsid w:val="000B7A14"/>
    <w:rsid w:val="000C061A"/>
    <w:rsid w:val="000C071C"/>
    <w:rsid w:val="000C0775"/>
    <w:rsid w:val="000C0EEF"/>
    <w:rsid w:val="000C1282"/>
    <w:rsid w:val="000C14E9"/>
    <w:rsid w:val="000C29E0"/>
    <w:rsid w:val="000C46C8"/>
    <w:rsid w:val="000D02DA"/>
    <w:rsid w:val="000D08C2"/>
    <w:rsid w:val="000D09AD"/>
    <w:rsid w:val="000D1850"/>
    <w:rsid w:val="000D1C5A"/>
    <w:rsid w:val="000D2110"/>
    <w:rsid w:val="000D21B0"/>
    <w:rsid w:val="000D2CCA"/>
    <w:rsid w:val="000D2FEB"/>
    <w:rsid w:val="000D303E"/>
    <w:rsid w:val="000D3A5C"/>
    <w:rsid w:val="000D639E"/>
    <w:rsid w:val="000D6A02"/>
    <w:rsid w:val="000D6ACC"/>
    <w:rsid w:val="000D72E7"/>
    <w:rsid w:val="000D776D"/>
    <w:rsid w:val="000E0011"/>
    <w:rsid w:val="000E065B"/>
    <w:rsid w:val="000E1521"/>
    <w:rsid w:val="000E2324"/>
    <w:rsid w:val="000E2EC4"/>
    <w:rsid w:val="000E3592"/>
    <w:rsid w:val="000E35F1"/>
    <w:rsid w:val="000E3710"/>
    <w:rsid w:val="000E3A99"/>
    <w:rsid w:val="000E3BE9"/>
    <w:rsid w:val="000E3C81"/>
    <w:rsid w:val="000E3F9E"/>
    <w:rsid w:val="000E401C"/>
    <w:rsid w:val="000E6AA7"/>
    <w:rsid w:val="000F0FC2"/>
    <w:rsid w:val="000F38A0"/>
    <w:rsid w:val="000F4CD6"/>
    <w:rsid w:val="000F5328"/>
    <w:rsid w:val="000F5604"/>
    <w:rsid w:val="000F5C58"/>
    <w:rsid w:val="000F61A2"/>
    <w:rsid w:val="000F73F6"/>
    <w:rsid w:val="000F77F7"/>
    <w:rsid w:val="001005BE"/>
    <w:rsid w:val="00100793"/>
    <w:rsid w:val="0010121E"/>
    <w:rsid w:val="00101EDC"/>
    <w:rsid w:val="00102389"/>
    <w:rsid w:val="001050BC"/>
    <w:rsid w:val="00106498"/>
    <w:rsid w:val="0010726D"/>
    <w:rsid w:val="0011050B"/>
    <w:rsid w:val="00110C3D"/>
    <w:rsid w:val="00111857"/>
    <w:rsid w:val="00111BA4"/>
    <w:rsid w:val="001120E7"/>
    <w:rsid w:val="00112F04"/>
    <w:rsid w:val="00113510"/>
    <w:rsid w:val="00115389"/>
    <w:rsid w:val="00115CE9"/>
    <w:rsid w:val="0011673F"/>
    <w:rsid w:val="00120019"/>
    <w:rsid w:val="00120927"/>
    <w:rsid w:val="0012094E"/>
    <w:rsid w:val="00121E7E"/>
    <w:rsid w:val="00121EDA"/>
    <w:rsid w:val="001226B6"/>
    <w:rsid w:val="00122B18"/>
    <w:rsid w:val="00122D68"/>
    <w:rsid w:val="00123BA0"/>
    <w:rsid w:val="00123CCE"/>
    <w:rsid w:val="0012456A"/>
    <w:rsid w:val="00125B8E"/>
    <w:rsid w:val="00126036"/>
    <w:rsid w:val="00126B3E"/>
    <w:rsid w:val="00127146"/>
    <w:rsid w:val="001273B1"/>
    <w:rsid w:val="00127FCE"/>
    <w:rsid w:val="00130417"/>
    <w:rsid w:val="00130C17"/>
    <w:rsid w:val="00131363"/>
    <w:rsid w:val="00132AB0"/>
    <w:rsid w:val="00134251"/>
    <w:rsid w:val="00135B8F"/>
    <w:rsid w:val="00136BBD"/>
    <w:rsid w:val="00137ADB"/>
    <w:rsid w:val="00137DE1"/>
    <w:rsid w:val="0014120B"/>
    <w:rsid w:val="001439A5"/>
    <w:rsid w:val="00143CAC"/>
    <w:rsid w:val="00147BA4"/>
    <w:rsid w:val="001509D7"/>
    <w:rsid w:val="00152ABB"/>
    <w:rsid w:val="00153AF4"/>
    <w:rsid w:val="00153EA0"/>
    <w:rsid w:val="001547B1"/>
    <w:rsid w:val="001564A2"/>
    <w:rsid w:val="00160A67"/>
    <w:rsid w:val="001642F6"/>
    <w:rsid w:val="001679E5"/>
    <w:rsid w:val="00167E8F"/>
    <w:rsid w:val="00170B88"/>
    <w:rsid w:val="00170BDE"/>
    <w:rsid w:val="00173D77"/>
    <w:rsid w:val="00174349"/>
    <w:rsid w:val="00175B69"/>
    <w:rsid w:val="00180736"/>
    <w:rsid w:val="00180835"/>
    <w:rsid w:val="00180B61"/>
    <w:rsid w:val="00180E4E"/>
    <w:rsid w:val="00181DC1"/>
    <w:rsid w:val="001827D1"/>
    <w:rsid w:val="0018523B"/>
    <w:rsid w:val="001858C0"/>
    <w:rsid w:val="0018779C"/>
    <w:rsid w:val="00187937"/>
    <w:rsid w:val="00190451"/>
    <w:rsid w:val="001907D7"/>
    <w:rsid w:val="00191288"/>
    <w:rsid w:val="00194508"/>
    <w:rsid w:val="0019477F"/>
    <w:rsid w:val="00197A47"/>
    <w:rsid w:val="001A0707"/>
    <w:rsid w:val="001A072A"/>
    <w:rsid w:val="001A19BA"/>
    <w:rsid w:val="001A2568"/>
    <w:rsid w:val="001A4F4B"/>
    <w:rsid w:val="001A600F"/>
    <w:rsid w:val="001A70D8"/>
    <w:rsid w:val="001B0417"/>
    <w:rsid w:val="001B0560"/>
    <w:rsid w:val="001B09D2"/>
    <w:rsid w:val="001B1293"/>
    <w:rsid w:val="001B134C"/>
    <w:rsid w:val="001B1B0A"/>
    <w:rsid w:val="001B2586"/>
    <w:rsid w:val="001B28D7"/>
    <w:rsid w:val="001B3446"/>
    <w:rsid w:val="001B39CE"/>
    <w:rsid w:val="001B590B"/>
    <w:rsid w:val="001B63B2"/>
    <w:rsid w:val="001B65E6"/>
    <w:rsid w:val="001B679D"/>
    <w:rsid w:val="001B6AF5"/>
    <w:rsid w:val="001B700B"/>
    <w:rsid w:val="001B7715"/>
    <w:rsid w:val="001C0833"/>
    <w:rsid w:val="001C0BE1"/>
    <w:rsid w:val="001C1E75"/>
    <w:rsid w:val="001C2CD6"/>
    <w:rsid w:val="001C3F32"/>
    <w:rsid w:val="001C4EC0"/>
    <w:rsid w:val="001C5BD8"/>
    <w:rsid w:val="001C6424"/>
    <w:rsid w:val="001C6828"/>
    <w:rsid w:val="001C6865"/>
    <w:rsid w:val="001C7B8E"/>
    <w:rsid w:val="001D1BFC"/>
    <w:rsid w:val="001D226A"/>
    <w:rsid w:val="001D292B"/>
    <w:rsid w:val="001D3C06"/>
    <w:rsid w:val="001D5277"/>
    <w:rsid w:val="001D53EC"/>
    <w:rsid w:val="001D5E5B"/>
    <w:rsid w:val="001D5FBB"/>
    <w:rsid w:val="001D602A"/>
    <w:rsid w:val="001D665E"/>
    <w:rsid w:val="001D743F"/>
    <w:rsid w:val="001E0FD0"/>
    <w:rsid w:val="001E16D0"/>
    <w:rsid w:val="001E1937"/>
    <w:rsid w:val="001E3F4E"/>
    <w:rsid w:val="001E5306"/>
    <w:rsid w:val="001E537D"/>
    <w:rsid w:val="001E5F2F"/>
    <w:rsid w:val="001E6A1F"/>
    <w:rsid w:val="001E6C39"/>
    <w:rsid w:val="001F0270"/>
    <w:rsid w:val="001F0635"/>
    <w:rsid w:val="001F09B7"/>
    <w:rsid w:val="001F112A"/>
    <w:rsid w:val="001F1354"/>
    <w:rsid w:val="001F1FA8"/>
    <w:rsid w:val="001F1FB5"/>
    <w:rsid w:val="001F3D85"/>
    <w:rsid w:val="001F67C8"/>
    <w:rsid w:val="001F6CAA"/>
    <w:rsid w:val="001F734B"/>
    <w:rsid w:val="001F77A3"/>
    <w:rsid w:val="00201385"/>
    <w:rsid w:val="002013E2"/>
    <w:rsid w:val="00201B2B"/>
    <w:rsid w:val="00201D3A"/>
    <w:rsid w:val="00202698"/>
    <w:rsid w:val="00202F95"/>
    <w:rsid w:val="00203527"/>
    <w:rsid w:val="00203975"/>
    <w:rsid w:val="0020464E"/>
    <w:rsid w:val="002047D0"/>
    <w:rsid w:val="00204D4C"/>
    <w:rsid w:val="00205531"/>
    <w:rsid w:val="00207B1A"/>
    <w:rsid w:val="0021096E"/>
    <w:rsid w:val="00213550"/>
    <w:rsid w:val="0021451D"/>
    <w:rsid w:val="00215ACF"/>
    <w:rsid w:val="00215B9C"/>
    <w:rsid w:val="00215D01"/>
    <w:rsid w:val="0021784B"/>
    <w:rsid w:val="00221522"/>
    <w:rsid w:val="0022229C"/>
    <w:rsid w:val="00222D8D"/>
    <w:rsid w:val="00223F9D"/>
    <w:rsid w:val="00224461"/>
    <w:rsid w:val="00224F43"/>
    <w:rsid w:val="002254AD"/>
    <w:rsid w:val="00225808"/>
    <w:rsid w:val="00225973"/>
    <w:rsid w:val="00225FB7"/>
    <w:rsid w:val="00226085"/>
    <w:rsid w:val="00226364"/>
    <w:rsid w:val="0022783C"/>
    <w:rsid w:val="00230F6C"/>
    <w:rsid w:val="00231335"/>
    <w:rsid w:val="0023221B"/>
    <w:rsid w:val="0023418D"/>
    <w:rsid w:val="00234ABB"/>
    <w:rsid w:val="00234BE5"/>
    <w:rsid w:val="0023603C"/>
    <w:rsid w:val="002365B4"/>
    <w:rsid w:val="002408FC"/>
    <w:rsid w:val="00240B9D"/>
    <w:rsid w:val="0024103D"/>
    <w:rsid w:val="00241742"/>
    <w:rsid w:val="00243963"/>
    <w:rsid w:val="00243ABA"/>
    <w:rsid w:val="002449CA"/>
    <w:rsid w:val="00247239"/>
    <w:rsid w:val="002476A7"/>
    <w:rsid w:val="00250A9D"/>
    <w:rsid w:val="00250FEC"/>
    <w:rsid w:val="00252847"/>
    <w:rsid w:val="00253C3C"/>
    <w:rsid w:val="00254849"/>
    <w:rsid w:val="002548DF"/>
    <w:rsid w:val="00255E76"/>
    <w:rsid w:val="00256D5E"/>
    <w:rsid w:val="00256EF5"/>
    <w:rsid w:val="00260B30"/>
    <w:rsid w:val="0026270E"/>
    <w:rsid w:val="00263080"/>
    <w:rsid w:val="00264FC7"/>
    <w:rsid w:val="0026508D"/>
    <w:rsid w:val="00265325"/>
    <w:rsid w:val="00265D93"/>
    <w:rsid w:val="002660CF"/>
    <w:rsid w:val="00266D4C"/>
    <w:rsid w:val="00270023"/>
    <w:rsid w:val="00272872"/>
    <w:rsid w:val="00272C69"/>
    <w:rsid w:val="00273212"/>
    <w:rsid w:val="002749CB"/>
    <w:rsid w:val="00274B99"/>
    <w:rsid w:val="00274FA5"/>
    <w:rsid w:val="00276095"/>
    <w:rsid w:val="002775E6"/>
    <w:rsid w:val="00277EE4"/>
    <w:rsid w:val="0028008E"/>
    <w:rsid w:val="00280187"/>
    <w:rsid w:val="00280E5F"/>
    <w:rsid w:val="002815B4"/>
    <w:rsid w:val="0028359F"/>
    <w:rsid w:val="00283A3B"/>
    <w:rsid w:val="00283DBD"/>
    <w:rsid w:val="00283E5E"/>
    <w:rsid w:val="0028429B"/>
    <w:rsid w:val="002842C2"/>
    <w:rsid w:val="00284307"/>
    <w:rsid w:val="00284E29"/>
    <w:rsid w:val="00285271"/>
    <w:rsid w:val="00287237"/>
    <w:rsid w:val="0028782C"/>
    <w:rsid w:val="002906D5"/>
    <w:rsid w:val="002906DF"/>
    <w:rsid w:val="00290E75"/>
    <w:rsid w:val="0029141C"/>
    <w:rsid w:val="00292E8B"/>
    <w:rsid w:val="00293338"/>
    <w:rsid w:val="00295C5C"/>
    <w:rsid w:val="00296BE9"/>
    <w:rsid w:val="00297931"/>
    <w:rsid w:val="002A0297"/>
    <w:rsid w:val="002A052F"/>
    <w:rsid w:val="002A1E12"/>
    <w:rsid w:val="002A2351"/>
    <w:rsid w:val="002A269E"/>
    <w:rsid w:val="002A2841"/>
    <w:rsid w:val="002A3C69"/>
    <w:rsid w:val="002A3DEB"/>
    <w:rsid w:val="002A41DA"/>
    <w:rsid w:val="002A4CBF"/>
    <w:rsid w:val="002A4FD9"/>
    <w:rsid w:val="002A5571"/>
    <w:rsid w:val="002A5655"/>
    <w:rsid w:val="002A5866"/>
    <w:rsid w:val="002A661D"/>
    <w:rsid w:val="002A68E5"/>
    <w:rsid w:val="002A6CFF"/>
    <w:rsid w:val="002A7B2A"/>
    <w:rsid w:val="002A7E9B"/>
    <w:rsid w:val="002B0FB3"/>
    <w:rsid w:val="002B2245"/>
    <w:rsid w:val="002B2EFA"/>
    <w:rsid w:val="002B2FEC"/>
    <w:rsid w:val="002B5C41"/>
    <w:rsid w:val="002B60AB"/>
    <w:rsid w:val="002B6893"/>
    <w:rsid w:val="002B6A11"/>
    <w:rsid w:val="002B6E77"/>
    <w:rsid w:val="002B79AE"/>
    <w:rsid w:val="002B7D33"/>
    <w:rsid w:val="002B7D59"/>
    <w:rsid w:val="002C0AE8"/>
    <w:rsid w:val="002C1561"/>
    <w:rsid w:val="002C3497"/>
    <w:rsid w:val="002C395A"/>
    <w:rsid w:val="002C49FE"/>
    <w:rsid w:val="002C60C8"/>
    <w:rsid w:val="002D106D"/>
    <w:rsid w:val="002D134A"/>
    <w:rsid w:val="002D3535"/>
    <w:rsid w:val="002D3AF1"/>
    <w:rsid w:val="002D3DB4"/>
    <w:rsid w:val="002D4B94"/>
    <w:rsid w:val="002D5395"/>
    <w:rsid w:val="002D5570"/>
    <w:rsid w:val="002D5B44"/>
    <w:rsid w:val="002D5F71"/>
    <w:rsid w:val="002D6678"/>
    <w:rsid w:val="002E0375"/>
    <w:rsid w:val="002E0730"/>
    <w:rsid w:val="002E0F41"/>
    <w:rsid w:val="002E2A4F"/>
    <w:rsid w:val="002E37B2"/>
    <w:rsid w:val="002E3BBF"/>
    <w:rsid w:val="002E3F46"/>
    <w:rsid w:val="002E5C25"/>
    <w:rsid w:val="002E67B7"/>
    <w:rsid w:val="002E78AC"/>
    <w:rsid w:val="002F0527"/>
    <w:rsid w:val="002F0BAB"/>
    <w:rsid w:val="002F0F7A"/>
    <w:rsid w:val="002F144F"/>
    <w:rsid w:val="002F203F"/>
    <w:rsid w:val="002F24D0"/>
    <w:rsid w:val="002F2A68"/>
    <w:rsid w:val="002F3E3C"/>
    <w:rsid w:val="002F61FC"/>
    <w:rsid w:val="002F6BFB"/>
    <w:rsid w:val="002F7B99"/>
    <w:rsid w:val="00301261"/>
    <w:rsid w:val="00301298"/>
    <w:rsid w:val="003017B3"/>
    <w:rsid w:val="00302170"/>
    <w:rsid w:val="003021D5"/>
    <w:rsid w:val="00302C2B"/>
    <w:rsid w:val="00303A1B"/>
    <w:rsid w:val="0030497D"/>
    <w:rsid w:val="00304C81"/>
    <w:rsid w:val="00307310"/>
    <w:rsid w:val="00307AA7"/>
    <w:rsid w:val="003107B9"/>
    <w:rsid w:val="00310F0E"/>
    <w:rsid w:val="00311B4C"/>
    <w:rsid w:val="00311C5A"/>
    <w:rsid w:val="00312DD4"/>
    <w:rsid w:val="00314C1E"/>
    <w:rsid w:val="0031563D"/>
    <w:rsid w:val="00315CF0"/>
    <w:rsid w:val="00315E4F"/>
    <w:rsid w:val="003161F0"/>
    <w:rsid w:val="00317321"/>
    <w:rsid w:val="003222EA"/>
    <w:rsid w:val="003225D1"/>
    <w:rsid w:val="00323144"/>
    <w:rsid w:val="003236B7"/>
    <w:rsid w:val="00324767"/>
    <w:rsid w:val="003249E4"/>
    <w:rsid w:val="00324A21"/>
    <w:rsid w:val="00325118"/>
    <w:rsid w:val="00325518"/>
    <w:rsid w:val="003265BA"/>
    <w:rsid w:val="00326741"/>
    <w:rsid w:val="00327F4B"/>
    <w:rsid w:val="00330460"/>
    <w:rsid w:val="00330AC5"/>
    <w:rsid w:val="0033147A"/>
    <w:rsid w:val="003318BF"/>
    <w:rsid w:val="00331D87"/>
    <w:rsid w:val="003321CC"/>
    <w:rsid w:val="00332AED"/>
    <w:rsid w:val="00333095"/>
    <w:rsid w:val="00333340"/>
    <w:rsid w:val="0033346A"/>
    <w:rsid w:val="00333713"/>
    <w:rsid w:val="00333C60"/>
    <w:rsid w:val="003349E0"/>
    <w:rsid w:val="00336349"/>
    <w:rsid w:val="00337EE6"/>
    <w:rsid w:val="00340A09"/>
    <w:rsid w:val="00342001"/>
    <w:rsid w:val="00343B05"/>
    <w:rsid w:val="003446C1"/>
    <w:rsid w:val="003448BE"/>
    <w:rsid w:val="00344C9E"/>
    <w:rsid w:val="003461C1"/>
    <w:rsid w:val="00350CDA"/>
    <w:rsid w:val="00350FBE"/>
    <w:rsid w:val="003525BE"/>
    <w:rsid w:val="0035315F"/>
    <w:rsid w:val="00353ECF"/>
    <w:rsid w:val="00353EDB"/>
    <w:rsid w:val="003551C3"/>
    <w:rsid w:val="00355EE9"/>
    <w:rsid w:val="00356B6B"/>
    <w:rsid w:val="00356D25"/>
    <w:rsid w:val="00357845"/>
    <w:rsid w:val="003601FA"/>
    <w:rsid w:val="003614C7"/>
    <w:rsid w:val="00361DE7"/>
    <w:rsid w:val="00362BCB"/>
    <w:rsid w:val="00364535"/>
    <w:rsid w:val="003649A5"/>
    <w:rsid w:val="00364ADA"/>
    <w:rsid w:val="0036536C"/>
    <w:rsid w:val="00365F5C"/>
    <w:rsid w:val="003661B8"/>
    <w:rsid w:val="003663E6"/>
    <w:rsid w:val="00366E3D"/>
    <w:rsid w:val="00370CD1"/>
    <w:rsid w:val="0037179C"/>
    <w:rsid w:val="00371B62"/>
    <w:rsid w:val="00371E28"/>
    <w:rsid w:val="0037281B"/>
    <w:rsid w:val="0037307D"/>
    <w:rsid w:val="0037378A"/>
    <w:rsid w:val="00373D64"/>
    <w:rsid w:val="00375B54"/>
    <w:rsid w:val="00375B63"/>
    <w:rsid w:val="00376372"/>
    <w:rsid w:val="00377F28"/>
    <w:rsid w:val="003810FC"/>
    <w:rsid w:val="003815E0"/>
    <w:rsid w:val="00381ED1"/>
    <w:rsid w:val="003822C2"/>
    <w:rsid w:val="0038593A"/>
    <w:rsid w:val="0038646F"/>
    <w:rsid w:val="003865B0"/>
    <w:rsid w:val="00386942"/>
    <w:rsid w:val="00386BD1"/>
    <w:rsid w:val="00386E29"/>
    <w:rsid w:val="00390145"/>
    <w:rsid w:val="00391F41"/>
    <w:rsid w:val="0039215F"/>
    <w:rsid w:val="00392355"/>
    <w:rsid w:val="00392406"/>
    <w:rsid w:val="00393262"/>
    <w:rsid w:val="00393322"/>
    <w:rsid w:val="00395CD7"/>
    <w:rsid w:val="00396B21"/>
    <w:rsid w:val="00396D20"/>
    <w:rsid w:val="003A18E8"/>
    <w:rsid w:val="003A2100"/>
    <w:rsid w:val="003A3E89"/>
    <w:rsid w:val="003A4CDA"/>
    <w:rsid w:val="003A54FD"/>
    <w:rsid w:val="003A62EF"/>
    <w:rsid w:val="003A6E2C"/>
    <w:rsid w:val="003A791C"/>
    <w:rsid w:val="003A7ACF"/>
    <w:rsid w:val="003A7C3F"/>
    <w:rsid w:val="003B1C6C"/>
    <w:rsid w:val="003B1E58"/>
    <w:rsid w:val="003B2077"/>
    <w:rsid w:val="003B229D"/>
    <w:rsid w:val="003B3549"/>
    <w:rsid w:val="003B4606"/>
    <w:rsid w:val="003B4D4A"/>
    <w:rsid w:val="003B59D1"/>
    <w:rsid w:val="003B5A3D"/>
    <w:rsid w:val="003B6069"/>
    <w:rsid w:val="003B66CA"/>
    <w:rsid w:val="003B7646"/>
    <w:rsid w:val="003B77EE"/>
    <w:rsid w:val="003B7982"/>
    <w:rsid w:val="003C089F"/>
    <w:rsid w:val="003C11D5"/>
    <w:rsid w:val="003C14B8"/>
    <w:rsid w:val="003C28CA"/>
    <w:rsid w:val="003C2B90"/>
    <w:rsid w:val="003C45E2"/>
    <w:rsid w:val="003C5B9B"/>
    <w:rsid w:val="003C5DF6"/>
    <w:rsid w:val="003C6589"/>
    <w:rsid w:val="003D0482"/>
    <w:rsid w:val="003D09BE"/>
    <w:rsid w:val="003D13BB"/>
    <w:rsid w:val="003D1856"/>
    <w:rsid w:val="003D3DB1"/>
    <w:rsid w:val="003D3E51"/>
    <w:rsid w:val="003D443E"/>
    <w:rsid w:val="003D49F5"/>
    <w:rsid w:val="003D5634"/>
    <w:rsid w:val="003D6593"/>
    <w:rsid w:val="003D6F8E"/>
    <w:rsid w:val="003D6F97"/>
    <w:rsid w:val="003D7069"/>
    <w:rsid w:val="003D7455"/>
    <w:rsid w:val="003D7706"/>
    <w:rsid w:val="003D7C67"/>
    <w:rsid w:val="003E0FF8"/>
    <w:rsid w:val="003E274B"/>
    <w:rsid w:val="003E3641"/>
    <w:rsid w:val="003E36D2"/>
    <w:rsid w:val="003E46AD"/>
    <w:rsid w:val="003E5B27"/>
    <w:rsid w:val="003E6298"/>
    <w:rsid w:val="003E78CA"/>
    <w:rsid w:val="003E7CCF"/>
    <w:rsid w:val="003F07F9"/>
    <w:rsid w:val="003F34B4"/>
    <w:rsid w:val="003F3A90"/>
    <w:rsid w:val="003F5595"/>
    <w:rsid w:val="003F68B9"/>
    <w:rsid w:val="003F6D85"/>
    <w:rsid w:val="003F6E34"/>
    <w:rsid w:val="003F7512"/>
    <w:rsid w:val="003F7ABB"/>
    <w:rsid w:val="004003FF"/>
    <w:rsid w:val="00400454"/>
    <w:rsid w:val="00400FAE"/>
    <w:rsid w:val="0040160B"/>
    <w:rsid w:val="004018CB"/>
    <w:rsid w:val="00401923"/>
    <w:rsid w:val="00401D7C"/>
    <w:rsid w:val="00402A31"/>
    <w:rsid w:val="00403BF3"/>
    <w:rsid w:val="00403D5D"/>
    <w:rsid w:val="00404978"/>
    <w:rsid w:val="0040505D"/>
    <w:rsid w:val="00405BF1"/>
    <w:rsid w:val="00411092"/>
    <w:rsid w:val="004112FF"/>
    <w:rsid w:val="004115C1"/>
    <w:rsid w:val="0041281B"/>
    <w:rsid w:val="00412CA8"/>
    <w:rsid w:val="00414160"/>
    <w:rsid w:val="00414F93"/>
    <w:rsid w:val="004161D4"/>
    <w:rsid w:val="00417598"/>
    <w:rsid w:val="004201B0"/>
    <w:rsid w:val="00420C04"/>
    <w:rsid w:val="00421830"/>
    <w:rsid w:val="00421F5F"/>
    <w:rsid w:val="004225C9"/>
    <w:rsid w:val="004245CB"/>
    <w:rsid w:val="004256E4"/>
    <w:rsid w:val="00431079"/>
    <w:rsid w:val="00431C5E"/>
    <w:rsid w:val="004322E0"/>
    <w:rsid w:val="004349B2"/>
    <w:rsid w:val="00434E35"/>
    <w:rsid w:val="00434EF4"/>
    <w:rsid w:val="00435927"/>
    <w:rsid w:val="00435D2D"/>
    <w:rsid w:val="004371BF"/>
    <w:rsid w:val="00437FCC"/>
    <w:rsid w:val="004400BA"/>
    <w:rsid w:val="0044036D"/>
    <w:rsid w:val="00440FE4"/>
    <w:rsid w:val="004418C2"/>
    <w:rsid w:val="0044199B"/>
    <w:rsid w:val="004419C3"/>
    <w:rsid w:val="00442B1C"/>
    <w:rsid w:val="00442BDD"/>
    <w:rsid w:val="00443051"/>
    <w:rsid w:val="004436D0"/>
    <w:rsid w:val="00444425"/>
    <w:rsid w:val="004455E5"/>
    <w:rsid w:val="004473AD"/>
    <w:rsid w:val="00447526"/>
    <w:rsid w:val="0045024A"/>
    <w:rsid w:val="00451790"/>
    <w:rsid w:val="00451AF7"/>
    <w:rsid w:val="00451F00"/>
    <w:rsid w:val="004520B6"/>
    <w:rsid w:val="00452260"/>
    <w:rsid w:val="00452316"/>
    <w:rsid w:val="00453368"/>
    <w:rsid w:val="004538E7"/>
    <w:rsid w:val="004548B7"/>
    <w:rsid w:val="004571BE"/>
    <w:rsid w:val="004603AA"/>
    <w:rsid w:val="004609A1"/>
    <w:rsid w:val="004615F6"/>
    <w:rsid w:val="004626DF"/>
    <w:rsid w:val="004644C7"/>
    <w:rsid w:val="00465214"/>
    <w:rsid w:val="004675DF"/>
    <w:rsid w:val="004710F7"/>
    <w:rsid w:val="00471602"/>
    <w:rsid w:val="004726FB"/>
    <w:rsid w:val="00472D13"/>
    <w:rsid w:val="004738CE"/>
    <w:rsid w:val="00473F2E"/>
    <w:rsid w:val="00474990"/>
    <w:rsid w:val="00475B5A"/>
    <w:rsid w:val="00476B7E"/>
    <w:rsid w:val="00476BB7"/>
    <w:rsid w:val="0048029A"/>
    <w:rsid w:val="004804A7"/>
    <w:rsid w:val="004814FC"/>
    <w:rsid w:val="00481B56"/>
    <w:rsid w:val="00483035"/>
    <w:rsid w:val="0048311C"/>
    <w:rsid w:val="004843A8"/>
    <w:rsid w:val="004859B2"/>
    <w:rsid w:val="004867FB"/>
    <w:rsid w:val="0049479A"/>
    <w:rsid w:val="00494C37"/>
    <w:rsid w:val="00494DB7"/>
    <w:rsid w:val="0049518A"/>
    <w:rsid w:val="00496D17"/>
    <w:rsid w:val="00497CED"/>
    <w:rsid w:val="004A0690"/>
    <w:rsid w:val="004A08E0"/>
    <w:rsid w:val="004A1D3D"/>
    <w:rsid w:val="004A38B4"/>
    <w:rsid w:val="004A3D0C"/>
    <w:rsid w:val="004A4258"/>
    <w:rsid w:val="004A522A"/>
    <w:rsid w:val="004B0FB4"/>
    <w:rsid w:val="004B39A9"/>
    <w:rsid w:val="004B4FC0"/>
    <w:rsid w:val="004B5CA5"/>
    <w:rsid w:val="004B6D3E"/>
    <w:rsid w:val="004B7F10"/>
    <w:rsid w:val="004C1EE0"/>
    <w:rsid w:val="004C3AFE"/>
    <w:rsid w:val="004C68F4"/>
    <w:rsid w:val="004C69E3"/>
    <w:rsid w:val="004C6AEC"/>
    <w:rsid w:val="004C724E"/>
    <w:rsid w:val="004D0E80"/>
    <w:rsid w:val="004D0F63"/>
    <w:rsid w:val="004D12E1"/>
    <w:rsid w:val="004D265B"/>
    <w:rsid w:val="004D315F"/>
    <w:rsid w:val="004D3D32"/>
    <w:rsid w:val="004D4225"/>
    <w:rsid w:val="004D4F70"/>
    <w:rsid w:val="004D7CB3"/>
    <w:rsid w:val="004E077C"/>
    <w:rsid w:val="004E2495"/>
    <w:rsid w:val="004E5F4F"/>
    <w:rsid w:val="004E6647"/>
    <w:rsid w:val="004F0CF0"/>
    <w:rsid w:val="004F2DAC"/>
    <w:rsid w:val="004F479E"/>
    <w:rsid w:val="004F4AE6"/>
    <w:rsid w:val="004F5AD4"/>
    <w:rsid w:val="004F5B9F"/>
    <w:rsid w:val="004F6A73"/>
    <w:rsid w:val="004F6E82"/>
    <w:rsid w:val="004F7676"/>
    <w:rsid w:val="004F7ED7"/>
    <w:rsid w:val="0050015F"/>
    <w:rsid w:val="005012E5"/>
    <w:rsid w:val="00504CEA"/>
    <w:rsid w:val="00505D7F"/>
    <w:rsid w:val="00506403"/>
    <w:rsid w:val="00506E46"/>
    <w:rsid w:val="005118E4"/>
    <w:rsid w:val="005133FD"/>
    <w:rsid w:val="00515F88"/>
    <w:rsid w:val="00516597"/>
    <w:rsid w:val="00516BF1"/>
    <w:rsid w:val="00516E99"/>
    <w:rsid w:val="00521945"/>
    <w:rsid w:val="005220DB"/>
    <w:rsid w:val="00522B18"/>
    <w:rsid w:val="00522E7B"/>
    <w:rsid w:val="0052376F"/>
    <w:rsid w:val="00523D3B"/>
    <w:rsid w:val="00524152"/>
    <w:rsid w:val="00524AAD"/>
    <w:rsid w:val="005252C3"/>
    <w:rsid w:val="00525B15"/>
    <w:rsid w:val="00526A00"/>
    <w:rsid w:val="005272CF"/>
    <w:rsid w:val="00527F51"/>
    <w:rsid w:val="00530940"/>
    <w:rsid w:val="005310FA"/>
    <w:rsid w:val="0053226D"/>
    <w:rsid w:val="00532B07"/>
    <w:rsid w:val="00532FC5"/>
    <w:rsid w:val="00534244"/>
    <w:rsid w:val="005348A1"/>
    <w:rsid w:val="00536190"/>
    <w:rsid w:val="00536A3C"/>
    <w:rsid w:val="00536C75"/>
    <w:rsid w:val="00537100"/>
    <w:rsid w:val="0053726A"/>
    <w:rsid w:val="00537652"/>
    <w:rsid w:val="005417A4"/>
    <w:rsid w:val="00541C97"/>
    <w:rsid w:val="005422A7"/>
    <w:rsid w:val="0054276D"/>
    <w:rsid w:val="005433FD"/>
    <w:rsid w:val="0054416F"/>
    <w:rsid w:val="00544B57"/>
    <w:rsid w:val="00545694"/>
    <w:rsid w:val="0054576A"/>
    <w:rsid w:val="005458A1"/>
    <w:rsid w:val="00546C6F"/>
    <w:rsid w:val="00546EB3"/>
    <w:rsid w:val="00547405"/>
    <w:rsid w:val="005479F8"/>
    <w:rsid w:val="00550463"/>
    <w:rsid w:val="005510E2"/>
    <w:rsid w:val="0055125A"/>
    <w:rsid w:val="00551D87"/>
    <w:rsid w:val="00552905"/>
    <w:rsid w:val="00552AAD"/>
    <w:rsid w:val="00554A5E"/>
    <w:rsid w:val="00557217"/>
    <w:rsid w:val="005572D4"/>
    <w:rsid w:val="00560C93"/>
    <w:rsid w:val="00562088"/>
    <w:rsid w:val="00562723"/>
    <w:rsid w:val="005635B7"/>
    <w:rsid w:val="0056391B"/>
    <w:rsid w:val="00564795"/>
    <w:rsid w:val="00564AC4"/>
    <w:rsid w:val="00565025"/>
    <w:rsid w:val="00565DC7"/>
    <w:rsid w:val="00566501"/>
    <w:rsid w:val="00566A37"/>
    <w:rsid w:val="00566C29"/>
    <w:rsid w:val="0056791C"/>
    <w:rsid w:val="00567ACA"/>
    <w:rsid w:val="00567D6C"/>
    <w:rsid w:val="005709D9"/>
    <w:rsid w:val="005711AF"/>
    <w:rsid w:val="00571F25"/>
    <w:rsid w:val="00572021"/>
    <w:rsid w:val="00573843"/>
    <w:rsid w:val="0057412B"/>
    <w:rsid w:val="005741C5"/>
    <w:rsid w:val="005742D3"/>
    <w:rsid w:val="0057430D"/>
    <w:rsid w:val="00574445"/>
    <w:rsid w:val="005747DD"/>
    <w:rsid w:val="00575E09"/>
    <w:rsid w:val="00576269"/>
    <w:rsid w:val="00576420"/>
    <w:rsid w:val="00577F0A"/>
    <w:rsid w:val="00581228"/>
    <w:rsid w:val="00581715"/>
    <w:rsid w:val="0058542A"/>
    <w:rsid w:val="00585B4D"/>
    <w:rsid w:val="005865F5"/>
    <w:rsid w:val="00586798"/>
    <w:rsid w:val="00590834"/>
    <w:rsid w:val="00590D8B"/>
    <w:rsid w:val="00591646"/>
    <w:rsid w:val="00591E84"/>
    <w:rsid w:val="005920D3"/>
    <w:rsid w:val="005922FA"/>
    <w:rsid w:val="0059266A"/>
    <w:rsid w:val="005A1353"/>
    <w:rsid w:val="005A2E23"/>
    <w:rsid w:val="005A2FB9"/>
    <w:rsid w:val="005A3D22"/>
    <w:rsid w:val="005A4037"/>
    <w:rsid w:val="005A42F9"/>
    <w:rsid w:val="005A44BF"/>
    <w:rsid w:val="005A4B2D"/>
    <w:rsid w:val="005A675C"/>
    <w:rsid w:val="005A7034"/>
    <w:rsid w:val="005A726C"/>
    <w:rsid w:val="005B16F2"/>
    <w:rsid w:val="005B29F0"/>
    <w:rsid w:val="005B4C1B"/>
    <w:rsid w:val="005B55B2"/>
    <w:rsid w:val="005B6C76"/>
    <w:rsid w:val="005B6FE6"/>
    <w:rsid w:val="005C0ADF"/>
    <w:rsid w:val="005C0B43"/>
    <w:rsid w:val="005C1071"/>
    <w:rsid w:val="005C1893"/>
    <w:rsid w:val="005C1CBA"/>
    <w:rsid w:val="005C2016"/>
    <w:rsid w:val="005C3513"/>
    <w:rsid w:val="005C3C75"/>
    <w:rsid w:val="005C47C2"/>
    <w:rsid w:val="005C501A"/>
    <w:rsid w:val="005C5159"/>
    <w:rsid w:val="005C65B0"/>
    <w:rsid w:val="005C6860"/>
    <w:rsid w:val="005D045E"/>
    <w:rsid w:val="005D07EA"/>
    <w:rsid w:val="005D1172"/>
    <w:rsid w:val="005D1C43"/>
    <w:rsid w:val="005D2D64"/>
    <w:rsid w:val="005D3155"/>
    <w:rsid w:val="005D3C8E"/>
    <w:rsid w:val="005D41FE"/>
    <w:rsid w:val="005D5DD5"/>
    <w:rsid w:val="005D6619"/>
    <w:rsid w:val="005D6A9B"/>
    <w:rsid w:val="005D776F"/>
    <w:rsid w:val="005D7776"/>
    <w:rsid w:val="005E0570"/>
    <w:rsid w:val="005E15BC"/>
    <w:rsid w:val="005E1788"/>
    <w:rsid w:val="005E349B"/>
    <w:rsid w:val="005E65AF"/>
    <w:rsid w:val="005E6860"/>
    <w:rsid w:val="005E7172"/>
    <w:rsid w:val="005E7483"/>
    <w:rsid w:val="005F135B"/>
    <w:rsid w:val="005F3DF5"/>
    <w:rsid w:val="0060019D"/>
    <w:rsid w:val="00600217"/>
    <w:rsid w:val="00601790"/>
    <w:rsid w:val="00601FA0"/>
    <w:rsid w:val="00602A07"/>
    <w:rsid w:val="006034CA"/>
    <w:rsid w:val="00603946"/>
    <w:rsid w:val="0060599A"/>
    <w:rsid w:val="00605B8C"/>
    <w:rsid w:val="00605C71"/>
    <w:rsid w:val="00606E22"/>
    <w:rsid w:val="00607619"/>
    <w:rsid w:val="00610A93"/>
    <w:rsid w:val="006110DA"/>
    <w:rsid w:val="00611DF5"/>
    <w:rsid w:val="00612409"/>
    <w:rsid w:val="00613A4F"/>
    <w:rsid w:val="0061418F"/>
    <w:rsid w:val="00614D27"/>
    <w:rsid w:val="0061530F"/>
    <w:rsid w:val="00615655"/>
    <w:rsid w:val="006158A0"/>
    <w:rsid w:val="00615CBA"/>
    <w:rsid w:val="00616167"/>
    <w:rsid w:val="00616FE6"/>
    <w:rsid w:val="006203F7"/>
    <w:rsid w:val="0062100F"/>
    <w:rsid w:val="00622076"/>
    <w:rsid w:val="006223E4"/>
    <w:rsid w:val="00622EF3"/>
    <w:rsid w:val="0062324E"/>
    <w:rsid w:val="00623606"/>
    <w:rsid w:val="00624002"/>
    <w:rsid w:val="0062527A"/>
    <w:rsid w:val="00625A8E"/>
    <w:rsid w:val="00625EA9"/>
    <w:rsid w:val="00626864"/>
    <w:rsid w:val="00627068"/>
    <w:rsid w:val="0062719C"/>
    <w:rsid w:val="00627EC5"/>
    <w:rsid w:val="00630088"/>
    <w:rsid w:val="00631131"/>
    <w:rsid w:val="0063195A"/>
    <w:rsid w:val="00631FEB"/>
    <w:rsid w:val="00634DF5"/>
    <w:rsid w:val="00634F51"/>
    <w:rsid w:val="00634FAB"/>
    <w:rsid w:val="00635D8D"/>
    <w:rsid w:val="00635F40"/>
    <w:rsid w:val="00636A01"/>
    <w:rsid w:val="00637481"/>
    <w:rsid w:val="00637638"/>
    <w:rsid w:val="0064021D"/>
    <w:rsid w:val="006412EF"/>
    <w:rsid w:val="006414CE"/>
    <w:rsid w:val="0064223A"/>
    <w:rsid w:val="00642308"/>
    <w:rsid w:val="0064314E"/>
    <w:rsid w:val="00643BFC"/>
    <w:rsid w:val="00644062"/>
    <w:rsid w:val="00644B9E"/>
    <w:rsid w:val="00644D69"/>
    <w:rsid w:val="00645071"/>
    <w:rsid w:val="00645616"/>
    <w:rsid w:val="0064589B"/>
    <w:rsid w:val="006475B5"/>
    <w:rsid w:val="006479C9"/>
    <w:rsid w:val="006503A7"/>
    <w:rsid w:val="00650472"/>
    <w:rsid w:val="00651A69"/>
    <w:rsid w:val="006527B2"/>
    <w:rsid w:val="00652B4C"/>
    <w:rsid w:val="00653312"/>
    <w:rsid w:val="00654126"/>
    <w:rsid w:val="0065431D"/>
    <w:rsid w:val="0065565E"/>
    <w:rsid w:val="00656318"/>
    <w:rsid w:val="0065779E"/>
    <w:rsid w:val="00657A8D"/>
    <w:rsid w:val="00657B1C"/>
    <w:rsid w:val="00660D5C"/>
    <w:rsid w:val="006612A0"/>
    <w:rsid w:val="0066199B"/>
    <w:rsid w:val="00661C0D"/>
    <w:rsid w:val="00661C79"/>
    <w:rsid w:val="00662763"/>
    <w:rsid w:val="00662C2E"/>
    <w:rsid w:val="00664F83"/>
    <w:rsid w:val="006650B6"/>
    <w:rsid w:val="006703DB"/>
    <w:rsid w:val="00672725"/>
    <w:rsid w:val="0067292E"/>
    <w:rsid w:val="00673B53"/>
    <w:rsid w:val="00673E3A"/>
    <w:rsid w:val="00673E4B"/>
    <w:rsid w:val="00674F45"/>
    <w:rsid w:val="00675E9A"/>
    <w:rsid w:val="00676FF7"/>
    <w:rsid w:val="00677D14"/>
    <w:rsid w:val="00680FE4"/>
    <w:rsid w:val="00681B0F"/>
    <w:rsid w:val="00682806"/>
    <w:rsid w:val="00685E02"/>
    <w:rsid w:val="006902E5"/>
    <w:rsid w:val="006904F0"/>
    <w:rsid w:val="00690579"/>
    <w:rsid w:val="00690930"/>
    <w:rsid w:val="0069101C"/>
    <w:rsid w:val="00691358"/>
    <w:rsid w:val="00692D03"/>
    <w:rsid w:val="0069307E"/>
    <w:rsid w:val="006934DF"/>
    <w:rsid w:val="006946EE"/>
    <w:rsid w:val="0069590A"/>
    <w:rsid w:val="00696518"/>
    <w:rsid w:val="00697DA6"/>
    <w:rsid w:val="00697F9A"/>
    <w:rsid w:val="006A01AA"/>
    <w:rsid w:val="006A03EE"/>
    <w:rsid w:val="006A0DAA"/>
    <w:rsid w:val="006A149D"/>
    <w:rsid w:val="006A23BF"/>
    <w:rsid w:val="006A3825"/>
    <w:rsid w:val="006A4E0A"/>
    <w:rsid w:val="006A6F71"/>
    <w:rsid w:val="006A6FC3"/>
    <w:rsid w:val="006A7F65"/>
    <w:rsid w:val="006B0BC7"/>
    <w:rsid w:val="006B329B"/>
    <w:rsid w:val="006B4D31"/>
    <w:rsid w:val="006B4F29"/>
    <w:rsid w:val="006B6A4D"/>
    <w:rsid w:val="006C0AA7"/>
    <w:rsid w:val="006C1CEA"/>
    <w:rsid w:val="006C294A"/>
    <w:rsid w:val="006C2DDE"/>
    <w:rsid w:val="006C3721"/>
    <w:rsid w:val="006C60DD"/>
    <w:rsid w:val="006C6260"/>
    <w:rsid w:val="006D0BB6"/>
    <w:rsid w:val="006D0CBB"/>
    <w:rsid w:val="006D11CA"/>
    <w:rsid w:val="006D12E0"/>
    <w:rsid w:val="006D16F7"/>
    <w:rsid w:val="006D2BFA"/>
    <w:rsid w:val="006D2FDF"/>
    <w:rsid w:val="006D66EC"/>
    <w:rsid w:val="006D7286"/>
    <w:rsid w:val="006D769C"/>
    <w:rsid w:val="006D77AF"/>
    <w:rsid w:val="006E190C"/>
    <w:rsid w:val="006E1A6E"/>
    <w:rsid w:val="006E2F0A"/>
    <w:rsid w:val="006E32A0"/>
    <w:rsid w:val="006E465C"/>
    <w:rsid w:val="006E52EE"/>
    <w:rsid w:val="006E552B"/>
    <w:rsid w:val="006E5B5F"/>
    <w:rsid w:val="006E6570"/>
    <w:rsid w:val="006E7163"/>
    <w:rsid w:val="006E71A4"/>
    <w:rsid w:val="006F030E"/>
    <w:rsid w:val="006F10E6"/>
    <w:rsid w:val="006F11ED"/>
    <w:rsid w:val="006F344B"/>
    <w:rsid w:val="006F4C64"/>
    <w:rsid w:val="006F4F45"/>
    <w:rsid w:val="006F5089"/>
    <w:rsid w:val="006F57FB"/>
    <w:rsid w:val="006F730B"/>
    <w:rsid w:val="006F754D"/>
    <w:rsid w:val="006F79FB"/>
    <w:rsid w:val="006F7B32"/>
    <w:rsid w:val="007016E8"/>
    <w:rsid w:val="00701B2B"/>
    <w:rsid w:val="00701B49"/>
    <w:rsid w:val="00701C68"/>
    <w:rsid w:val="0070279E"/>
    <w:rsid w:val="007027D9"/>
    <w:rsid w:val="00703DAF"/>
    <w:rsid w:val="0070413A"/>
    <w:rsid w:val="007058A8"/>
    <w:rsid w:val="00705B97"/>
    <w:rsid w:val="00705D6C"/>
    <w:rsid w:val="007069BF"/>
    <w:rsid w:val="00706D3B"/>
    <w:rsid w:val="007106A2"/>
    <w:rsid w:val="00710E30"/>
    <w:rsid w:val="00711018"/>
    <w:rsid w:val="00711C6F"/>
    <w:rsid w:val="007157E8"/>
    <w:rsid w:val="00716CC0"/>
    <w:rsid w:val="00716FCB"/>
    <w:rsid w:val="007170FB"/>
    <w:rsid w:val="0071732F"/>
    <w:rsid w:val="00720B33"/>
    <w:rsid w:val="0072129F"/>
    <w:rsid w:val="0072265F"/>
    <w:rsid w:val="007234BD"/>
    <w:rsid w:val="00724BDA"/>
    <w:rsid w:val="007254E3"/>
    <w:rsid w:val="0072554E"/>
    <w:rsid w:val="00727EA6"/>
    <w:rsid w:val="00730795"/>
    <w:rsid w:val="00730B98"/>
    <w:rsid w:val="00733999"/>
    <w:rsid w:val="00736862"/>
    <w:rsid w:val="007368F3"/>
    <w:rsid w:val="00737398"/>
    <w:rsid w:val="007373B9"/>
    <w:rsid w:val="00740A75"/>
    <w:rsid w:val="007418EC"/>
    <w:rsid w:val="00742BB9"/>
    <w:rsid w:val="0074434B"/>
    <w:rsid w:val="00744914"/>
    <w:rsid w:val="00745142"/>
    <w:rsid w:val="00745889"/>
    <w:rsid w:val="00746364"/>
    <w:rsid w:val="00747586"/>
    <w:rsid w:val="007476EE"/>
    <w:rsid w:val="007504F2"/>
    <w:rsid w:val="00750EB4"/>
    <w:rsid w:val="00751254"/>
    <w:rsid w:val="007516A1"/>
    <w:rsid w:val="007517C7"/>
    <w:rsid w:val="00752626"/>
    <w:rsid w:val="00752715"/>
    <w:rsid w:val="00752D11"/>
    <w:rsid w:val="00753BD8"/>
    <w:rsid w:val="00753EA0"/>
    <w:rsid w:val="0075570F"/>
    <w:rsid w:val="007562BA"/>
    <w:rsid w:val="00756468"/>
    <w:rsid w:val="00760AC7"/>
    <w:rsid w:val="0076133A"/>
    <w:rsid w:val="007625D8"/>
    <w:rsid w:val="00762762"/>
    <w:rsid w:val="007634DE"/>
    <w:rsid w:val="00764272"/>
    <w:rsid w:val="00765438"/>
    <w:rsid w:val="00765C84"/>
    <w:rsid w:val="007661F3"/>
    <w:rsid w:val="007705EB"/>
    <w:rsid w:val="0077091A"/>
    <w:rsid w:val="00771303"/>
    <w:rsid w:val="0077145D"/>
    <w:rsid w:val="00774144"/>
    <w:rsid w:val="0077511C"/>
    <w:rsid w:val="00775B49"/>
    <w:rsid w:val="00775D2A"/>
    <w:rsid w:val="00776756"/>
    <w:rsid w:val="00776D87"/>
    <w:rsid w:val="00776DCD"/>
    <w:rsid w:val="007773CC"/>
    <w:rsid w:val="00777C5E"/>
    <w:rsid w:val="00780BBF"/>
    <w:rsid w:val="00780FE1"/>
    <w:rsid w:val="00782C6F"/>
    <w:rsid w:val="00784275"/>
    <w:rsid w:val="0078482A"/>
    <w:rsid w:val="00784C7B"/>
    <w:rsid w:val="00785AC7"/>
    <w:rsid w:val="0079033D"/>
    <w:rsid w:val="0079061B"/>
    <w:rsid w:val="00790A58"/>
    <w:rsid w:val="00791AAF"/>
    <w:rsid w:val="00792FDB"/>
    <w:rsid w:val="00793D1B"/>
    <w:rsid w:val="00794CBB"/>
    <w:rsid w:val="007958E1"/>
    <w:rsid w:val="00795C06"/>
    <w:rsid w:val="00795D7A"/>
    <w:rsid w:val="00796632"/>
    <w:rsid w:val="007A08C1"/>
    <w:rsid w:val="007A19AE"/>
    <w:rsid w:val="007A25D9"/>
    <w:rsid w:val="007A2653"/>
    <w:rsid w:val="007A38A8"/>
    <w:rsid w:val="007A39DF"/>
    <w:rsid w:val="007A3F22"/>
    <w:rsid w:val="007A473B"/>
    <w:rsid w:val="007A5599"/>
    <w:rsid w:val="007A58DE"/>
    <w:rsid w:val="007A5F42"/>
    <w:rsid w:val="007A686E"/>
    <w:rsid w:val="007A6CAA"/>
    <w:rsid w:val="007A7407"/>
    <w:rsid w:val="007B0243"/>
    <w:rsid w:val="007B060D"/>
    <w:rsid w:val="007B1773"/>
    <w:rsid w:val="007B2CD0"/>
    <w:rsid w:val="007B39CC"/>
    <w:rsid w:val="007B3CE4"/>
    <w:rsid w:val="007B417D"/>
    <w:rsid w:val="007B544A"/>
    <w:rsid w:val="007B5F20"/>
    <w:rsid w:val="007B62CC"/>
    <w:rsid w:val="007B632F"/>
    <w:rsid w:val="007B6335"/>
    <w:rsid w:val="007C06DA"/>
    <w:rsid w:val="007C0868"/>
    <w:rsid w:val="007C1F43"/>
    <w:rsid w:val="007C23CE"/>
    <w:rsid w:val="007C3760"/>
    <w:rsid w:val="007C4D66"/>
    <w:rsid w:val="007C56B3"/>
    <w:rsid w:val="007C5828"/>
    <w:rsid w:val="007C5F5F"/>
    <w:rsid w:val="007C60D3"/>
    <w:rsid w:val="007C6F9B"/>
    <w:rsid w:val="007C7028"/>
    <w:rsid w:val="007D44CD"/>
    <w:rsid w:val="007D480B"/>
    <w:rsid w:val="007D4B86"/>
    <w:rsid w:val="007D68EC"/>
    <w:rsid w:val="007D7308"/>
    <w:rsid w:val="007E24AC"/>
    <w:rsid w:val="007E288F"/>
    <w:rsid w:val="007E2A18"/>
    <w:rsid w:val="007E2F1A"/>
    <w:rsid w:val="007E3C0F"/>
    <w:rsid w:val="007E440D"/>
    <w:rsid w:val="007E61FE"/>
    <w:rsid w:val="007F0B3F"/>
    <w:rsid w:val="007F12C4"/>
    <w:rsid w:val="007F140E"/>
    <w:rsid w:val="007F22A9"/>
    <w:rsid w:val="007F33AD"/>
    <w:rsid w:val="007F37A2"/>
    <w:rsid w:val="007F4601"/>
    <w:rsid w:val="007F552E"/>
    <w:rsid w:val="007F56B3"/>
    <w:rsid w:val="007F593A"/>
    <w:rsid w:val="007F5A61"/>
    <w:rsid w:val="007F6478"/>
    <w:rsid w:val="007F671C"/>
    <w:rsid w:val="007F692F"/>
    <w:rsid w:val="007F75BF"/>
    <w:rsid w:val="007F7B06"/>
    <w:rsid w:val="0080036F"/>
    <w:rsid w:val="00801AF6"/>
    <w:rsid w:val="00803A7B"/>
    <w:rsid w:val="00803BD3"/>
    <w:rsid w:val="00804E87"/>
    <w:rsid w:val="00807582"/>
    <w:rsid w:val="00812331"/>
    <w:rsid w:val="0081265F"/>
    <w:rsid w:val="00813083"/>
    <w:rsid w:val="008136D1"/>
    <w:rsid w:val="00814D6E"/>
    <w:rsid w:val="008154D4"/>
    <w:rsid w:val="00815511"/>
    <w:rsid w:val="00816F61"/>
    <w:rsid w:val="00817382"/>
    <w:rsid w:val="008200B7"/>
    <w:rsid w:val="00820C1A"/>
    <w:rsid w:val="008211F8"/>
    <w:rsid w:val="0082352C"/>
    <w:rsid w:val="0082356F"/>
    <w:rsid w:val="0082357F"/>
    <w:rsid w:val="00823952"/>
    <w:rsid w:val="00824191"/>
    <w:rsid w:val="00824FDE"/>
    <w:rsid w:val="00826253"/>
    <w:rsid w:val="00826AB1"/>
    <w:rsid w:val="0082760B"/>
    <w:rsid w:val="0082796F"/>
    <w:rsid w:val="00830CB8"/>
    <w:rsid w:val="00831949"/>
    <w:rsid w:val="00831D12"/>
    <w:rsid w:val="00832EEA"/>
    <w:rsid w:val="008335E8"/>
    <w:rsid w:val="008337BB"/>
    <w:rsid w:val="0083459C"/>
    <w:rsid w:val="00834C81"/>
    <w:rsid w:val="00836416"/>
    <w:rsid w:val="0083656B"/>
    <w:rsid w:val="008368BA"/>
    <w:rsid w:val="00836B6D"/>
    <w:rsid w:val="0084071D"/>
    <w:rsid w:val="00840BE8"/>
    <w:rsid w:val="00840EDF"/>
    <w:rsid w:val="008427D6"/>
    <w:rsid w:val="008431B2"/>
    <w:rsid w:val="0084488D"/>
    <w:rsid w:val="00844C84"/>
    <w:rsid w:val="008455CF"/>
    <w:rsid w:val="00845676"/>
    <w:rsid w:val="008464F9"/>
    <w:rsid w:val="008473C1"/>
    <w:rsid w:val="00847953"/>
    <w:rsid w:val="00847E1B"/>
    <w:rsid w:val="00850649"/>
    <w:rsid w:val="00851467"/>
    <w:rsid w:val="008517F5"/>
    <w:rsid w:val="008523C4"/>
    <w:rsid w:val="0085282E"/>
    <w:rsid w:val="00852AB7"/>
    <w:rsid w:val="00852E69"/>
    <w:rsid w:val="008546F6"/>
    <w:rsid w:val="008554DB"/>
    <w:rsid w:val="00855CBC"/>
    <w:rsid w:val="00857264"/>
    <w:rsid w:val="008573F5"/>
    <w:rsid w:val="008604FE"/>
    <w:rsid w:val="0086134C"/>
    <w:rsid w:val="008613C8"/>
    <w:rsid w:val="008615B1"/>
    <w:rsid w:val="008622AB"/>
    <w:rsid w:val="00862B9A"/>
    <w:rsid w:val="00863C16"/>
    <w:rsid w:val="008644B9"/>
    <w:rsid w:val="00864A01"/>
    <w:rsid w:val="00865C8F"/>
    <w:rsid w:val="00872E43"/>
    <w:rsid w:val="00873DD8"/>
    <w:rsid w:val="0087510B"/>
    <w:rsid w:val="0087568F"/>
    <w:rsid w:val="00876167"/>
    <w:rsid w:val="00877CC6"/>
    <w:rsid w:val="008820CC"/>
    <w:rsid w:val="008824F9"/>
    <w:rsid w:val="008834CF"/>
    <w:rsid w:val="00883758"/>
    <w:rsid w:val="00883BAC"/>
    <w:rsid w:val="008848E8"/>
    <w:rsid w:val="00886CB2"/>
    <w:rsid w:val="00886E3D"/>
    <w:rsid w:val="00890C30"/>
    <w:rsid w:val="00890DF6"/>
    <w:rsid w:val="0089170F"/>
    <w:rsid w:val="00892565"/>
    <w:rsid w:val="00893C70"/>
    <w:rsid w:val="00893D28"/>
    <w:rsid w:val="008943D2"/>
    <w:rsid w:val="00894544"/>
    <w:rsid w:val="00894CE0"/>
    <w:rsid w:val="00895475"/>
    <w:rsid w:val="00895E98"/>
    <w:rsid w:val="0089635A"/>
    <w:rsid w:val="00896D08"/>
    <w:rsid w:val="00897DAA"/>
    <w:rsid w:val="008A02C6"/>
    <w:rsid w:val="008A06DE"/>
    <w:rsid w:val="008A2A0C"/>
    <w:rsid w:val="008A32B9"/>
    <w:rsid w:val="008A3510"/>
    <w:rsid w:val="008A3745"/>
    <w:rsid w:val="008A4184"/>
    <w:rsid w:val="008A4C8C"/>
    <w:rsid w:val="008A5821"/>
    <w:rsid w:val="008A5C37"/>
    <w:rsid w:val="008A5EE5"/>
    <w:rsid w:val="008A6733"/>
    <w:rsid w:val="008A6A00"/>
    <w:rsid w:val="008B08A8"/>
    <w:rsid w:val="008B0C47"/>
    <w:rsid w:val="008B33A4"/>
    <w:rsid w:val="008B3417"/>
    <w:rsid w:val="008B47A6"/>
    <w:rsid w:val="008B5A25"/>
    <w:rsid w:val="008B5A85"/>
    <w:rsid w:val="008B6326"/>
    <w:rsid w:val="008B6AD8"/>
    <w:rsid w:val="008B7423"/>
    <w:rsid w:val="008C0821"/>
    <w:rsid w:val="008C1041"/>
    <w:rsid w:val="008C1165"/>
    <w:rsid w:val="008C1EB8"/>
    <w:rsid w:val="008C2506"/>
    <w:rsid w:val="008C2736"/>
    <w:rsid w:val="008C2F95"/>
    <w:rsid w:val="008C501C"/>
    <w:rsid w:val="008C5A50"/>
    <w:rsid w:val="008C71CC"/>
    <w:rsid w:val="008C7B30"/>
    <w:rsid w:val="008D0329"/>
    <w:rsid w:val="008D0375"/>
    <w:rsid w:val="008D1D03"/>
    <w:rsid w:val="008D226D"/>
    <w:rsid w:val="008D29A5"/>
    <w:rsid w:val="008D3933"/>
    <w:rsid w:val="008D3ACB"/>
    <w:rsid w:val="008D7747"/>
    <w:rsid w:val="008D7D88"/>
    <w:rsid w:val="008E2293"/>
    <w:rsid w:val="008E27B6"/>
    <w:rsid w:val="008E391C"/>
    <w:rsid w:val="008E405B"/>
    <w:rsid w:val="008E4F3E"/>
    <w:rsid w:val="008E5834"/>
    <w:rsid w:val="008E60D9"/>
    <w:rsid w:val="008E632E"/>
    <w:rsid w:val="008E70FE"/>
    <w:rsid w:val="008E72EB"/>
    <w:rsid w:val="008F0C70"/>
    <w:rsid w:val="008F14DA"/>
    <w:rsid w:val="008F2B0B"/>
    <w:rsid w:val="008F3C13"/>
    <w:rsid w:val="008F3F91"/>
    <w:rsid w:val="008F5468"/>
    <w:rsid w:val="008F5E16"/>
    <w:rsid w:val="008F5E5E"/>
    <w:rsid w:val="008F670E"/>
    <w:rsid w:val="008F755B"/>
    <w:rsid w:val="008F755F"/>
    <w:rsid w:val="00900919"/>
    <w:rsid w:val="0090378A"/>
    <w:rsid w:val="00903D88"/>
    <w:rsid w:val="0090579F"/>
    <w:rsid w:val="00905811"/>
    <w:rsid w:val="00905912"/>
    <w:rsid w:val="00910991"/>
    <w:rsid w:val="009129C6"/>
    <w:rsid w:val="00913029"/>
    <w:rsid w:val="00914AF9"/>
    <w:rsid w:val="00914C20"/>
    <w:rsid w:val="00915835"/>
    <w:rsid w:val="0091667D"/>
    <w:rsid w:val="0091701D"/>
    <w:rsid w:val="00917181"/>
    <w:rsid w:val="00920657"/>
    <w:rsid w:val="0092071F"/>
    <w:rsid w:val="00920B85"/>
    <w:rsid w:val="0092195B"/>
    <w:rsid w:val="00921F04"/>
    <w:rsid w:val="0092217B"/>
    <w:rsid w:val="00922A66"/>
    <w:rsid w:val="00922FB6"/>
    <w:rsid w:val="00923499"/>
    <w:rsid w:val="009236AD"/>
    <w:rsid w:val="0092379C"/>
    <w:rsid w:val="00923AE7"/>
    <w:rsid w:val="00924E03"/>
    <w:rsid w:val="0092616B"/>
    <w:rsid w:val="00926D8C"/>
    <w:rsid w:val="00931F9A"/>
    <w:rsid w:val="0093239D"/>
    <w:rsid w:val="00932B6E"/>
    <w:rsid w:val="009351C6"/>
    <w:rsid w:val="00935250"/>
    <w:rsid w:val="00935809"/>
    <w:rsid w:val="00935A11"/>
    <w:rsid w:val="00935FA6"/>
    <w:rsid w:val="0093610B"/>
    <w:rsid w:val="00936BC5"/>
    <w:rsid w:val="00937C55"/>
    <w:rsid w:val="00937DA4"/>
    <w:rsid w:val="00940343"/>
    <w:rsid w:val="00942538"/>
    <w:rsid w:val="009427C1"/>
    <w:rsid w:val="009460C2"/>
    <w:rsid w:val="009474EA"/>
    <w:rsid w:val="00947AC7"/>
    <w:rsid w:val="00950A26"/>
    <w:rsid w:val="0095134D"/>
    <w:rsid w:val="0095374A"/>
    <w:rsid w:val="00953DAF"/>
    <w:rsid w:val="00954376"/>
    <w:rsid w:val="009550B0"/>
    <w:rsid w:val="00955A32"/>
    <w:rsid w:val="00956FA0"/>
    <w:rsid w:val="00957AA0"/>
    <w:rsid w:val="00960B2E"/>
    <w:rsid w:val="009615CF"/>
    <w:rsid w:val="00961885"/>
    <w:rsid w:val="00962BED"/>
    <w:rsid w:val="009631A6"/>
    <w:rsid w:val="00963329"/>
    <w:rsid w:val="00963909"/>
    <w:rsid w:val="00965CFF"/>
    <w:rsid w:val="00966CAD"/>
    <w:rsid w:val="009679CA"/>
    <w:rsid w:val="00967CDD"/>
    <w:rsid w:val="00970EFE"/>
    <w:rsid w:val="0097131A"/>
    <w:rsid w:val="009718D1"/>
    <w:rsid w:val="0097199C"/>
    <w:rsid w:val="009734CA"/>
    <w:rsid w:val="00973986"/>
    <w:rsid w:val="009750C1"/>
    <w:rsid w:val="00977755"/>
    <w:rsid w:val="00977C56"/>
    <w:rsid w:val="0098009A"/>
    <w:rsid w:val="0098173F"/>
    <w:rsid w:val="009831E5"/>
    <w:rsid w:val="00983791"/>
    <w:rsid w:val="00983AD6"/>
    <w:rsid w:val="00983F3E"/>
    <w:rsid w:val="00984904"/>
    <w:rsid w:val="00986812"/>
    <w:rsid w:val="00986FE2"/>
    <w:rsid w:val="009871C3"/>
    <w:rsid w:val="00990642"/>
    <w:rsid w:val="00991869"/>
    <w:rsid w:val="009918D4"/>
    <w:rsid w:val="00991B00"/>
    <w:rsid w:val="00991BEB"/>
    <w:rsid w:val="00992640"/>
    <w:rsid w:val="00994EB2"/>
    <w:rsid w:val="00994F2F"/>
    <w:rsid w:val="00996AD1"/>
    <w:rsid w:val="00997077"/>
    <w:rsid w:val="0099791B"/>
    <w:rsid w:val="009A044F"/>
    <w:rsid w:val="009A0613"/>
    <w:rsid w:val="009A0AD7"/>
    <w:rsid w:val="009A17E2"/>
    <w:rsid w:val="009A21F6"/>
    <w:rsid w:val="009A2BA2"/>
    <w:rsid w:val="009A330E"/>
    <w:rsid w:val="009A48F1"/>
    <w:rsid w:val="009A4C47"/>
    <w:rsid w:val="009A6032"/>
    <w:rsid w:val="009A6AF2"/>
    <w:rsid w:val="009A7B11"/>
    <w:rsid w:val="009B0A5A"/>
    <w:rsid w:val="009B0FB0"/>
    <w:rsid w:val="009B30EC"/>
    <w:rsid w:val="009B387B"/>
    <w:rsid w:val="009B4006"/>
    <w:rsid w:val="009B5515"/>
    <w:rsid w:val="009B583D"/>
    <w:rsid w:val="009B633B"/>
    <w:rsid w:val="009B77C0"/>
    <w:rsid w:val="009B7CFB"/>
    <w:rsid w:val="009C062D"/>
    <w:rsid w:val="009C1FC9"/>
    <w:rsid w:val="009C2149"/>
    <w:rsid w:val="009C2D3C"/>
    <w:rsid w:val="009C317F"/>
    <w:rsid w:val="009C41D2"/>
    <w:rsid w:val="009C5301"/>
    <w:rsid w:val="009C56E7"/>
    <w:rsid w:val="009C5ADD"/>
    <w:rsid w:val="009C73D0"/>
    <w:rsid w:val="009C76BC"/>
    <w:rsid w:val="009C7EB6"/>
    <w:rsid w:val="009D0BAC"/>
    <w:rsid w:val="009D1A33"/>
    <w:rsid w:val="009D3088"/>
    <w:rsid w:val="009D4411"/>
    <w:rsid w:val="009D4C10"/>
    <w:rsid w:val="009D5615"/>
    <w:rsid w:val="009D743A"/>
    <w:rsid w:val="009E0F12"/>
    <w:rsid w:val="009E2059"/>
    <w:rsid w:val="009E266F"/>
    <w:rsid w:val="009E29EE"/>
    <w:rsid w:val="009E2A33"/>
    <w:rsid w:val="009E4CD4"/>
    <w:rsid w:val="009E5CA0"/>
    <w:rsid w:val="009E5DB7"/>
    <w:rsid w:val="009F0DD9"/>
    <w:rsid w:val="009F305B"/>
    <w:rsid w:val="009F5EBB"/>
    <w:rsid w:val="009F65D8"/>
    <w:rsid w:val="009F6AFD"/>
    <w:rsid w:val="009F76AC"/>
    <w:rsid w:val="009F7EF3"/>
    <w:rsid w:val="00A026C8"/>
    <w:rsid w:val="00A02739"/>
    <w:rsid w:val="00A028CD"/>
    <w:rsid w:val="00A02F4B"/>
    <w:rsid w:val="00A03540"/>
    <w:rsid w:val="00A045BB"/>
    <w:rsid w:val="00A04F33"/>
    <w:rsid w:val="00A05D09"/>
    <w:rsid w:val="00A067E4"/>
    <w:rsid w:val="00A06F86"/>
    <w:rsid w:val="00A076BF"/>
    <w:rsid w:val="00A101AB"/>
    <w:rsid w:val="00A10AB3"/>
    <w:rsid w:val="00A1344E"/>
    <w:rsid w:val="00A137EB"/>
    <w:rsid w:val="00A1465D"/>
    <w:rsid w:val="00A14B8C"/>
    <w:rsid w:val="00A171CA"/>
    <w:rsid w:val="00A17F46"/>
    <w:rsid w:val="00A2370A"/>
    <w:rsid w:val="00A2637A"/>
    <w:rsid w:val="00A26757"/>
    <w:rsid w:val="00A277FE"/>
    <w:rsid w:val="00A309A7"/>
    <w:rsid w:val="00A31A53"/>
    <w:rsid w:val="00A32764"/>
    <w:rsid w:val="00A331E5"/>
    <w:rsid w:val="00A3385A"/>
    <w:rsid w:val="00A34A9F"/>
    <w:rsid w:val="00A34BCE"/>
    <w:rsid w:val="00A351BF"/>
    <w:rsid w:val="00A374D1"/>
    <w:rsid w:val="00A419D7"/>
    <w:rsid w:val="00A42ACB"/>
    <w:rsid w:val="00A42E03"/>
    <w:rsid w:val="00A43C07"/>
    <w:rsid w:val="00A43D0E"/>
    <w:rsid w:val="00A43EB3"/>
    <w:rsid w:val="00A4521E"/>
    <w:rsid w:val="00A46973"/>
    <w:rsid w:val="00A46D26"/>
    <w:rsid w:val="00A46F29"/>
    <w:rsid w:val="00A46F9D"/>
    <w:rsid w:val="00A51BC9"/>
    <w:rsid w:val="00A5261F"/>
    <w:rsid w:val="00A52D8F"/>
    <w:rsid w:val="00A53C85"/>
    <w:rsid w:val="00A542B4"/>
    <w:rsid w:val="00A56F3A"/>
    <w:rsid w:val="00A57137"/>
    <w:rsid w:val="00A57BE8"/>
    <w:rsid w:val="00A6110B"/>
    <w:rsid w:val="00A6146A"/>
    <w:rsid w:val="00A614DC"/>
    <w:rsid w:val="00A626DB"/>
    <w:rsid w:val="00A63397"/>
    <w:rsid w:val="00A63E29"/>
    <w:rsid w:val="00A63F54"/>
    <w:rsid w:val="00A658B8"/>
    <w:rsid w:val="00A65B59"/>
    <w:rsid w:val="00A67DE3"/>
    <w:rsid w:val="00A701EC"/>
    <w:rsid w:val="00A70424"/>
    <w:rsid w:val="00A71C0B"/>
    <w:rsid w:val="00A71F56"/>
    <w:rsid w:val="00A72376"/>
    <w:rsid w:val="00A72F98"/>
    <w:rsid w:val="00A73721"/>
    <w:rsid w:val="00A73AD7"/>
    <w:rsid w:val="00A75985"/>
    <w:rsid w:val="00A76D81"/>
    <w:rsid w:val="00A76DB6"/>
    <w:rsid w:val="00A77951"/>
    <w:rsid w:val="00A77FBA"/>
    <w:rsid w:val="00A8189C"/>
    <w:rsid w:val="00A81CE5"/>
    <w:rsid w:val="00A821C2"/>
    <w:rsid w:val="00A82555"/>
    <w:rsid w:val="00A83784"/>
    <w:rsid w:val="00A840E3"/>
    <w:rsid w:val="00A84878"/>
    <w:rsid w:val="00A85BA4"/>
    <w:rsid w:val="00A86E75"/>
    <w:rsid w:val="00A872CB"/>
    <w:rsid w:val="00A875E3"/>
    <w:rsid w:val="00A87C95"/>
    <w:rsid w:val="00A918E1"/>
    <w:rsid w:val="00A92115"/>
    <w:rsid w:val="00A930B9"/>
    <w:rsid w:val="00A93E7B"/>
    <w:rsid w:val="00A94510"/>
    <w:rsid w:val="00A95A00"/>
    <w:rsid w:val="00A95C00"/>
    <w:rsid w:val="00A965B9"/>
    <w:rsid w:val="00A97A92"/>
    <w:rsid w:val="00AA0140"/>
    <w:rsid w:val="00AA0156"/>
    <w:rsid w:val="00AA04A0"/>
    <w:rsid w:val="00AA0B11"/>
    <w:rsid w:val="00AA24CA"/>
    <w:rsid w:val="00AA409C"/>
    <w:rsid w:val="00AA5E0C"/>
    <w:rsid w:val="00AA5FAA"/>
    <w:rsid w:val="00AA6FF6"/>
    <w:rsid w:val="00AA76C3"/>
    <w:rsid w:val="00AB12BC"/>
    <w:rsid w:val="00AB1A4A"/>
    <w:rsid w:val="00AB23A4"/>
    <w:rsid w:val="00AB2676"/>
    <w:rsid w:val="00AB53CB"/>
    <w:rsid w:val="00AB762B"/>
    <w:rsid w:val="00AC0F60"/>
    <w:rsid w:val="00AC1450"/>
    <w:rsid w:val="00AC17FF"/>
    <w:rsid w:val="00AC1F12"/>
    <w:rsid w:val="00AC2DEF"/>
    <w:rsid w:val="00AC3DDE"/>
    <w:rsid w:val="00AC44E0"/>
    <w:rsid w:val="00AC4ADE"/>
    <w:rsid w:val="00AC4C5F"/>
    <w:rsid w:val="00AC5193"/>
    <w:rsid w:val="00AC6469"/>
    <w:rsid w:val="00AC64AC"/>
    <w:rsid w:val="00AC6CB3"/>
    <w:rsid w:val="00AC6FD8"/>
    <w:rsid w:val="00AC7150"/>
    <w:rsid w:val="00AC739D"/>
    <w:rsid w:val="00AD01F0"/>
    <w:rsid w:val="00AD0E4A"/>
    <w:rsid w:val="00AD19E2"/>
    <w:rsid w:val="00AD2031"/>
    <w:rsid w:val="00AD2160"/>
    <w:rsid w:val="00AD30C3"/>
    <w:rsid w:val="00AD4434"/>
    <w:rsid w:val="00AD4E84"/>
    <w:rsid w:val="00AD51B9"/>
    <w:rsid w:val="00AD5250"/>
    <w:rsid w:val="00AD5EA8"/>
    <w:rsid w:val="00AD6578"/>
    <w:rsid w:val="00AE064E"/>
    <w:rsid w:val="00AE1313"/>
    <w:rsid w:val="00AE172E"/>
    <w:rsid w:val="00AE1BA4"/>
    <w:rsid w:val="00AE2928"/>
    <w:rsid w:val="00AE371D"/>
    <w:rsid w:val="00AE3E5F"/>
    <w:rsid w:val="00AE403A"/>
    <w:rsid w:val="00AE40EF"/>
    <w:rsid w:val="00AE4E1A"/>
    <w:rsid w:val="00AE52F3"/>
    <w:rsid w:val="00AE5E7E"/>
    <w:rsid w:val="00AE6832"/>
    <w:rsid w:val="00AE69DC"/>
    <w:rsid w:val="00AE7411"/>
    <w:rsid w:val="00AF05FD"/>
    <w:rsid w:val="00AF13B4"/>
    <w:rsid w:val="00AF157B"/>
    <w:rsid w:val="00AF1832"/>
    <w:rsid w:val="00AF1AB8"/>
    <w:rsid w:val="00AF2E34"/>
    <w:rsid w:val="00AF4167"/>
    <w:rsid w:val="00AF4906"/>
    <w:rsid w:val="00AF49C7"/>
    <w:rsid w:val="00AF5D7D"/>
    <w:rsid w:val="00B013F4"/>
    <w:rsid w:val="00B036C5"/>
    <w:rsid w:val="00B04E46"/>
    <w:rsid w:val="00B051A5"/>
    <w:rsid w:val="00B0533C"/>
    <w:rsid w:val="00B05D35"/>
    <w:rsid w:val="00B0649E"/>
    <w:rsid w:val="00B11F0D"/>
    <w:rsid w:val="00B13C2B"/>
    <w:rsid w:val="00B13F2B"/>
    <w:rsid w:val="00B15474"/>
    <w:rsid w:val="00B156C1"/>
    <w:rsid w:val="00B15BF5"/>
    <w:rsid w:val="00B15C68"/>
    <w:rsid w:val="00B15FD0"/>
    <w:rsid w:val="00B24A8A"/>
    <w:rsid w:val="00B24AA1"/>
    <w:rsid w:val="00B256EC"/>
    <w:rsid w:val="00B25AF5"/>
    <w:rsid w:val="00B26107"/>
    <w:rsid w:val="00B266F6"/>
    <w:rsid w:val="00B26ED2"/>
    <w:rsid w:val="00B27B17"/>
    <w:rsid w:val="00B27D24"/>
    <w:rsid w:val="00B308CF"/>
    <w:rsid w:val="00B33129"/>
    <w:rsid w:val="00B331AB"/>
    <w:rsid w:val="00B340A0"/>
    <w:rsid w:val="00B3456B"/>
    <w:rsid w:val="00B34BFE"/>
    <w:rsid w:val="00B35961"/>
    <w:rsid w:val="00B35DF3"/>
    <w:rsid w:val="00B36271"/>
    <w:rsid w:val="00B367A4"/>
    <w:rsid w:val="00B37CD3"/>
    <w:rsid w:val="00B40BFC"/>
    <w:rsid w:val="00B40C02"/>
    <w:rsid w:val="00B40FBC"/>
    <w:rsid w:val="00B413E9"/>
    <w:rsid w:val="00B41ADF"/>
    <w:rsid w:val="00B42772"/>
    <w:rsid w:val="00B42A7D"/>
    <w:rsid w:val="00B43016"/>
    <w:rsid w:val="00B431FA"/>
    <w:rsid w:val="00B434D5"/>
    <w:rsid w:val="00B43D04"/>
    <w:rsid w:val="00B444E6"/>
    <w:rsid w:val="00B44992"/>
    <w:rsid w:val="00B44ABA"/>
    <w:rsid w:val="00B44D02"/>
    <w:rsid w:val="00B45EC3"/>
    <w:rsid w:val="00B46AEC"/>
    <w:rsid w:val="00B51DDB"/>
    <w:rsid w:val="00B53C78"/>
    <w:rsid w:val="00B54132"/>
    <w:rsid w:val="00B5461C"/>
    <w:rsid w:val="00B56387"/>
    <w:rsid w:val="00B60262"/>
    <w:rsid w:val="00B61577"/>
    <w:rsid w:val="00B63D59"/>
    <w:rsid w:val="00B65B5F"/>
    <w:rsid w:val="00B65C0D"/>
    <w:rsid w:val="00B65F08"/>
    <w:rsid w:val="00B6624E"/>
    <w:rsid w:val="00B66A66"/>
    <w:rsid w:val="00B674E8"/>
    <w:rsid w:val="00B67DA9"/>
    <w:rsid w:val="00B70533"/>
    <w:rsid w:val="00B71094"/>
    <w:rsid w:val="00B72C29"/>
    <w:rsid w:val="00B72D16"/>
    <w:rsid w:val="00B751FD"/>
    <w:rsid w:val="00B753EB"/>
    <w:rsid w:val="00B7569C"/>
    <w:rsid w:val="00B7615B"/>
    <w:rsid w:val="00B769D9"/>
    <w:rsid w:val="00B77008"/>
    <w:rsid w:val="00B7718B"/>
    <w:rsid w:val="00B77A43"/>
    <w:rsid w:val="00B77CF4"/>
    <w:rsid w:val="00B802E1"/>
    <w:rsid w:val="00B80FB9"/>
    <w:rsid w:val="00B825B7"/>
    <w:rsid w:val="00B83DAC"/>
    <w:rsid w:val="00B8442F"/>
    <w:rsid w:val="00B849DF"/>
    <w:rsid w:val="00B86ADC"/>
    <w:rsid w:val="00B87BA0"/>
    <w:rsid w:val="00B87F33"/>
    <w:rsid w:val="00B93A6B"/>
    <w:rsid w:val="00B943BF"/>
    <w:rsid w:val="00B9549C"/>
    <w:rsid w:val="00B95D50"/>
    <w:rsid w:val="00B95FFF"/>
    <w:rsid w:val="00B96F30"/>
    <w:rsid w:val="00B96F68"/>
    <w:rsid w:val="00B97F36"/>
    <w:rsid w:val="00BA02FB"/>
    <w:rsid w:val="00BA175C"/>
    <w:rsid w:val="00BA21B2"/>
    <w:rsid w:val="00BA2603"/>
    <w:rsid w:val="00BA6695"/>
    <w:rsid w:val="00BA6FD5"/>
    <w:rsid w:val="00BA72BE"/>
    <w:rsid w:val="00BB0CC3"/>
    <w:rsid w:val="00BB3422"/>
    <w:rsid w:val="00BB37EC"/>
    <w:rsid w:val="00BB3AB3"/>
    <w:rsid w:val="00BB5525"/>
    <w:rsid w:val="00BB62A0"/>
    <w:rsid w:val="00BB6510"/>
    <w:rsid w:val="00BB706C"/>
    <w:rsid w:val="00BB71C1"/>
    <w:rsid w:val="00BB7998"/>
    <w:rsid w:val="00BB7CED"/>
    <w:rsid w:val="00BC0F3E"/>
    <w:rsid w:val="00BC10AE"/>
    <w:rsid w:val="00BC1776"/>
    <w:rsid w:val="00BC26AD"/>
    <w:rsid w:val="00BC3CC9"/>
    <w:rsid w:val="00BC3EF0"/>
    <w:rsid w:val="00BC5804"/>
    <w:rsid w:val="00BC5CB0"/>
    <w:rsid w:val="00BC6511"/>
    <w:rsid w:val="00BC7E36"/>
    <w:rsid w:val="00BD02E4"/>
    <w:rsid w:val="00BD041F"/>
    <w:rsid w:val="00BD0E84"/>
    <w:rsid w:val="00BD273C"/>
    <w:rsid w:val="00BD2ECD"/>
    <w:rsid w:val="00BD42F1"/>
    <w:rsid w:val="00BD4DEA"/>
    <w:rsid w:val="00BD5F9C"/>
    <w:rsid w:val="00BD68DF"/>
    <w:rsid w:val="00BD6D01"/>
    <w:rsid w:val="00BD6E8E"/>
    <w:rsid w:val="00BE16D3"/>
    <w:rsid w:val="00BE229A"/>
    <w:rsid w:val="00BE3E1C"/>
    <w:rsid w:val="00BE4104"/>
    <w:rsid w:val="00BE5173"/>
    <w:rsid w:val="00BE54F5"/>
    <w:rsid w:val="00BE5CF0"/>
    <w:rsid w:val="00BE7BDD"/>
    <w:rsid w:val="00BF17F7"/>
    <w:rsid w:val="00BF23B1"/>
    <w:rsid w:val="00BF2419"/>
    <w:rsid w:val="00BF2F7D"/>
    <w:rsid w:val="00BF3593"/>
    <w:rsid w:val="00BF431D"/>
    <w:rsid w:val="00BF4A65"/>
    <w:rsid w:val="00BF577A"/>
    <w:rsid w:val="00BF5A05"/>
    <w:rsid w:val="00BF5CEA"/>
    <w:rsid w:val="00BF5DE6"/>
    <w:rsid w:val="00C001A1"/>
    <w:rsid w:val="00C0122D"/>
    <w:rsid w:val="00C02CF7"/>
    <w:rsid w:val="00C05DAC"/>
    <w:rsid w:val="00C06F91"/>
    <w:rsid w:val="00C12463"/>
    <w:rsid w:val="00C127B2"/>
    <w:rsid w:val="00C1309A"/>
    <w:rsid w:val="00C13950"/>
    <w:rsid w:val="00C13955"/>
    <w:rsid w:val="00C14535"/>
    <w:rsid w:val="00C14C57"/>
    <w:rsid w:val="00C152AE"/>
    <w:rsid w:val="00C1621E"/>
    <w:rsid w:val="00C16260"/>
    <w:rsid w:val="00C1657E"/>
    <w:rsid w:val="00C16D6B"/>
    <w:rsid w:val="00C1730D"/>
    <w:rsid w:val="00C17BFE"/>
    <w:rsid w:val="00C20C99"/>
    <w:rsid w:val="00C20DDD"/>
    <w:rsid w:val="00C21163"/>
    <w:rsid w:val="00C21E92"/>
    <w:rsid w:val="00C22DFC"/>
    <w:rsid w:val="00C23168"/>
    <w:rsid w:val="00C253B5"/>
    <w:rsid w:val="00C26153"/>
    <w:rsid w:val="00C26467"/>
    <w:rsid w:val="00C26B10"/>
    <w:rsid w:val="00C27589"/>
    <w:rsid w:val="00C27964"/>
    <w:rsid w:val="00C27CEF"/>
    <w:rsid w:val="00C27E31"/>
    <w:rsid w:val="00C302B9"/>
    <w:rsid w:val="00C30B11"/>
    <w:rsid w:val="00C319F7"/>
    <w:rsid w:val="00C32ABB"/>
    <w:rsid w:val="00C357AF"/>
    <w:rsid w:val="00C35EAA"/>
    <w:rsid w:val="00C35EFD"/>
    <w:rsid w:val="00C3625B"/>
    <w:rsid w:val="00C36561"/>
    <w:rsid w:val="00C40FE1"/>
    <w:rsid w:val="00C4201F"/>
    <w:rsid w:val="00C43086"/>
    <w:rsid w:val="00C43AD7"/>
    <w:rsid w:val="00C44FB9"/>
    <w:rsid w:val="00C5160E"/>
    <w:rsid w:val="00C51710"/>
    <w:rsid w:val="00C524E9"/>
    <w:rsid w:val="00C558E8"/>
    <w:rsid w:val="00C56745"/>
    <w:rsid w:val="00C56A21"/>
    <w:rsid w:val="00C56C7E"/>
    <w:rsid w:val="00C57F86"/>
    <w:rsid w:val="00C6008D"/>
    <w:rsid w:val="00C603A6"/>
    <w:rsid w:val="00C60635"/>
    <w:rsid w:val="00C60DF3"/>
    <w:rsid w:val="00C6100A"/>
    <w:rsid w:val="00C624D6"/>
    <w:rsid w:val="00C625C7"/>
    <w:rsid w:val="00C63EA4"/>
    <w:rsid w:val="00C65602"/>
    <w:rsid w:val="00C656A6"/>
    <w:rsid w:val="00C65916"/>
    <w:rsid w:val="00C66080"/>
    <w:rsid w:val="00C6685A"/>
    <w:rsid w:val="00C66C5B"/>
    <w:rsid w:val="00C6701B"/>
    <w:rsid w:val="00C7083A"/>
    <w:rsid w:val="00C71620"/>
    <w:rsid w:val="00C71E14"/>
    <w:rsid w:val="00C7266E"/>
    <w:rsid w:val="00C72EAD"/>
    <w:rsid w:val="00C738D7"/>
    <w:rsid w:val="00C74F19"/>
    <w:rsid w:val="00C75FCB"/>
    <w:rsid w:val="00C772ED"/>
    <w:rsid w:val="00C807DE"/>
    <w:rsid w:val="00C8085A"/>
    <w:rsid w:val="00C80DA1"/>
    <w:rsid w:val="00C816A9"/>
    <w:rsid w:val="00C836DF"/>
    <w:rsid w:val="00C84158"/>
    <w:rsid w:val="00C841C9"/>
    <w:rsid w:val="00C84757"/>
    <w:rsid w:val="00C84789"/>
    <w:rsid w:val="00C85623"/>
    <w:rsid w:val="00C91720"/>
    <w:rsid w:val="00C922A3"/>
    <w:rsid w:val="00C923D5"/>
    <w:rsid w:val="00C9312F"/>
    <w:rsid w:val="00C936DC"/>
    <w:rsid w:val="00C94DF7"/>
    <w:rsid w:val="00C94FD2"/>
    <w:rsid w:val="00C9558F"/>
    <w:rsid w:val="00C96B18"/>
    <w:rsid w:val="00C96F21"/>
    <w:rsid w:val="00CA0358"/>
    <w:rsid w:val="00CA08F1"/>
    <w:rsid w:val="00CA0A90"/>
    <w:rsid w:val="00CA0FF6"/>
    <w:rsid w:val="00CA15ED"/>
    <w:rsid w:val="00CA1EBA"/>
    <w:rsid w:val="00CA286E"/>
    <w:rsid w:val="00CA30C2"/>
    <w:rsid w:val="00CA4DFF"/>
    <w:rsid w:val="00CA4EFD"/>
    <w:rsid w:val="00CA7091"/>
    <w:rsid w:val="00CB0874"/>
    <w:rsid w:val="00CB1E9E"/>
    <w:rsid w:val="00CB2896"/>
    <w:rsid w:val="00CB3A3C"/>
    <w:rsid w:val="00CB3CE9"/>
    <w:rsid w:val="00CB5D32"/>
    <w:rsid w:val="00CB664D"/>
    <w:rsid w:val="00CB7883"/>
    <w:rsid w:val="00CC01AC"/>
    <w:rsid w:val="00CC15F3"/>
    <w:rsid w:val="00CC201E"/>
    <w:rsid w:val="00CC2349"/>
    <w:rsid w:val="00CC3015"/>
    <w:rsid w:val="00CC3C92"/>
    <w:rsid w:val="00CD2B3E"/>
    <w:rsid w:val="00CD3B34"/>
    <w:rsid w:val="00CD4A7F"/>
    <w:rsid w:val="00CD4EEA"/>
    <w:rsid w:val="00CE1379"/>
    <w:rsid w:val="00CE17FE"/>
    <w:rsid w:val="00CE1955"/>
    <w:rsid w:val="00CE1F20"/>
    <w:rsid w:val="00CE2722"/>
    <w:rsid w:val="00CE4958"/>
    <w:rsid w:val="00CE4BFE"/>
    <w:rsid w:val="00CE7229"/>
    <w:rsid w:val="00CE73FE"/>
    <w:rsid w:val="00CF0010"/>
    <w:rsid w:val="00CF0CD4"/>
    <w:rsid w:val="00CF2037"/>
    <w:rsid w:val="00CF4C49"/>
    <w:rsid w:val="00CF4D30"/>
    <w:rsid w:val="00CF532A"/>
    <w:rsid w:val="00CF7684"/>
    <w:rsid w:val="00CF7784"/>
    <w:rsid w:val="00CF77FA"/>
    <w:rsid w:val="00CF7BE0"/>
    <w:rsid w:val="00CF7F0C"/>
    <w:rsid w:val="00D046C3"/>
    <w:rsid w:val="00D04A09"/>
    <w:rsid w:val="00D0687F"/>
    <w:rsid w:val="00D07D4D"/>
    <w:rsid w:val="00D07EF6"/>
    <w:rsid w:val="00D11ADE"/>
    <w:rsid w:val="00D125AE"/>
    <w:rsid w:val="00D12B0B"/>
    <w:rsid w:val="00D13362"/>
    <w:rsid w:val="00D148EE"/>
    <w:rsid w:val="00D203AC"/>
    <w:rsid w:val="00D20AF8"/>
    <w:rsid w:val="00D217A0"/>
    <w:rsid w:val="00D2196A"/>
    <w:rsid w:val="00D222DD"/>
    <w:rsid w:val="00D229E2"/>
    <w:rsid w:val="00D233A5"/>
    <w:rsid w:val="00D23DDD"/>
    <w:rsid w:val="00D257DD"/>
    <w:rsid w:val="00D258CA"/>
    <w:rsid w:val="00D25DEE"/>
    <w:rsid w:val="00D2743C"/>
    <w:rsid w:val="00D30591"/>
    <w:rsid w:val="00D31715"/>
    <w:rsid w:val="00D3177C"/>
    <w:rsid w:val="00D331A4"/>
    <w:rsid w:val="00D33421"/>
    <w:rsid w:val="00D3465A"/>
    <w:rsid w:val="00D362AE"/>
    <w:rsid w:val="00D36897"/>
    <w:rsid w:val="00D36B4A"/>
    <w:rsid w:val="00D40B16"/>
    <w:rsid w:val="00D40BEB"/>
    <w:rsid w:val="00D40F92"/>
    <w:rsid w:val="00D41657"/>
    <w:rsid w:val="00D4218D"/>
    <w:rsid w:val="00D42655"/>
    <w:rsid w:val="00D434F4"/>
    <w:rsid w:val="00D44170"/>
    <w:rsid w:val="00D4659E"/>
    <w:rsid w:val="00D51308"/>
    <w:rsid w:val="00D51691"/>
    <w:rsid w:val="00D51AE7"/>
    <w:rsid w:val="00D532B7"/>
    <w:rsid w:val="00D545C6"/>
    <w:rsid w:val="00D567C6"/>
    <w:rsid w:val="00D57642"/>
    <w:rsid w:val="00D57C4B"/>
    <w:rsid w:val="00D62781"/>
    <w:rsid w:val="00D6467E"/>
    <w:rsid w:val="00D662BA"/>
    <w:rsid w:val="00D6656D"/>
    <w:rsid w:val="00D66C58"/>
    <w:rsid w:val="00D67EDC"/>
    <w:rsid w:val="00D70395"/>
    <w:rsid w:val="00D71DD0"/>
    <w:rsid w:val="00D74575"/>
    <w:rsid w:val="00D74911"/>
    <w:rsid w:val="00D75E66"/>
    <w:rsid w:val="00D77C09"/>
    <w:rsid w:val="00D813FA"/>
    <w:rsid w:val="00D81655"/>
    <w:rsid w:val="00D816DB"/>
    <w:rsid w:val="00D816F8"/>
    <w:rsid w:val="00D8207B"/>
    <w:rsid w:val="00D826D1"/>
    <w:rsid w:val="00D83100"/>
    <w:rsid w:val="00D838D8"/>
    <w:rsid w:val="00D84966"/>
    <w:rsid w:val="00D84CC2"/>
    <w:rsid w:val="00D853CA"/>
    <w:rsid w:val="00D866E3"/>
    <w:rsid w:val="00D86B30"/>
    <w:rsid w:val="00D905DD"/>
    <w:rsid w:val="00D9071F"/>
    <w:rsid w:val="00D923A1"/>
    <w:rsid w:val="00D94ED3"/>
    <w:rsid w:val="00D955BA"/>
    <w:rsid w:val="00D969D1"/>
    <w:rsid w:val="00D97C71"/>
    <w:rsid w:val="00DA019A"/>
    <w:rsid w:val="00DA0CAE"/>
    <w:rsid w:val="00DA0F9F"/>
    <w:rsid w:val="00DA17D3"/>
    <w:rsid w:val="00DA2CBE"/>
    <w:rsid w:val="00DA43CD"/>
    <w:rsid w:val="00DA512E"/>
    <w:rsid w:val="00DA5C79"/>
    <w:rsid w:val="00DA66A0"/>
    <w:rsid w:val="00DA7AF8"/>
    <w:rsid w:val="00DB010F"/>
    <w:rsid w:val="00DB06A3"/>
    <w:rsid w:val="00DB06AE"/>
    <w:rsid w:val="00DB0A41"/>
    <w:rsid w:val="00DB2B18"/>
    <w:rsid w:val="00DB46BB"/>
    <w:rsid w:val="00DB5B57"/>
    <w:rsid w:val="00DB5BA7"/>
    <w:rsid w:val="00DB6235"/>
    <w:rsid w:val="00DC0608"/>
    <w:rsid w:val="00DC0D75"/>
    <w:rsid w:val="00DC11C1"/>
    <w:rsid w:val="00DC1597"/>
    <w:rsid w:val="00DC2AEE"/>
    <w:rsid w:val="00DC2B03"/>
    <w:rsid w:val="00DC3017"/>
    <w:rsid w:val="00DC319A"/>
    <w:rsid w:val="00DC36BA"/>
    <w:rsid w:val="00DC36E3"/>
    <w:rsid w:val="00DD0935"/>
    <w:rsid w:val="00DD1040"/>
    <w:rsid w:val="00DD10D2"/>
    <w:rsid w:val="00DD1360"/>
    <w:rsid w:val="00DD2866"/>
    <w:rsid w:val="00DD3DEF"/>
    <w:rsid w:val="00DD40FC"/>
    <w:rsid w:val="00DD4525"/>
    <w:rsid w:val="00DD6270"/>
    <w:rsid w:val="00DD6524"/>
    <w:rsid w:val="00DD6641"/>
    <w:rsid w:val="00DD797F"/>
    <w:rsid w:val="00DE0077"/>
    <w:rsid w:val="00DE082D"/>
    <w:rsid w:val="00DE122A"/>
    <w:rsid w:val="00DE13A2"/>
    <w:rsid w:val="00DE1761"/>
    <w:rsid w:val="00DE1DAE"/>
    <w:rsid w:val="00DE20A5"/>
    <w:rsid w:val="00DE2D1E"/>
    <w:rsid w:val="00DE33EF"/>
    <w:rsid w:val="00DE488C"/>
    <w:rsid w:val="00DE4BE2"/>
    <w:rsid w:val="00DE5134"/>
    <w:rsid w:val="00DE6493"/>
    <w:rsid w:val="00DE78C6"/>
    <w:rsid w:val="00DF25C6"/>
    <w:rsid w:val="00DF30C6"/>
    <w:rsid w:val="00DF349C"/>
    <w:rsid w:val="00DF76E7"/>
    <w:rsid w:val="00DF7C3A"/>
    <w:rsid w:val="00E008D7"/>
    <w:rsid w:val="00E02C37"/>
    <w:rsid w:val="00E03497"/>
    <w:rsid w:val="00E05AE5"/>
    <w:rsid w:val="00E11B40"/>
    <w:rsid w:val="00E13E66"/>
    <w:rsid w:val="00E13E7C"/>
    <w:rsid w:val="00E14AEA"/>
    <w:rsid w:val="00E15B0B"/>
    <w:rsid w:val="00E15EC1"/>
    <w:rsid w:val="00E171D0"/>
    <w:rsid w:val="00E176F3"/>
    <w:rsid w:val="00E20543"/>
    <w:rsid w:val="00E20A0E"/>
    <w:rsid w:val="00E21514"/>
    <w:rsid w:val="00E21D5A"/>
    <w:rsid w:val="00E21D6A"/>
    <w:rsid w:val="00E223A1"/>
    <w:rsid w:val="00E23C0C"/>
    <w:rsid w:val="00E249BB"/>
    <w:rsid w:val="00E2565C"/>
    <w:rsid w:val="00E25B2D"/>
    <w:rsid w:val="00E25ED6"/>
    <w:rsid w:val="00E27599"/>
    <w:rsid w:val="00E27B54"/>
    <w:rsid w:val="00E27B68"/>
    <w:rsid w:val="00E307B6"/>
    <w:rsid w:val="00E312C0"/>
    <w:rsid w:val="00E320B2"/>
    <w:rsid w:val="00E32318"/>
    <w:rsid w:val="00E3358B"/>
    <w:rsid w:val="00E343B7"/>
    <w:rsid w:val="00E34962"/>
    <w:rsid w:val="00E34E01"/>
    <w:rsid w:val="00E35B02"/>
    <w:rsid w:val="00E369B0"/>
    <w:rsid w:val="00E40652"/>
    <w:rsid w:val="00E40DBC"/>
    <w:rsid w:val="00E416D2"/>
    <w:rsid w:val="00E41E83"/>
    <w:rsid w:val="00E42A4A"/>
    <w:rsid w:val="00E42EF9"/>
    <w:rsid w:val="00E42F78"/>
    <w:rsid w:val="00E4515B"/>
    <w:rsid w:val="00E4625A"/>
    <w:rsid w:val="00E468E8"/>
    <w:rsid w:val="00E50383"/>
    <w:rsid w:val="00E508B5"/>
    <w:rsid w:val="00E51A0B"/>
    <w:rsid w:val="00E51B7A"/>
    <w:rsid w:val="00E52848"/>
    <w:rsid w:val="00E53E0A"/>
    <w:rsid w:val="00E53F50"/>
    <w:rsid w:val="00E543FD"/>
    <w:rsid w:val="00E55243"/>
    <w:rsid w:val="00E56535"/>
    <w:rsid w:val="00E567B9"/>
    <w:rsid w:val="00E568F4"/>
    <w:rsid w:val="00E56EB9"/>
    <w:rsid w:val="00E57DCE"/>
    <w:rsid w:val="00E61556"/>
    <w:rsid w:val="00E6213C"/>
    <w:rsid w:val="00E639D6"/>
    <w:rsid w:val="00E63F3E"/>
    <w:rsid w:val="00E644DD"/>
    <w:rsid w:val="00E64B3C"/>
    <w:rsid w:val="00E66FA7"/>
    <w:rsid w:val="00E677E6"/>
    <w:rsid w:val="00E71041"/>
    <w:rsid w:val="00E712CD"/>
    <w:rsid w:val="00E71949"/>
    <w:rsid w:val="00E7323D"/>
    <w:rsid w:val="00E73CDD"/>
    <w:rsid w:val="00E74472"/>
    <w:rsid w:val="00E74516"/>
    <w:rsid w:val="00E759BA"/>
    <w:rsid w:val="00E75DB0"/>
    <w:rsid w:val="00E772B4"/>
    <w:rsid w:val="00E77EF6"/>
    <w:rsid w:val="00E80E5F"/>
    <w:rsid w:val="00E81750"/>
    <w:rsid w:val="00E84187"/>
    <w:rsid w:val="00E8489B"/>
    <w:rsid w:val="00E848A4"/>
    <w:rsid w:val="00E84CB7"/>
    <w:rsid w:val="00E86021"/>
    <w:rsid w:val="00E862A3"/>
    <w:rsid w:val="00E86AA2"/>
    <w:rsid w:val="00E87359"/>
    <w:rsid w:val="00E875EC"/>
    <w:rsid w:val="00E87E26"/>
    <w:rsid w:val="00E90AC9"/>
    <w:rsid w:val="00E923CC"/>
    <w:rsid w:val="00E92948"/>
    <w:rsid w:val="00E92C7A"/>
    <w:rsid w:val="00E9340F"/>
    <w:rsid w:val="00E9393B"/>
    <w:rsid w:val="00E93B79"/>
    <w:rsid w:val="00E93BCE"/>
    <w:rsid w:val="00E93D8B"/>
    <w:rsid w:val="00E94E3E"/>
    <w:rsid w:val="00E9565C"/>
    <w:rsid w:val="00E97AEB"/>
    <w:rsid w:val="00EA0611"/>
    <w:rsid w:val="00EA0880"/>
    <w:rsid w:val="00EA34AC"/>
    <w:rsid w:val="00EA3C29"/>
    <w:rsid w:val="00EA4601"/>
    <w:rsid w:val="00EA49BB"/>
    <w:rsid w:val="00EA53BF"/>
    <w:rsid w:val="00EA6836"/>
    <w:rsid w:val="00EB154E"/>
    <w:rsid w:val="00EB1C61"/>
    <w:rsid w:val="00EB44A0"/>
    <w:rsid w:val="00EC0C00"/>
    <w:rsid w:val="00EC12B8"/>
    <w:rsid w:val="00EC2153"/>
    <w:rsid w:val="00EC263A"/>
    <w:rsid w:val="00EC4D7D"/>
    <w:rsid w:val="00EC69F2"/>
    <w:rsid w:val="00EC79EE"/>
    <w:rsid w:val="00ED0014"/>
    <w:rsid w:val="00ED0ACD"/>
    <w:rsid w:val="00ED1B82"/>
    <w:rsid w:val="00ED1BD8"/>
    <w:rsid w:val="00ED1E4B"/>
    <w:rsid w:val="00ED2671"/>
    <w:rsid w:val="00ED3A6D"/>
    <w:rsid w:val="00ED3B04"/>
    <w:rsid w:val="00ED3D3B"/>
    <w:rsid w:val="00ED4DF1"/>
    <w:rsid w:val="00ED6B88"/>
    <w:rsid w:val="00EE0665"/>
    <w:rsid w:val="00EE0CA7"/>
    <w:rsid w:val="00EE1419"/>
    <w:rsid w:val="00EE14BF"/>
    <w:rsid w:val="00EE1ABA"/>
    <w:rsid w:val="00EE1BDE"/>
    <w:rsid w:val="00EE2F5C"/>
    <w:rsid w:val="00EE34C7"/>
    <w:rsid w:val="00EE34E8"/>
    <w:rsid w:val="00EE3EF5"/>
    <w:rsid w:val="00EE4261"/>
    <w:rsid w:val="00EE4513"/>
    <w:rsid w:val="00EF010F"/>
    <w:rsid w:val="00EF079A"/>
    <w:rsid w:val="00EF0F1F"/>
    <w:rsid w:val="00EF11F0"/>
    <w:rsid w:val="00EF1AA9"/>
    <w:rsid w:val="00EF2F1E"/>
    <w:rsid w:val="00EF3050"/>
    <w:rsid w:val="00EF4EE5"/>
    <w:rsid w:val="00EF6118"/>
    <w:rsid w:val="00EF61E4"/>
    <w:rsid w:val="00EF6845"/>
    <w:rsid w:val="00EF7AAB"/>
    <w:rsid w:val="00F013F6"/>
    <w:rsid w:val="00F02BA7"/>
    <w:rsid w:val="00F04179"/>
    <w:rsid w:val="00F045B9"/>
    <w:rsid w:val="00F04829"/>
    <w:rsid w:val="00F04D38"/>
    <w:rsid w:val="00F051E8"/>
    <w:rsid w:val="00F05D3B"/>
    <w:rsid w:val="00F07BF1"/>
    <w:rsid w:val="00F11493"/>
    <w:rsid w:val="00F124CB"/>
    <w:rsid w:val="00F127C0"/>
    <w:rsid w:val="00F12BCC"/>
    <w:rsid w:val="00F12EE9"/>
    <w:rsid w:val="00F1416E"/>
    <w:rsid w:val="00F146DC"/>
    <w:rsid w:val="00F14CDD"/>
    <w:rsid w:val="00F15004"/>
    <w:rsid w:val="00F15018"/>
    <w:rsid w:val="00F15179"/>
    <w:rsid w:val="00F157F1"/>
    <w:rsid w:val="00F15D1E"/>
    <w:rsid w:val="00F15E4B"/>
    <w:rsid w:val="00F175E1"/>
    <w:rsid w:val="00F20298"/>
    <w:rsid w:val="00F211B6"/>
    <w:rsid w:val="00F21258"/>
    <w:rsid w:val="00F212FE"/>
    <w:rsid w:val="00F21B41"/>
    <w:rsid w:val="00F22FD1"/>
    <w:rsid w:val="00F235C3"/>
    <w:rsid w:val="00F24EBE"/>
    <w:rsid w:val="00F24FB2"/>
    <w:rsid w:val="00F25312"/>
    <w:rsid w:val="00F26D21"/>
    <w:rsid w:val="00F27580"/>
    <w:rsid w:val="00F2762B"/>
    <w:rsid w:val="00F306C1"/>
    <w:rsid w:val="00F315BC"/>
    <w:rsid w:val="00F3360E"/>
    <w:rsid w:val="00F33BA8"/>
    <w:rsid w:val="00F33F82"/>
    <w:rsid w:val="00F35C61"/>
    <w:rsid w:val="00F363E6"/>
    <w:rsid w:val="00F371E3"/>
    <w:rsid w:val="00F374CB"/>
    <w:rsid w:val="00F376CB"/>
    <w:rsid w:val="00F400B5"/>
    <w:rsid w:val="00F4029B"/>
    <w:rsid w:val="00F40D92"/>
    <w:rsid w:val="00F4251A"/>
    <w:rsid w:val="00F43786"/>
    <w:rsid w:val="00F44016"/>
    <w:rsid w:val="00F44D3D"/>
    <w:rsid w:val="00F45016"/>
    <w:rsid w:val="00F45CDA"/>
    <w:rsid w:val="00F4622D"/>
    <w:rsid w:val="00F4630E"/>
    <w:rsid w:val="00F467D3"/>
    <w:rsid w:val="00F470E2"/>
    <w:rsid w:val="00F477A7"/>
    <w:rsid w:val="00F47E87"/>
    <w:rsid w:val="00F5002A"/>
    <w:rsid w:val="00F5034F"/>
    <w:rsid w:val="00F5089F"/>
    <w:rsid w:val="00F51D1E"/>
    <w:rsid w:val="00F51E11"/>
    <w:rsid w:val="00F52C76"/>
    <w:rsid w:val="00F53D81"/>
    <w:rsid w:val="00F53DA1"/>
    <w:rsid w:val="00F54158"/>
    <w:rsid w:val="00F552F4"/>
    <w:rsid w:val="00F55BD3"/>
    <w:rsid w:val="00F55F57"/>
    <w:rsid w:val="00F56EBF"/>
    <w:rsid w:val="00F56EFC"/>
    <w:rsid w:val="00F57AEC"/>
    <w:rsid w:val="00F57DC9"/>
    <w:rsid w:val="00F60365"/>
    <w:rsid w:val="00F60936"/>
    <w:rsid w:val="00F6123E"/>
    <w:rsid w:val="00F6150E"/>
    <w:rsid w:val="00F617DE"/>
    <w:rsid w:val="00F619B4"/>
    <w:rsid w:val="00F61CD7"/>
    <w:rsid w:val="00F62349"/>
    <w:rsid w:val="00F62BCE"/>
    <w:rsid w:val="00F63060"/>
    <w:rsid w:val="00F63AC6"/>
    <w:rsid w:val="00F6531E"/>
    <w:rsid w:val="00F65EEA"/>
    <w:rsid w:val="00F6618F"/>
    <w:rsid w:val="00F66431"/>
    <w:rsid w:val="00F664A9"/>
    <w:rsid w:val="00F705EA"/>
    <w:rsid w:val="00F71168"/>
    <w:rsid w:val="00F71795"/>
    <w:rsid w:val="00F71DBD"/>
    <w:rsid w:val="00F725A9"/>
    <w:rsid w:val="00F729C1"/>
    <w:rsid w:val="00F7400B"/>
    <w:rsid w:val="00F752C7"/>
    <w:rsid w:val="00F7534B"/>
    <w:rsid w:val="00F75B6B"/>
    <w:rsid w:val="00F7743C"/>
    <w:rsid w:val="00F8019C"/>
    <w:rsid w:val="00F82C6A"/>
    <w:rsid w:val="00F859DC"/>
    <w:rsid w:val="00F85E2C"/>
    <w:rsid w:val="00F8695B"/>
    <w:rsid w:val="00F86C1A"/>
    <w:rsid w:val="00F87B9E"/>
    <w:rsid w:val="00F9060D"/>
    <w:rsid w:val="00F906E9"/>
    <w:rsid w:val="00F92619"/>
    <w:rsid w:val="00F92720"/>
    <w:rsid w:val="00F92B93"/>
    <w:rsid w:val="00F9538D"/>
    <w:rsid w:val="00F962D0"/>
    <w:rsid w:val="00F967ED"/>
    <w:rsid w:val="00F96FBD"/>
    <w:rsid w:val="00F9785C"/>
    <w:rsid w:val="00F97E56"/>
    <w:rsid w:val="00FA14C4"/>
    <w:rsid w:val="00FA1999"/>
    <w:rsid w:val="00FA1A77"/>
    <w:rsid w:val="00FA1AB6"/>
    <w:rsid w:val="00FA1FE5"/>
    <w:rsid w:val="00FA4A3A"/>
    <w:rsid w:val="00FA50AC"/>
    <w:rsid w:val="00FA62AB"/>
    <w:rsid w:val="00FA6700"/>
    <w:rsid w:val="00FA74F2"/>
    <w:rsid w:val="00FA75C4"/>
    <w:rsid w:val="00FA7856"/>
    <w:rsid w:val="00FB1F7F"/>
    <w:rsid w:val="00FB4642"/>
    <w:rsid w:val="00FB47D3"/>
    <w:rsid w:val="00FB4915"/>
    <w:rsid w:val="00FB79AB"/>
    <w:rsid w:val="00FC0010"/>
    <w:rsid w:val="00FC1013"/>
    <w:rsid w:val="00FC1EFB"/>
    <w:rsid w:val="00FC1F96"/>
    <w:rsid w:val="00FC2E03"/>
    <w:rsid w:val="00FC35D4"/>
    <w:rsid w:val="00FC477F"/>
    <w:rsid w:val="00FC54A4"/>
    <w:rsid w:val="00FC6803"/>
    <w:rsid w:val="00FC686C"/>
    <w:rsid w:val="00FD0261"/>
    <w:rsid w:val="00FD0865"/>
    <w:rsid w:val="00FD0C23"/>
    <w:rsid w:val="00FD0E89"/>
    <w:rsid w:val="00FD160F"/>
    <w:rsid w:val="00FD1677"/>
    <w:rsid w:val="00FD2611"/>
    <w:rsid w:val="00FD2F87"/>
    <w:rsid w:val="00FD4576"/>
    <w:rsid w:val="00FD5FCF"/>
    <w:rsid w:val="00FD6AAC"/>
    <w:rsid w:val="00FD7086"/>
    <w:rsid w:val="00FD7EE2"/>
    <w:rsid w:val="00FE1D27"/>
    <w:rsid w:val="00FE2047"/>
    <w:rsid w:val="00FE2F36"/>
    <w:rsid w:val="00FE3308"/>
    <w:rsid w:val="00FE41E6"/>
    <w:rsid w:val="00FE4915"/>
    <w:rsid w:val="00FE559E"/>
    <w:rsid w:val="00FE6553"/>
    <w:rsid w:val="00FE730D"/>
    <w:rsid w:val="00FE7EC5"/>
    <w:rsid w:val="00FF0013"/>
    <w:rsid w:val="00FF06B0"/>
    <w:rsid w:val="00FF118C"/>
    <w:rsid w:val="00FF3277"/>
    <w:rsid w:val="00FF34EF"/>
    <w:rsid w:val="00FF4066"/>
    <w:rsid w:val="00FF4642"/>
    <w:rsid w:val="00FF5084"/>
    <w:rsid w:val="00FF5572"/>
    <w:rsid w:val="00FF5DFB"/>
    <w:rsid w:val="00FF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32"/>
  </w:style>
  <w:style w:type="paragraph" w:styleId="Heading1">
    <w:name w:val="heading 1"/>
    <w:aliases w:val="Module Title"/>
    <w:next w:val="Normal"/>
    <w:link w:val="Heading1Char"/>
    <w:qFormat/>
    <w:rsid w:val="00CB5D32"/>
    <w:pPr>
      <w:pBdr>
        <w:top w:val="single" w:sz="4" w:space="9" w:color="auto"/>
        <w:left w:val="single" w:sz="4" w:space="0" w:color="auto"/>
        <w:bottom w:val="single" w:sz="4" w:space="9" w:color="auto"/>
        <w:right w:val="single" w:sz="4" w:space="0" w:color="auto"/>
      </w:pBdr>
      <w:spacing w:after="240" w:line="240" w:lineRule="auto"/>
      <w:jc w:val="center"/>
      <w:outlineLvl w:val="0"/>
    </w:pPr>
    <w:rPr>
      <w:rFonts w:ascii="Arial" w:eastAsia="Times New Roman" w:hAnsi="Arial" w:cs="Times New Roman"/>
      <w:b/>
      <w:noProof/>
      <w:color w:val="002868"/>
      <w:kern w:val="28"/>
      <w:sz w:val="48"/>
      <w:szCs w:val="20"/>
    </w:rPr>
  </w:style>
  <w:style w:type="paragraph" w:styleId="Heading2">
    <w:name w:val="heading 2"/>
    <w:aliases w:val="Lesson Title"/>
    <w:next w:val="LGPText"/>
    <w:link w:val="Heading2Char"/>
    <w:rsid w:val="00CB5D32"/>
    <w:pPr>
      <w:keepNext/>
      <w:keepLines/>
      <w:spacing w:after="240" w:line="240" w:lineRule="auto"/>
      <w:outlineLvl w:val="1"/>
    </w:pPr>
    <w:rPr>
      <w:rFonts w:ascii="Arial" w:eastAsia="Times New Roman" w:hAnsi="Arial" w:cs="Times New Roman"/>
      <w:b/>
      <w:bCs/>
      <w:noProof/>
      <w:color w:val="002868"/>
      <w:sz w:val="40"/>
      <w:szCs w:val="26"/>
    </w:rPr>
  </w:style>
  <w:style w:type="paragraph" w:styleId="Heading3">
    <w:name w:val="heading 3"/>
    <w:basedOn w:val="Normal"/>
    <w:next w:val="Normal"/>
    <w:link w:val="Heading3Char"/>
    <w:qFormat/>
    <w:rsid w:val="00CB5D32"/>
    <w:pPr>
      <w:keepNext/>
      <w:spacing w:before="60" w:after="180" w:line="240" w:lineRule="auto"/>
      <w:outlineLvl w:val="2"/>
    </w:pPr>
    <w:rPr>
      <w:rFonts w:ascii="Arial" w:eastAsia="Times New Roman" w:hAnsi="Arial" w:cs="Times New Roman"/>
      <w:b/>
      <w:noProof/>
      <w:color w:val="002868"/>
      <w:sz w:val="36"/>
      <w:szCs w:val="36"/>
    </w:rPr>
  </w:style>
  <w:style w:type="paragraph" w:styleId="Heading4">
    <w:name w:val="heading 4"/>
    <w:basedOn w:val="Normal"/>
    <w:next w:val="Normal"/>
    <w:link w:val="Heading4Char"/>
    <w:qFormat/>
    <w:rsid w:val="00CB5D32"/>
    <w:pPr>
      <w:spacing w:before="60" w:after="180" w:line="240" w:lineRule="auto"/>
      <w:outlineLvl w:val="3"/>
    </w:pPr>
    <w:rPr>
      <w:rFonts w:ascii="Arial" w:eastAsia="Times New Roman" w:hAnsi="Arial" w:cs="Times New Roman"/>
      <w:b/>
      <w:noProof/>
      <w:color w:val="002868"/>
      <w:sz w:val="32"/>
      <w:szCs w:val="20"/>
    </w:rPr>
  </w:style>
  <w:style w:type="paragraph" w:styleId="Heading5">
    <w:name w:val="heading 5"/>
    <w:basedOn w:val="Normal"/>
    <w:next w:val="PGPText"/>
    <w:link w:val="Heading5Char"/>
    <w:uiPriority w:val="9"/>
    <w:rsid w:val="00CB5D32"/>
    <w:pPr>
      <w:spacing w:before="60" w:after="180" w:line="240" w:lineRule="auto"/>
      <w:outlineLvl w:val="4"/>
    </w:pPr>
    <w:rPr>
      <w:rFonts w:ascii="Arial" w:eastAsia="Times New Roman" w:hAnsi="Arial" w:cs="Arial"/>
      <w:b/>
      <w:bCs/>
      <w:i/>
      <w:iCs/>
      <w:noProof/>
      <w:color w:val="002868"/>
      <w:sz w:val="28"/>
      <w:szCs w:val="28"/>
    </w:rPr>
  </w:style>
  <w:style w:type="paragraph" w:styleId="Heading6">
    <w:name w:val="heading 6"/>
    <w:basedOn w:val="Normal"/>
    <w:next w:val="Normal"/>
    <w:link w:val="Heading6Char"/>
    <w:uiPriority w:val="9"/>
    <w:qFormat/>
    <w:rsid w:val="00CB5D32"/>
    <w:pPr>
      <w:spacing w:before="60" w:after="180" w:line="240" w:lineRule="auto"/>
      <w:outlineLvl w:val="5"/>
    </w:pPr>
    <w:rPr>
      <w:rFonts w:ascii="Arial" w:eastAsia="Times New Roman" w:hAnsi="Arial" w:cs="Arial"/>
      <w:b/>
      <w:bCs/>
      <w:noProof/>
      <w:color w:val="002868"/>
      <w:sz w:val="24"/>
      <w:szCs w:val="24"/>
    </w:rPr>
  </w:style>
  <w:style w:type="paragraph" w:styleId="Heading7">
    <w:name w:val="heading 7"/>
    <w:basedOn w:val="Normal"/>
    <w:next w:val="Normal"/>
    <w:link w:val="Heading7Char"/>
    <w:uiPriority w:val="9"/>
    <w:qFormat/>
    <w:rsid w:val="00CB5D32"/>
    <w:pPr>
      <w:spacing w:before="60" w:after="180" w:line="240" w:lineRule="auto"/>
      <w:outlineLvl w:val="6"/>
    </w:pPr>
    <w:rPr>
      <w:rFonts w:ascii="Arial" w:eastAsia="Times New Roman" w:hAnsi="Arial" w:cs="Arial"/>
      <w:noProof/>
      <w:color w:val="002868"/>
      <w:sz w:val="24"/>
      <w:szCs w:val="24"/>
    </w:rPr>
  </w:style>
  <w:style w:type="paragraph" w:styleId="Heading8">
    <w:name w:val="heading 8"/>
    <w:basedOn w:val="Normal"/>
    <w:next w:val="Normal"/>
    <w:link w:val="Heading8Char"/>
    <w:uiPriority w:val="9"/>
    <w:qFormat/>
    <w:rsid w:val="00CB5D32"/>
    <w:pPr>
      <w:spacing w:before="60" w:after="180" w:line="240" w:lineRule="auto"/>
      <w:outlineLvl w:val="7"/>
    </w:pPr>
    <w:rPr>
      <w:rFonts w:ascii="Arial" w:eastAsia="Times New Roman" w:hAnsi="Arial" w:cs="Arial"/>
      <w:i/>
      <w:iCs/>
      <w:noProof/>
      <w:color w:val="002868"/>
      <w:sz w:val="24"/>
      <w:szCs w:val="24"/>
    </w:rPr>
  </w:style>
  <w:style w:type="paragraph" w:styleId="Heading9">
    <w:name w:val="heading 9"/>
    <w:basedOn w:val="Normal"/>
    <w:next w:val="Normal"/>
    <w:link w:val="Heading9Char"/>
    <w:uiPriority w:val="9"/>
    <w:qFormat/>
    <w:rsid w:val="00CB5D32"/>
    <w:pPr>
      <w:spacing w:before="60" w:after="180" w:line="240" w:lineRule="auto"/>
      <w:outlineLvl w:val="8"/>
    </w:pPr>
    <w:rPr>
      <w:rFonts w:ascii="Arial" w:eastAsia="MS Gothic" w:hAnsi="Arial" w:cs="Arial"/>
      <w:i/>
      <w:noProof/>
      <w:color w:val="00286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dule Title Char"/>
    <w:link w:val="Heading1"/>
    <w:rsid w:val="00CB5D32"/>
    <w:rPr>
      <w:rFonts w:ascii="Arial" w:eastAsia="Times New Roman" w:hAnsi="Arial" w:cs="Times New Roman"/>
      <w:b/>
      <w:noProof/>
      <w:color w:val="002868"/>
      <w:kern w:val="28"/>
      <w:sz w:val="48"/>
      <w:szCs w:val="20"/>
    </w:rPr>
  </w:style>
  <w:style w:type="paragraph" w:styleId="BalloonText">
    <w:name w:val="Balloon Text"/>
    <w:basedOn w:val="Normal"/>
    <w:link w:val="BalloonTextChar"/>
    <w:uiPriority w:val="99"/>
    <w:semiHidden/>
    <w:unhideWhenUsed/>
    <w:rsid w:val="00CB5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32"/>
    <w:rPr>
      <w:rFonts w:ascii="Tahoma" w:hAnsi="Tahoma" w:cs="Tahoma"/>
      <w:sz w:val="16"/>
      <w:szCs w:val="16"/>
    </w:rPr>
  </w:style>
  <w:style w:type="character" w:customStyle="1" w:styleId="Heading3Char">
    <w:name w:val="Heading 3 Char"/>
    <w:basedOn w:val="DefaultParagraphFont"/>
    <w:link w:val="Heading3"/>
    <w:rsid w:val="00CB5D32"/>
    <w:rPr>
      <w:rFonts w:ascii="Arial" w:eastAsia="Times New Roman" w:hAnsi="Arial" w:cs="Times New Roman"/>
      <w:b/>
      <w:noProof/>
      <w:color w:val="002868"/>
      <w:sz w:val="36"/>
      <w:szCs w:val="36"/>
    </w:rPr>
  </w:style>
  <w:style w:type="character" w:customStyle="1" w:styleId="Heading4Char">
    <w:name w:val="Heading 4 Char"/>
    <w:basedOn w:val="DefaultParagraphFont"/>
    <w:link w:val="Heading4"/>
    <w:rsid w:val="00CB5D32"/>
    <w:rPr>
      <w:rFonts w:ascii="Arial" w:eastAsia="Times New Roman" w:hAnsi="Arial" w:cs="Times New Roman"/>
      <w:b/>
      <w:noProof/>
      <w:color w:val="002868"/>
      <w:sz w:val="32"/>
      <w:szCs w:val="20"/>
    </w:rPr>
  </w:style>
  <w:style w:type="paragraph" w:styleId="Header">
    <w:name w:val="header"/>
    <w:basedOn w:val="Normal"/>
    <w:link w:val="HeaderChar"/>
    <w:rsid w:val="00CB5D32"/>
    <w:pPr>
      <w:tabs>
        <w:tab w:val="center" w:pos="4320"/>
        <w:tab w:val="right" w:pos="8640"/>
      </w:tabs>
      <w:spacing w:before="120" w:after="120" w:line="280" w:lineRule="atLeast"/>
    </w:pPr>
    <w:rPr>
      <w:rFonts w:ascii="Tahoma" w:eastAsia="Times New Roman" w:hAnsi="Tahoma" w:cs="Times New Roman"/>
      <w:sz w:val="20"/>
      <w:szCs w:val="20"/>
    </w:rPr>
  </w:style>
  <w:style w:type="character" w:customStyle="1" w:styleId="HeaderChar">
    <w:name w:val="Header Char"/>
    <w:basedOn w:val="DefaultParagraphFont"/>
    <w:link w:val="Header"/>
    <w:rsid w:val="00CB5D32"/>
    <w:rPr>
      <w:rFonts w:ascii="Tahoma" w:eastAsia="Times New Roman" w:hAnsi="Tahoma" w:cs="Times New Roman"/>
      <w:sz w:val="20"/>
      <w:szCs w:val="20"/>
    </w:rPr>
  </w:style>
  <w:style w:type="paragraph" w:styleId="Footer">
    <w:name w:val="footer"/>
    <w:basedOn w:val="Normal"/>
    <w:link w:val="FooterChar"/>
    <w:rsid w:val="00CB5D32"/>
    <w:pPr>
      <w:tabs>
        <w:tab w:val="center" w:pos="4320"/>
        <w:tab w:val="right" w:pos="8640"/>
      </w:tabs>
      <w:spacing w:after="120" w:line="240" w:lineRule="auto"/>
    </w:pPr>
    <w:rPr>
      <w:rFonts w:ascii="Tahoma" w:eastAsia="Times New Roman" w:hAnsi="Tahoma" w:cs="Times New Roman"/>
      <w:sz w:val="16"/>
      <w:szCs w:val="20"/>
    </w:rPr>
  </w:style>
  <w:style w:type="character" w:customStyle="1" w:styleId="FooterChar">
    <w:name w:val="Footer Char"/>
    <w:basedOn w:val="DefaultParagraphFont"/>
    <w:link w:val="Footer"/>
    <w:rsid w:val="00CB5D32"/>
    <w:rPr>
      <w:rFonts w:ascii="Tahoma" w:eastAsia="Times New Roman" w:hAnsi="Tahoma" w:cs="Times New Roman"/>
      <w:sz w:val="16"/>
      <w:szCs w:val="20"/>
    </w:rPr>
  </w:style>
  <w:style w:type="character" w:styleId="PageNumber">
    <w:name w:val="page number"/>
    <w:basedOn w:val="DefaultParagraphFont"/>
    <w:rsid w:val="00CB5D32"/>
  </w:style>
  <w:style w:type="character" w:styleId="Hyperlink">
    <w:name w:val="Hyperlink"/>
    <w:basedOn w:val="DefaultParagraphFont"/>
    <w:uiPriority w:val="99"/>
    <w:rsid w:val="00CB5D32"/>
    <w:rPr>
      <w:color w:val="0000FF"/>
      <w:u w:val="single"/>
    </w:rPr>
  </w:style>
  <w:style w:type="character" w:customStyle="1" w:styleId="Heading2Char">
    <w:name w:val="Heading 2 Char"/>
    <w:aliases w:val="Lesson Title Char"/>
    <w:link w:val="Heading2"/>
    <w:rsid w:val="00CB5D32"/>
    <w:rPr>
      <w:rFonts w:ascii="Arial" w:eastAsia="Times New Roman" w:hAnsi="Arial" w:cs="Times New Roman"/>
      <w:b/>
      <w:bCs/>
      <w:noProof/>
      <w:color w:val="002868"/>
      <w:sz w:val="40"/>
      <w:szCs w:val="26"/>
    </w:rPr>
  </w:style>
  <w:style w:type="paragraph" w:styleId="NormalWeb">
    <w:name w:val="Normal (Web)"/>
    <w:basedOn w:val="Normal"/>
    <w:uiPriority w:val="99"/>
    <w:semiHidden/>
    <w:unhideWhenUsed/>
    <w:rsid w:val="00CB5D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B5D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SGPBlankNotesLine">
    <w:name w:val="zSGP Blank Notes Line"/>
    <w:next w:val="Normal"/>
    <w:rsid w:val="00CB5D32"/>
    <w:pPr>
      <w:pBdr>
        <w:bottom w:val="single" w:sz="4" w:space="1" w:color="C0C0C0"/>
      </w:pBdr>
      <w:spacing w:after="180" w:line="240" w:lineRule="auto"/>
      <w:jc w:val="right"/>
    </w:pPr>
    <w:rPr>
      <w:sz w:val="24"/>
    </w:rPr>
  </w:style>
  <w:style w:type="paragraph" w:customStyle="1" w:styleId="LGPText">
    <w:name w:val="LGP Text"/>
    <w:link w:val="LGPTextChar"/>
    <w:qFormat/>
    <w:rsid w:val="00CB5D32"/>
    <w:pPr>
      <w:spacing w:after="0" w:line="240" w:lineRule="auto"/>
    </w:pPr>
    <w:rPr>
      <w:rFonts w:ascii="Arial" w:eastAsia="Times New Roman" w:hAnsi="Arial" w:cs="Times New Roman"/>
      <w:color w:val="002868"/>
      <w:sz w:val="24"/>
      <w:szCs w:val="20"/>
    </w:rPr>
  </w:style>
  <w:style w:type="paragraph" w:customStyle="1" w:styleId="LGPBullet1">
    <w:name w:val="LGP Bullet 1"/>
    <w:basedOn w:val="LGPText"/>
    <w:qFormat/>
    <w:rsid w:val="00CB5D32"/>
    <w:pPr>
      <w:numPr>
        <w:numId w:val="4"/>
      </w:numPr>
    </w:pPr>
  </w:style>
  <w:style w:type="paragraph" w:customStyle="1" w:styleId="LGPTableText">
    <w:name w:val="LGP Table Text"/>
    <w:basedOn w:val="LGPText"/>
    <w:rsid w:val="00B15FD0"/>
    <w:pPr>
      <w:spacing w:before="60" w:after="60"/>
    </w:pPr>
    <w:rPr>
      <w:rFonts w:ascii="Arial Narrow" w:hAnsi="Arial Narrow" w:cs="Arial"/>
      <w:noProof/>
      <w:sz w:val="22"/>
    </w:rPr>
  </w:style>
  <w:style w:type="paragraph" w:customStyle="1" w:styleId="LGPTableHeaderText">
    <w:name w:val="LGP Table Header Text"/>
    <w:basedOn w:val="LGPText"/>
    <w:rsid w:val="00B15FD0"/>
    <w:pPr>
      <w:spacing w:before="60" w:after="60"/>
      <w:jc w:val="center"/>
    </w:pPr>
    <w:rPr>
      <w:rFonts w:ascii="Arial Narrow" w:hAnsi="Arial Narrow" w:cs="Arial"/>
      <w:b/>
      <w:noProof/>
      <w:sz w:val="22"/>
    </w:rPr>
  </w:style>
  <w:style w:type="paragraph" w:customStyle="1" w:styleId="TableText">
    <w:name w:val="Table Text"/>
    <w:basedOn w:val="LGPText"/>
    <w:rsid w:val="00CB5D32"/>
    <w:pPr>
      <w:spacing w:before="60" w:after="60"/>
    </w:pPr>
  </w:style>
  <w:style w:type="paragraph" w:customStyle="1" w:styleId="PGPBullet1">
    <w:name w:val="PGP Bullet 1"/>
    <w:basedOn w:val="PGPText"/>
    <w:qFormat/>
    <w:rsid w:val="00CB5D32"/>
    <w:pPr>
      <w:numPr>
        <w:numId w:val="1"/>
      </w:numPr>
    </w:pPr>
  </w:style>
  <w:style w:type="paragraph" w:customStyle="1" w:styleId="PGPBullet2">
    <w:name w:val="PGP Bullet 2"/>
    <w:basedOn w:val="PGPText"/>
    <w:rsid w:val="00CB5D32"/>
    <w:pPr>
      <w:numPr>
        <w:ilvl w:val="1"/>
        <w:numId w:val="1"/>
      </w:numPr>
    </w:pPr>
  </w:style>
  <w:style w:type="paragraph" w:customStyle="1" w:styleId="PGPBullet3">
    <w:name w:val="PGP Bullet 3"/>
    <w:basedOn w:val="PGPBullet2"/>
    <w:next w:val="PGPText"/>
    <w:rsid w:val="00CB5D32"/>
    <w:pPr>
      <w:numPr>
        <w:ilvl w:val="2"/>
      </w:numPr>
    </w:pPr>
    <w:rPr>
      <w:rFonts w:ascii="Tahoma" w:hAnsi="Tahoma"/>
    </w:rPr>
  </w:style>
  <w:style w:type="paragraph" w:customStyle="1" w:styleId="PGPBullet4">
    <w:name w:val="PGP Bullet 4"/>
    <w:basedOn w:val="PGPText"/>
    <w:qFormat/>
    <w:rsid w:val="00CB5D32"/>
    <w:pPr>
      <w:numPr>
        <w:ilvl w:val="3"/>
        <w:numId w:val="1"/>
      </w:numPr>
    </w:pPr>
  </w:style>
  <w:style w:type="paragraph" w:customStyle="1" w:styleId="PGPBullet5">
    <w:name w:val="PGP Bullet 5"/>
    <w:basedOn w:val="PGPText"/>
    <w:qFormat/>
    <w:rsid w:val="00CB5D32"/>
    <w:pPr>
      <w:numPr>
        <w:ilvl w:val="4"/>
        <w:numId w:val="1"/>
      </w:numPr>
    </w:pPr>
  </w:style>
  <w:style w:type="paragraph" w:customStyle="1" w:styleId="PGPBullet6">
    <w:name w:val="PGP Bullet 6"/>
    <w:basedOn w:val="PGPText"/>
    <w:qFormat/>
    <w:rsid w:val="00CB5D32"/>
    <w:pPr>
      <w:numPr>
        <w:ilvl w:val="5"/>
        <w:numId w:val="1"/>
      </w:numPr>
    </w:pPr>
  </w:style>
  <w:style w:type="paragraph" w:customStyle="1" w:styleId="PGPBullet7">
    <w:name w:val="PGP Bullet 7"/>
    <w:basedOn w:val="PGPText"/>
    <w:qFormat/>
    <w:rsid w:val="00CB5D32"/>
    <w:pPr>
      <w:numPr>
        <w:ilvl w:val="6"/>
        <w:numId w:val="1"/>
      </w:numPr>
    </w:pPr>
  </w:style>
  <w:style w:type="paragraph" w:customStyle="1" w:styleId="PGPBullet8">
    <w:name w:val="PGP Bullet 8"/>
    <w:basedOn w:val="PGPText"/>
    <w:qFormat/>
    <w:rsid w:val="00CB5D32"/>
    <w:pPr>
      <w:numPr>
        <w:ilvl w:val="7"/>
        <w:numId w:val="1"/>
      </w:numPr>
    </w:pPr>
  </w:style>
  <w:style w:type="paragraph" w:customStyle="1" w:styleId="PGPBullet9">
    <w:name w:val="PGP Bullet 9"/>
    <w:basedOn w:val="PGPText"/>
    <w:qFormat/>
    <w:rsid w:val="00CB5D32"/>
    <w:pPr>
      <w:numPr>
        <w:ilvl w:val="8"/>
        <w:numId w:val="1"/>
      </w:numPr>
    </w:pPr>
  </w:style>
  <w:style w:type="paragraph" w:customStyle="1" w:styleId="zLGPDemo">
    <w:name w:val="zLGP Demo"/>
    <w:basedOn w:val="LGPText"/>
    <w:rsid w:val="00CB5D32"/>
    <w:pPr>
      <w:spacing w:before="180"/>
    </w:pPr>
  </w:style>
  <w:style w:type="paragraph" w:customStyle="1" w:styleId="PGPNumber1">
    <w:name w:val="PGP Number 1"/>
    <w:basedOn w:val="PGPText"/>
    <w:qFormat/>
    <w:rsid w:val="00CB5D32"/>
    <w:pPr>
      <w:numPr>
        <w:numId w:val="2"/>
      </w:numPr>
    </w:pPr>
  </w:style>
  <w:style w:type="paragraph" w:customStyle="1" w:styleId="zSGPFooter">
    <w:name w:val="zSGP Footer"/>
    <w:rsid w:val="00CB5D32"/>
    <w:pPr>
      <w:pBdr>
        <w:top w:val="single" w:sz="24" w:space="6" w:color="auto"/>
      </w:pBdr>
      <w:tabs>
        <w:tab w:val="right" w:pos="12600"/>
      </w:tabs>
      <w:spacing w:after="120" w:line="240" w:lineRule="auto"/>
      <w:jc w:val="center"/>
    </w:pPr>
    <w:rPr>
      <w:rFonts w:ascii="Tahoma" w:eastAsia="Times New Roman" w:hAnsi="Tahoma" w:cs="Tahoma"/>
      <w:sz w:val="20"/>
      <w:szCs w:val="20"/>
    </w:rPr>
  </w:style>
  <w:style w:type="paragraph" w:customStyle="1" w:styleId="zSGPHeader">
    <w:name w:val="zSGP Header"/>
    <w:rsid w:val="00CB5D32"/>
    <w:pPr>
      <w:pBdr>
        <w:bottom w:val="single" w:sz="24" w:space="12" w:color="auto"/>
      </w:pBdr>
      <w:spacing w:before="120" w:after="240" w:line="240" w:lineRule="auto"/>
    </w:pPr>
    <w:rPr>
      <w:rFonts w:ascii="Lucida Sans" w:eastAsia="Times New Roman" w:hAnsi="Lucida Sans" w:cs="Times New Roman"/>
      <w:sz w:val="20"/>
      <w:szCs w:val="20"/>
    </w:rPr>
  </w:style>
  <w:style w:type="paragraph" w:styleId="TOC1">
    <w:name w:val="toc 1"/>
    <w:basedOn w:val="Normal"/>
    <w:next w:val="Normal"/>
    <w:uiPriority w:val="39"/>
    <w:rsid w:val="00CB5D32"/>
    <w:pPr>
      <w:keepNext/>
      <w:pBdr>
        <w:bottom w:val="single" w:sz="4" w:space="1" w:color="auto"/>
      </w:pBdr>
      <w:spacing w:before="60" w:after="180" w:line="240" w:lineRule="auto"/>
    </w:pPr>
    <w:rPr>
      <w:rFonts w:ascii="Arial" w:eastAsia="Times New Roman" w:hAnsi="Arial" w:cs="Arial"/>
      <w:b/>
      <w:noProof/>
      <w:color w:val="002868"/>
      <w:sz w:val="24"/>
      <w:szCs w:val="20"/>
    </w:rPr>
  </w:style>
  <w:style w:type="paragraph" w:styleId="TOC2">
    <w:name w:val="toc 2"/>
    <w:basedOn w:val="Normal"/>
    <w:next w:val="Normal"/>
    <w:uiPriority w:val="39"/>
    <w:rsid w:val="00CB5D32"/>
    <w:pPr>
      <w:keepLines/>
      <w:spacing w:before="60" w:after="180" w:line="240" w:lineRule="auto"/>
      <w:ind w:left="252"/>
    </w:pPr>
    <w:rPr>
      <w:rFonts w:ascii="Arial" w:eastAsia="Times New Roman" w:hAnsi="Arial" w:cs="Arial"/>
      <w:noProof/>
      <w:color w:val="002868"/>
      <w:sz w:val="24"/>
      <w:szCs w:val="20"/>
    </w:rPr>
  </w:style>
  <w:style w:type="paragraph" w:customStyle="1" w:styleId="zSGPNotes">
    <w:name w:val="zSGP Notes"/>
    <w:basedOn w:val="Normal"/>
    <w:rsid w:val="00CB5D32"/>
    <w:rPr>
      <w:rFonts w:ascii="Book Antiqua" w:eastAsia="Calibri" w:hAnsi="Book Antiqua" w:cs="Times New Roman"/>
    </w:rPr>
  </w:style>
  <w:style w:type="paragraph" w:customStyle="1" w:styleId="zSGPNewSubTopicSpacer">
    <w:name w:val="zSGP New Sub Topic Spacer"/>
    <w:basedOn w:val="Normal"/>
    <w:next w:val="Normal"/>
    <w:rsid w:val="00CB5D32"/>
    <w:pPr>
      <w:spacing w:after="0" w:line="240" w:lineRule="auto"/>
    </w:pPr>
    <w:rPr>
      <w:rFonts w:ascii="Cambria" w:eastAsia="Times New Roman" w:hAnsi="Cambria" w:cs="Times New Roman"/>
      <w:sz w:val="8"/>
      <w:szCs w:val="8"/>
    </w:rPr>
  </w:style>
  <w:style w:type="paragraph" w:customStyle="1" w:styleId="zLGPIconSpeakerNotes">
    <w:name w:val="zLGPIconSpeakerNotes"/>
    <w:basedOn w:val="LGPTitle"/>
    <w:next w:val="LGPText"/>
    <w:rsid w:val="00CB5D32"/>
  </w:style>
  <w:style w:type="paragraph" w:customStyle="1" w:styleId="zLGPIconCapture">
    <w:name w:val="zLGPIconCapture"/>
    <w:basedOn w:val="LGPTitle"/>
    <w:qFormat/>
    <w:rsid w:val="00CB5D32"/>
  </w:style>
  <w:style w:type="paragraph" w:customStyle="1" w:styleId="PGPNumber2">
    <w:name w:val="PGP Number 2"/>
    <w:basedOn w:val="PGPText"/>
    <w:qFormat/>
    <w:rsid w:val="00CB5D32"/>
    <w:pPr>
      <w:numPr>
        <w:ilvl w:val="1"/>
        <w:numId w:val="2"/>
      </w:numPr>
    </w:pPr>
  </w:style>
  <w:style w:type="paragraph" w:customStyle="1" w:styleId="PGPNumber3">
    <w:name w:val="PGP Number 3"/>
    <w:basedOn w:val="PGPText"/>
    <w:qFormat/>
    <w:rsid w:val="00CB5D32"/>
    <w:pPr>
      <w:numPr>
        <w:ilvl w:val="2"/>
        <w:numId w:val="2"/>
      </w:numPr>
    </w:pPr>
  </w:style>
  <w:style w:type="paragraph" w:customStyle="1" w:styleId="PGPNumber4">
    <w:name w:val="PGP Number 4"/>
    <w:basedOn w:val="PGPText"/>
    <w:rsid w:val="00CB5D32"/>
    <w:pPr>
      <w:numPr>
        <w:ilvl w:val="3"/>
        <w:numId w:val="2"/>
      </w:numPr>
    </w:pPr>
  </w:style>
  <w:style w:type="paragraph" w:customStyle="1" w:styleId="PGPNumber5">
    <w:name w:val="PGP Number 5"/>
    <w:basedOn w:val="PGPText"/>
    <w:qFormat/>
    <w:rsid w:val="00CB5D32"/>
    <w:pPr>
      <w:numPr>
        <w:ilvl w:val="4"/>
        <w:numId w:val="2"/>
      </w:numPr>
    </w:pPr>
  </w:style>
  <w:style w:type="paragraph" w:customStyle="1" w:styleId="PGPNumber6">
    <w:name w:val="PGP Number 6"/>
    <w:basedOn w:val="PGPText"/>
    <w:qFormat/>
    <w:rsid w:val="00CB5D32"/>
    <w:pPr>
      <w:numPr>
        <w:ilvl w:val="5"/>
        <w:numId w:val="2"/>
      </w:numPr>
    </w:pPr>
  </w:style>
  <w:style w:type="paragraph" w:customStyle="1" w:styleId="zLGPIconLCD">
    <w:name w:val="zLGPIconLCD"/>
    <w:basedOn w:val="LGPTitle"/>
    <w:qFormat/>
    <w:rsid w:val="00CB5D32"/>
  </w:style>
  <w:style w:type="paragraph" w:customStyle="1" w:styleId="zSGPSlide">
    <w:name w:val="zSGP Slide"/>
    <w:basedOn w:val="Normal"/>
    <w:next w:val="Normal"/>
    <w:rsid w:val="00CB5D32"/>
    <w:rPr>
      <w:rFonts w:ascii="Book Antiqua" w:eastAsia="Calibri" w:hAnsi="Book Antiqua" w:cs="Times New Roman"/>
    </w:rPr>
  </w:style>
  <w:style w:type="paragraph" w:customStyle="1" w:styleId="zLGPIconLessonTime">
    <w:name w:val="zLGPIconLessonTime"/>
    <w:basedOn w:val="LGPTitle"/>
    <w:qFormat/>
    <w:rsid w:val="00CB5D32"/>
  </w:style>
  <w:style w:type="paragraph" w:customStyle="1" w:styleId="zLGPIconVideo">
    <w:name w:val="zLGPIconVideo"/>
    <w:basedOn w:val="LGPTitle"/>
    <w:qFormat/>
    <w:rsid w:val="00CB5D32"/>
  </w:style>
  <w:style w:type="paragraph" w:customStyle="1" w:styleId="LGPTitle">
    <w:name w:val="LGP Title"/>
    <w:basedOn w:val="LGPText"/>
    <w:next w:val="LGPText"/>
    <w:link w:val="LGPTitleChar"/>
    <w:qFormat/>
    <w:rsid w:val="00CB5D32"/>
    <w:pPr>
      <w:spacing w:before="180"/>
    </w:pPr>
    <w:rPr>
      <w:b/>
      <w:szCs w:val="24"/>
    </w:rPr>
  </w:style>
  <w:style w:type="paragraph" w:customStyle="1" w:styleId="zLGPIconAudio">
    <w:name w:val="zLGPIconAudio"/>
    <w:basedOn w:val="LGPTitle"/>
    <w:qFormat/>
    <w:rsid w:val="00CB5D32"/>
  </w:style>
  <w:style w:type="paragraph" w:customStyle="1" w:styleId="zLGPIconFlipchart">
    <w:name w:val="zLGPIconFlipchart"/>
    <w:basedOn w:val="LGPTitle"/>
    <w:qFormat/>
    <w:rsid w:val="00CB5D32"/>
  </w:style>
  <w:style w:type="paragraph" w:customStyle="1" w:styleId="zLGPIconGroupActivity">
    <w:name w:val="zLGPIconGroupActivity"/>
    <w:basedOn w:val="LGPTitle"/>
    <w:qFormat/>
    <w:rsid w:val="00CB5D32"/>
  </w:style>
  <w:style w:type="paragraph" w:customStyle="1" w:styleId="PGPNumber7">
    <w:name w:val="PGP Number 7"/>
    <w:basedOn w:val="PGPText"/>
    <w:qFormat/>
    <w:rsid w:val="00CB5D32"/>
    <w:pPr>
      <w:numPr>
        <w:ilvl w:val="6"/>
        <w:numId w:val="2"/>
      </w:numPr>
    </w:pPr>
  </w:style>
  <w:style w:type="paragraph" w:customStyle="1" w:styleId="PGPNumber8">
    <w:name w:val="PGP Number 8"/>
    <w:basedOn w:val="PGPText"/>
    <w:qFormat/>
    <w:rsid w:val="00CB5D32"/>
    <w:pPr>
      <w:numPr>
        <w:ilvl w:val="7"/>
        <w:numId w:val="2"/>
      </w:numPr>
    </w:pPr>
  </w:style>
  <w:style w:type="paragraph" w:customStyle="1" w:styleId="PGPNumber9">
    <w:name w:val="PGP Number 9"/>
    <w:basedOn w:val="PGPText"/>
    <w:qFormat/>
    <w:rsid w:val="00CB5D32"/>
    <w:pPr>
      <w:numPr>
        <w:ilvl w:val="8"/>
        <w:numId w:val="2"/>
      </w:numPr>
    </w:pPr>
  </w:style>
  <w:style w:type="paragraph" w:styleId="TOC3">
    <w:name w:val="toc 3"/>
    <w:basedOn w:val="Normal"/>
    <w:next w:val="Normal"/>
    <w:rsid w:val="00CB5D32"/>
    <w:pPr>
      <w:spacing w:before="60" w:after="180" w:line="240" w:lineRule="auto"/>
      <w:ind w:left="475"/>
    </w:pPr>
    <w:rPr>
      <w:rFonts w:ascii="Arial" w:eastAsia="Times New Roman" w:hAnsi="Arial" w:cs="Arial"/>
      <w:noProof/>
      <w:color w:val="002868"/>
      <w:sz w:val="24"/>
      <w:szCs w:val="20"/>
    </w:rPr>
  </w:style>
  <w:style w:type="numbering" w:customStyle="1" w:styleId="zPGPBulletList">
    <w:name w:val="zPGP Bullet List"/>
    <w:basedOn w:val="NoList"/>
    <w:uiPriority w:val="99"/>
    <w:rsid w:val="00CB5D32"/>
    <w:pPr>
      <w:numPr>
        <w:numId w:val="1"/>
      </w:numPr>
    </w:pPr>
  </w:style>
  <w:style w:type="numbering" w:customStyle="1" w:styleId="zPGPNumberList">
    <w:name w:val="zPGP Number List"/>
    <w:basedOn w:val="NoList"/>
    <w:uiPriority w:val="99"/>
    <w:rsid w:val="00CB5D32"/>
    <w:pPr>
      <w:numPr>
        <w:numId w:val="2"/>
      </w:numPr>
    </w:pPr>
  </w:style>
  <w:style w:type="numbering" w:customStyle="1" w:styleId="zLGPNumberList">
    <w:name w:val="zLGP Number List"/>
    <w:basedOn w:val="NoList"/>
    <w:uiPriority w:val="99"/>
    <w:rsid w:val="00CB5D32"/>
    <w:pPr>
      <w:numPr>
        <w:numId w:val="3"/>
      </w:numPr>
    </w:pPr>
  </w:style>
  <w:style w:type="character" w:styleId="FollowedHyperlink">
    <w:name w:val="FollowedHyperlink"/>
    <w:basedOn w:val="DefaultParagraphFont"/>
    <w:uiPriority w:val="99"/>
    <w:semiHidden/>
    <w:unhideWhenUsed/>
    <w:rsid w:val="00CB5D32"/>
    <w:rPr>
      <w:color w:val="FFFFFF" w:themeColor="followedHyperlink"/>
      <w:u w:val="single"/>
    </w:rPr>
  </w:style>
  <w:style w:type="paragraph" w:customStyle="1" w:styleId="ProgramName">
    <w:name w:val="Program Name"/>
    <w:next w:val="LGPText"/>
    <w:rsid w:val="00CB5D32"/>
    <w:pPr>
      <w:spacing w:before="240" w:after="240" w:line="240" w:lineRule="auto"/>
      <w:jc w:val="center"/>
    </w:pPr>
    <w:rPr>
      <w:rFonts w:ascii="Arial" w:eastAsia="Times New Roman" w:hAnsi="Arial" w:cs="Times New Roman"/>
      <w:b/>
      <w:noProof/>
      <w:color w:val="002868"/>
      <w:sz w:val="72"/>
      <w:szCs w:val="20"/>
    </w:rPr>
  </w:style>
  <w:style w:type="paragraph" w:customStyle="1" w:styleId="zLGPFooter">
    <w:name w:val="zLGP Footer"/>
    <w:rsid w:val="00CB5D32"/>
    <w:pPr>
      <w:tabs>
        <w:tab w:val="right" w:pos="10354"/>
      </w:tabs>
      <w:spacing w:before="120" w:after="0" w:line="240" w:lineRule="auto"/>
      <w:contextualSpacing/>
    </w:pPr>
    <w:rPr>
      <w:rFonts w:ascii="Arial Narrow" w:eastAsia="Times New Roman" w:hAnsi="Arial Narrow" w:cs="Arial"/>
      <w:noProof/>
      <w:color w:val="002868"/>
      <w:sz w:val="20"/>
      <w:szCs w:val="20"/>
    </w:rPr>
  </w:style>
  <w:style w:type="paragraph" w:customStyle="1" w:styleId="zLGPHeader">
    <w:name w:val="zLGP Header"/>
    <w:rsid w:val="00CB5D32"/>
    <w:pPr>
      <w:tabs>
        <w:tab w:val="right" w:pos="10354"/>
      </w:tabs>
      <w:spacing w:after="120" w:line="240" w:lineRule="auto"/>
      <w:contextualSpacing/>
    </w:pPr>
    <w:rPr>
      <w:rFonts w:ascii="Arial" w:eastAsia="Times New Roman" w:hAnsi="Arial" w:cs="Times New Roman"/>
      <w:b/>
      <w:noProof/>
      <w:color w:val="002868"/>
      <w:sz w:val="24"/>
      <w:szCs w:val="24"/>
    </w:rPr>
  </w:style>
  <w:style w:type="paragraph" w:customStyle="1" w:styleId="zLGIconMaterials">
    <w:name w:val="zLGIconMaterials"/>
    <w:basedOn w:val="LGPText"/>
    <w:next w:val="LGPText"/>
    <w:rsid w:val="00CB5D32"/>
  </w:style>
  <w:style w:type="paragraph" w:customStyle="1" w:styleId="zLGIconProcess">
    <w:name w:val="zLGIconProcess"/>
    <w:basedOn w:val="LGPText"/>
    <w:next w:val="LGPText"/>
    <w:rsid w:val="00CB5D32"/>
  </w:style>
  <w:style w:type="paragraph" w:customStyle="1" w:styleId="zLGIconPurpose">
    <w:name w:val="zLGIconPurpose"/>
    <w:basedOn w:val="LGPText"/>
    <w:next w:val="LGPText"/>
    <w:rsid w:val="00CB5D32"/>
  </w:style>
  <w:style w:type="paragraph" w:customStyle="1" w:styleId="zLGIconTime">
    <w:name w:val="zLGIconTime"/>
    <w:basedOn w:val="LGPText"/>
    <w:next w:val="LGPText"/>
    <w:rsid w:val="00CB5D32"/>
  </w:style>
  <w:style w:type="paragraph" w:customStyle="1" w:styleId="zLGPContinueLessonSpacer">
    <w:name w:val="zLGP Continue Lesson Spacer"/>
    <w:basedOn w:val="LGPText"/>
    <w:rsid w:val="00CB5D32"/>
    <w:rPr>
      <w:sz w:val="16"/>
    </w:rPr>
  </w:style>
  <w:style w:type="paragraph" w:customStyle="1" w:styleId="ZLGPContinueModuleSpacer">
    <w:name w:val="ZLGP Continue Module Spacer"/>
    <w:basedOn w:val="LGPText"/>
    <w:rsid w:val="00CB5D32"/>
    <w:rPr>
      <w:sz w:val="16"/>
    </w:rPr>
  </w:style>
  <w:style w:type="paragraph" w:customStyle="1" w:styleId="zLGPModuleProcess">
    <w:name w:val="zLGP Module Process"/>
    <w:basedOn w:val="LGPText"/>
    <w:rsid w:val="00CB5D32"/>
  </w:style>
  <w:style w:type="paragraph" w:customStyle="1" w:styleId="zLGPModuleTime">
    <w:name w:val="zLGP Module Time"/>
    <w:basedOn w:val="LGPText"/>
    <w:rsid w:val="00CB5D32"/>
  </w:style>
  <w:style w:type="paragraph" w:customStyle="1" w:styleId="zLGPNewLessonSpacer">
    <w:name w:val="zLGP New Lesson Spacer"/>
    <w:basedOn w:val="LGPText"/>
    <w:rsid w:val="00CB5D32"/>
    <w:rPr>
      <w:sz w:val="16"/>
    </w:rPr>
  </w:style>
  <w:style w:type="paragraph" w:customStyle="1" w:styleId="zLGPPageNumber">
    <w:name w:val="zLGP Page Number"/>
    <w:basedOn w:val="zLGPFooter"/>
    <w:rsid w:val="00CB5D32"/>
    <w:rPr>
      <w:b/>
    </w:rPr>
  </w:style>
  <w:style w:type="paragraph" w:customStyle="1" w:styleId="zLGPSmallSpacer">
    <w:name w:val="zLGP Small Spacer"/>
    <w:basedOn w:val="LGPText"/>
    <w:rsid w:val="00CB5D32"/>
    <w:rPr>
      <w:sz w:val="16"/>
    </w:rPr>
  </w:style>
  <w:style w:type="paragraph" w:customStyle="1" w:styleId="zLGPIcon2ColumnTbl">
    <w:name w:val="zLGPIcon2ColumnTbl"/>
    <w:basedOn w:val="zLGP2ColumnTbl"/>
    <w:rsid w:val="00CB5D32"/>
    <w:rPr>
      <w:vanish w:val="0"/>
      <w:color w:val="auto"/>
    </w:rPr>
  </w:style>
  <w:style w:type="paragraph" w:customStyle="1" w:styleId="zLGP3ColumnTbl">
    <w:name w:val="zLGP3ColumnTbl"/>
    <w:basedOn w:val="LGPTitle"/>
    <w:rsid w:val="00CB5D32"/>
    <w:rPr>
      <w:bCs/>
      <w:vanish/>
      <w:color w:val="FF0000"/>
    </w:rPr>
  </w:style>
  <w:style w:type="paragraph" w:customStyle="1" w:styleId="zLGPEndStory">
    <w:name w:val="zLGPEndStory"/>
    <w:basedOn w:val="LGPText"/>
    <w:next w:val="LGPText"/>
    <w:qFormat/>
    <w:rsid w:val="00CB5D32"/>
    <w:rPr>
      <w:caps/>
      <w:vanish/>
      <w:color w:val="FF0000"/>
      <w:sz w:val="20"/>
    </w:rPr>
  </w:style>
  <w:style w:type="paragraph" w:customStyle="1" w:styleId="zLGPExtractCase">
    <w:name w:val="zLGPExtractCase"/>
    <w:basedOn w:val="LGPText"/>
    <w:next w:val="LGPText"/>
    <w:rsid w:val="00CB5D32"/>
    <w:rPr>
      <w:vanish/>
    </w:rPr>
  </w:style>
  <w:style w:type="paragraph" w:customStyle="1" w:styleId="zLGPExtractInstructorPrep">
    <w:name w:val="zLGPExtractInstructorPrep"/>
    <w:basedOn w:val="LGPTitle"/>
    <w:qFormat/>
    <w:rsid w:val="00CB5D32"/>
  </w:style>
  <w:style w:type="paragraph" w:customStyle="1" w:styleId="zLGPExtractLearningObjectives">
    <w:name w:val="zLGPExtractLearningObjectives"/>
    <w:basedOn w:val="LGPTitle"/>
    <w:next w:val="LGPText"/>
    <w:qFormat/>
    <w:rsid w:val="00CB5D32"/>
  </w:style>
  <w:style w:type="paragraph" w:customStyle="1" w:styleId="zLGPExtractNumberParticipants">
    <w:name w:val="zLGPExtractNumberParticipants"/>
    <w:basedOn w:val="LGPTitle"/>
    <w:qFormat/>
    <w:rsid w:val="00CB5D32"/>
  </w:style>
  <w:style w:type="paragraph" w:customStyle="1" w:styleId="zLGPExtractPreWork">
    <w:name w:val="zLGPExtractPreWork"/>
    <w:basedOn w:val="LGPTitle"/>
    <w:qFormat/>
    <w:rsid w:val="00CB5D32"/>
  </w:style>
  <w:style w:type="paragraph" w:customStyle="1" w:styleId="zLGPExtractProgramTiming">
    <w:name w:val="zLGPExtractProgramTiming"/>
    <w:basedOn w:val="LGPTitle"/>
    <w:qFormat/>
    <w:rsid w:val="00CB5D32"/>
  </w:style>
  <w:style w:type="paragraph" w:customStyle="1" w:styleId="zLGPExtractPurpose">
    <w:name w:val="zLGPExtractPurpose"/>
    <w:basedOn w:val="LGPTitle"/>
    <w:next w:val="LGPText"/>
    <w:qFormat/>
    <w:rsid w:val="00CB5D32"/>
  </w:style>
  <w:style w:type="paragraph" w:customStyle="1" w:styleId="zLGPExtractRequiredMaterials">
    <w:name w:val="zLGPExtractRequiredMaterials"/>
    <w:basedOn w:val="LGPTitle"/>
    <w:qFormat/>
    <w:rsid w:val="00CB5D32"/>
  </w:style>
  <w:style w:type="paragraph" w:customStyle="1" w:styleId="zLGPExtractRoomSetup">
    <w:name w:val="zLGPExtractRoomSetup"/>
    <w:basedOn w:val="LGPTitle"/>
    <w:qFormat/>
    <w:rsid w:val="00CB5D32"/>
  </w:style>
  <w:style w:type="paragraph" w:customStyle="1" w:styleId="zLGPFacilitator">
    <w:name w:val="zLGPFacilitator"/>
    <w:basedOn w:val="LGPTitle"/>
    <w:rsid w:val="00CB5D32"/>
  </w:style>
  <w:style w:type="paragraph" w:customStyle="1" w:styleId="zLGPIcon4ColumnTbl">
    <w:name w:val="zLGPIcon4ColumnTbl"/>
    <w:basedOn w:val="zLGP4ColumnTbl"/>
    <w:rsid w:val="00CB5D32"/>
    <w:rPr>
      <w:vanish w:val="0"/>
      <w:color w:val="auto"/>
    </w:rPr>
  </w:style>
  <w:style w:type="paragraph" w:customStyle="1" w:styleId="zLGPIconAssessment">
    <w:name w:val="zLGPIconAssessment"/>
    <w:basedOn w:val="LGPTitle"/>
    <w:qFormat/>
    <w:rsid w:val="00CB5D32"/>
    <w:rPr>
      <w:rFonts w:cs="Tahoma"/>
    </w:rPr>
  </w:style>
  <w:style w:type="paragraph" w:customStyle="1" w:styleId="zLGPIconBreak">
    <w:name w:val="zLGPIconBreak"/>
    <w:basedOn w:val="LGPTitle"/>
    <w:next w:val="LGPText"/>
    <w:rsid w:val="00CB5D32"/>
  </w:style>
  <w:style w:type="paragraph" w:customStyle="1" w:styleId="zLGPIconC1">
    <w:name w:val="zLGPIconC1"/>
    <w:basedOn w:val="LGPTitle"/>
    <w:qFormat/>
    <w:rsid w:val="00CB5D32"/>
  </w:style>
  <w:style w:type="paragraph" w:customStyle="1" w:styleId="zLGPIconC10">
    <w:name w:val="zLGPIconC10"/>
    <w:basedOn w:val="LGPTitle"/>
    <w:qFormat/>
    <w:rsid w:val="00CB5D32"/>
  </w:style>
  <w:style w:type="paragraph" w:customStyle="1" w:styleId="zLGPIconC11">
    <w:name w:val="zLGPIconC11"/>
    <w:basedOn w:val="LGPTitle"/>
    <w:qFormat/>
    <w:rsid w:val="00CB5D32"/>
  </w:style>
  <w:style w:type="paragraph" w:customStyle="1" w:styleId="zLGPIconC12">
    <w:name w:val="zLGPIconC12"/>
    <w:basedOn w:val="LGPTitle"/>
    <w:qFormat/>
    <w:rsid w:val="00CB5D32"/>
  </w:style>
  <w:style w:type="paragraph" w:customStyle="1" w:styleId="zLGPIconC13">
    <w:name w:val="zLGPIconC13"/>
    <w:basedOn w:val="LGPTitle"/>
    <w:qFormat/>
    <w:rsid w:val="00CB5D32"/>
  </w:style>
  <w:style w:type="paragraph" w:customStyle="1" w:styleId="zLGPIconC14">
    <w:name w:val="zLGPIconC14"/>
    <w:basedOn w:val="LGPTitle"/>
    <w:qFormat/>
    <w:rsid w:val="00CB5D32"/>
  </w:style>
  <w:style w:type="paragraph" w:customStyle="1" w:styleId="zLGPIconC15">
    <w:name w:val="zLGPIconC15"/>
    <w:basedOn w:val="LGPTitle"/>
    <w:qFormat/>
    <w:rsid w:val="00CB5D32"/>
  </w:style>
  <w:style w:type="paragraph" w:customStyle="1" w:styleId="zLGPIconC2">
    <w:name w:val="zLGPIconC2"/>
    <w:basedOn w:val="LGPTitle"/>
    <w:qFormat/>
    <w:rsid w:val="00CB5D32"/>
  </w:style>
  <w:style w:type="paragraph" w:customStyle="1" w:styleId="zLGPIconC3">
    <w:name w:val="zLGPIconC3"/>
    <w:basedOn w:val="LGPTitle"/>
    <w:qFormat/>
    <w:rsid w:val="00CB5D32"/>
  </w:style>
  <w:style w:type="paragraph" w:customStyle="1" w:styleId="zLGPIconC4">
    <w:name w:val="zLGPIconC4"/>
    <w:basedOn w:val="LGPTitle"/>
    <w:qFormat/>
    <w:rsid w:val="00CB5D32"/>
  </w:style>
  <w:style w:type="paragraph" w:customStyle="1" w:styleId="zLGPIconC5">
    <w:name w:val="zLGPIconC5"/>
    <w:basedOn w:val="LGPTitle"/>
    <w:qFormat/>
    <w:rsid w:val="00CB5D32"/>
  </w:style>
  <w:style w:type="paragraph" w:customStyle="1" w:styleId="zLGPIconC6">
    <w:name w:val="zLGPIconC6"/>
    <w:basedOn w:val="LGPTitle"/>
    <w:qFormat/>
    <w:rsid w:val="00CB5D32"/>
  </w:style>
  <w:style w:type="paragraph" w:customStyle="1" w:styleId="zLGPIconC7">
    <w:name w:val="zLGPIconC7"/>
    <w:basedOn w:val="LGPTitle"/>
    <w:qFormat/>
    <w:rsid w:val="00CB5D32"/>
  </w:style>
  <w:style w:type="paragraph" w:customStyle="1" w:styleId="zLGPIconC8">
    <w:name w:val="zLGPIconC8"/>
    <w:basedOn w:val="LGPTitle"/>
    <w:qFormat/>
    <w:rsid w:val="00CB5D32"/>
  </w:style>
  <w:style w:type="paragraph" w:customStyle="1" w:styleId="zLGPIconC9">
    <w:name w:val="zLGPIconC9"/>
    <w:basedOn w:val="LGPTitle"/>
    <w:qFormat/>
    <w:rsid w:val="00CB5D32"/>
  </w:style>
  <w:style w:type="paragraph" w:customStyle="1" w:styleId="zLGPIconCaseStudy">
    <w:name w:val="zLGPIconCaseStudy"/>
    <w:basedOn w:val="LGPTitle"/>
    <w:qFormat/>
    <w:rsid w:val="00CB5D32"/>
  </w:style>
  <w:style w:type="paragraph" w:customStyle="1" w:styleId="zLGPIconCheck">
    <w:name w:val="zLGPIconCheck"/>
    <w:basedOn w:val="LGPTitle"/>
    <w:qFormat/>
    <w:rsid w:val="00CB5D32"/>
  </w:style>
  <w:style w:type="paragraph" w:customStyle="1" w:styleId="zLGPIconComputer">
    <w:name w:val="zLGPIconComputer"/>
    <w:basedOn w:val="LGPTitle"/>
    <w:qFormat/>
    <w:rsid w:val="00CB5D32"/>
  </w:style>
  <w:style w:type="paragraph" w:customStyle="1" w:styleId="zLGPIconCust1Image">
    <w:name w:val="zLGPIconCust1Image"/>
    <w:basedOn w:val="LGPText"/>
    <w:next w:val="LGPTableText"/>
    <w:rsid w:val="00CB5D32"/>
  </w:style>
  <w:style w:type="paragraph" w:customStyle="1" w:styleId="zLGPIconCust2Image">
    <w:name w:val="zLGPIconCust2Image"/>
    <w:basedOn w:val="zLGPIconCust1Image"/>
    <w:next w:val="LGPTableText"/>
    <w:rsid w:val="00CB5D32"/>
  </w:style>
  <w:style w:type="paragraph" w:customStyle="1" w:styleId="zLGPIconCust3Image">
    <w:name w:val="zLGPIconCust3Image"/>
    <w:basedOn w:val="zLGPIconCust1Image"/>
    <w:next w:val="LGPTableText"/>
    <w:rsid w:val="00CB5D32"/>
  </w:style>
  <w:style w:type="paragraph" w:customStyle="1" w:styleId="zLGPIconCust4Image">
    <w:name w:val="zLGPIconCust4Image"/>
    <w:basedOn w:val="zLGPIconCust1Image"/>
    <w:next w:val="LGPTableText"/>
    <w:rsid w:val="00CB5D32"/>
  </w:style>
  <w:style w:type="paragraph" w:customStyle="1" w:styleId="zLGPIconCust5Image">
    <w:name w:val="zLGPIconCust5Image"/>
    <w:basedOn w:val="zLGPIconCust1Image"/>
    <w:next w:val="LGPTableText"/>
    <w:rsid w:val="00CB5D32"/>
  </w:style>
  <w:style w:type="paragraph" w:customStyle="1" w:styleId="zLGPIconCust6Image">
    <w:name w:val="zLGPIconCust6Image"/>
    <w:basedOn w:val="zLGPIconCust1Image"/>
    <w:next w:val="LGPTableText"/>
    <w:rsid w:val="00CB5D32"/>
  </w:style>
  <w:style w:type="paragraph" w:customStyle="1" w:styleId="zLGPIconEmpty">
    <w:name w:val="zLGPIconEmpty"/>
    <w:basedOn w:val="LGPTitle"/>
    <w:next w:val="LGPText"/>
    <w:qFormat/>
    <w:rsid w:val="00CB5D32"/>
  </w:style>
  <w:style w:type="paragraph" w:customStyle="1" w:styleId="zLGPIconExtractCase">
    <w:name w:val="zLGPIconExtractCase"/>
    <w:basedOn w:val="LGPTitle"/>
    <w:next w:val="LGPText"/>
    <w:rsid w:val="00CB5D32"/>
    <w:rPr>
      <w:vanish/>
    </w:rPr>
  </w:style>
  <w:style w:type="paragraph" w:customStyle="1" w:styleId="zLGPIconExtractHandout">
    <w:name w:val="zLGPIconExtractHandout"/>
    <w:basedOn w:val="LGPTitle"/>
    <w:next w:val="LGPText"/>
    <w:rsid w:val="00CB5D32"/>
    <w:rPr>
      <w:vanish/>
    </w:rPr>
  </w:style>
  <w:style w:type="paragraph" w:customStyle="1" w:styleId="zLGPIconFillIn">
    <w:name w:val="zLGPIconFillIn"/>
    <w:basedOn w:val="LGPTitle"/>
    <w:next w:val="LGPText"/>
    <w:rsid w:val="00CB5D32"/>
    <w:rPr>
      <w:vanish/>
      <w:color w:val="FF0000"/>
    </w:rPr>
  </w:style>
  <w:style w:type="paragraph" w:customStyle="1" w:styleId="zLGPIconHandouts">
    <w:name w:val="zLGPIconHandouts"/>
    <w:basedOn w:val="LGPTitle"/>
    <w:qFormat/>
    <w:rsid w:val="00CB5D32"/>
  </w:style>
  <w:style w:type="paragraph" w:customStyle="1" w:styleId="zLGPIconHighlight">
    <w:name w:val="zLGPIconHighlight"/>
    <w:basedOn w:val="LGPTitle"/>
    <w:qFormat/>
    <w:rsid w:val="00CB5D32"/>
  </w:style>
  <w:style w:type="paragraph" w:customStyle="1" w:styleId="zLGPIconInstGame">
    <w:name w:val="zLGPIconInstGame"/>
    <w:basedOn w:val="LGPTitle"/>
    <w:qFormat/>
    <w:rsid w:val="00CB5D32"/>
  </w:style>
  <w:style w:type="paragraph" w:customStyle="1" w:styleId="zLGPIconKeyPoints">
    <w:name w:val="zLGPIconKeyPoints"/>
    <w:basedOn w:val="LGPTitle"/>
    <w:qFormat/>
    <w:rsid w:val="00CB5D32"/>
  </w:style>
  <w:style w:type="paragraph" w:customStyle="1" w:styleId="zLGPIconLabExercise">
    <w:name w:val="zLGPIconLabExercise"/>
    <w:basedOn w:val="LGPTitle"/>
    <w:qFormat/>
    <w:rsid w:val="00CB5D32"/>
  </w:style>
  <w:style w:type="paragraph" w:customStyle="1" w:styleId="zLGPIconLearningObjectives">
    <w:name w:val="zLGPIconLearningObjectives"/>
    <w:basedOn w:val="LGPTitle"/>
    <w:next w:val="LGPText"/>
    <w:rsid w:val="00CB5D32"/>
  </w:style>
  <w:style w:type="paragraph" w:customStyle="1" w:styleId="zLGPIconLessonPurpose">
    <w:name w:val="zLGPIconLessonPurpose"/>
    <w:basedOn w:val="LGPTitle"/>
    <w:next w:val="LGPText"/>
    <w:rsid w:val="00CB5D32"/>
  </w:style>
  <w:style w:type="paragraph" w:customStyle="1" w:styleId="zLGPIconLessonTransition">
    <w:name w:val="zLGPIconLessonTransition"/>
    <w:basedOn w:val="LGPTitle"/>
    <w:next w:val="LGPText"/>
    <w:rsid w:val="00CB5D32"/>
  </w:style>
  <w:style w:type="paragraph" w:customStyle="1" w:styleId="zLGPIconMatch">
    <w:name w:val="zLGPIconMatch"/>
    <w:basedOn w:val="LGPTitle"/>
    <w:next w:val="LGPText"/>
    <w:rsid w:val="00CB5D32"/>
    <w:rPr>
      <w:vanish/>
      <w:color w:val="FF0000"/>
    </w:rPr>
  </w:style>
  <w:style w:type="paragraph" w:customStyle="1" w:styleId="zLGPIconMaterials">
    <w:name w:val="zLGPIconMaterials"/>
    <w:basedOn w:val="LGPTitle"/>
    <w:next w:val="LGPText"/>
    <w:rsid w:val="00CB5D32"/>
  </w:style>
  <w:style w:type="paragraph" w:customStyle="1" w:styleId="zLGPIconMultiChoice">
    <w:name w:val="zLGPIconMultiChoice"/>
    <w:basedOn w:val="LGPTitle"/>
    <w:next w:val="LGPText"/>
    <w:rsid w:val="00CB5D32"/>
    <w:rPr>
      <w:vanish/>
      <w:color w:val="FF0000"/>
    </w:rPr>
  </w:style>
  <w:style w:type="paragraph" w:customStyle="1" w:styleId="zLGPIconObjective">
    <w:name w:val="zLGPIconObjective"/>
    <w:basedOn w:val="LGPTitle"/>
    <w:qFormat/>
    <w:rsid w:val="00CB5D32"/>
  </w:style>
  <w:style w:type="paragraph" w:customStyle="1" w:styleId="zLGPIconOverhead">
    <w:name w:val="zLGPIconOverhead"/>
    <w:basedOn w:val="LGPTitle"/>
    <w:next w:val="LGPText"/>
    <w:rsid w:val="00CB5D32"/>
  </w:style>
  <w:style w:type="paragraph" w:customStyle="1" w:styleId="zLGPIconParticipantWorkbook">
    <w:name w:val="zLGPIconParticipantWorkbook"/>
    <w:basedOn w:val="LGPTitle"/>
    <w:rsid w:val="00CB5D32"/>
  </w:style>
  <w:style w:type="paragraph" w:customStyle="1" w:styleId="zLGPIconPictureImage">
    <w:name w:val="zLGPIconPictureImage"/>
    <w:basedOn w:val="LGPTitle"/>
    <w:next w:val="LGPText"/>
    <w:rsid w:val="00CB5D32"/>
    <w:rPr>
      <w:noProof/>
    </w:rPr>
  </w:style>
  <w:style w:type="paragraph" w:customStyle="1" w:styleId="zLGPIconProcess">
    <w:name w:val="zLGPIconProcess"/>
    <w:basedOn w:val="LGPTitle"/>
    <w:next w:val="LGPText"/>
    <w:rsid w:val="00CB5D32"/>
  </w:style>
  <w:style w:type="paragraph" w:customStyle="1" w:styleId="zLGPIconProcessSteps">
    <w:name w:val="zLGPIconProcessSteps"/>
    <w:basedOn w:val="LGPTitle"/>
    <w:qFormat/>
    <w:rsid w:val="00CB5D32"/>
  </w:style>
  <w:style w:type="paragraph" w:customStyle="1" w:styleId="zLGPIconProgramPurpose">
    <w:name w:val="zLGPIconProgramPurpose"/>
    <w:basedOn w:val="LGPTitle"/>
    <w:next w:val="LGPText"/>
    <w:rsid w:val="00CB5D32"/>
  </w:style>
  <w:style w:type="paragraph" w:customStyle="1" w:styleId="zLGPIconPurpose">
    <w:name w:val="zLGPIconPurpose"/>
    <w:basedOn w:val="LGPTitle"/>
    <w:next w:val="LGPText"/>
    <w:rsid w:val="00CB5D32"/>
  </w:style>
  <w:style w:type="paragraph" w:customStyle="1" w:styleId="zLGPIconQA">
    <w:name w:val="zLGPIconQA"/>
    <w:basedOn w:val="LGPTitle"/>
    <w:qFormat/>
    <w:rsid w:val="00CB5D32"/>
  </w:style>
  <w:style w:type="paragraph" w:customStyle="1" w:styleId="zLGPIconRolePlay">
    <w:name w:val="zLGPIconRolePlay"/>
    <w:basedOn w:val="LGPTitle"/>
    <w:qFormat/>
    <w:rsid w:val="00CB5D32"/>
  </w:style>
  <w:style w:type="paragraph" w:customStyle="1" w:styleId="zLGPIconSay">
    <w:name w:val="zLGPIconSay"/>
    <w:basedOn w:val="LGPTitle"/>
    <w:qFormat/>
    <w:rsid w:val="00CB5D32"/>
  </w:style>
  <w:style w:type="paragraph" w:customStyle="1" w:styleId="zLGPIconTable">
    <w:name w:val="zLGPIconTable"/>
    <w:basedOn w:val="LGPTitle"/>
    <w:rsid w:val="00CB5D32"/>
  </w:style>
  <w:style w:type="paragraph" w:customStyle="1" w:styleId="zLGPIconTime">
    <w:name w:val="zLGPIconTime"/>
    <w:basedOn w:val="LGPTitle"/>
    <w:next w:val="LGPText"/>
    <w:rsid w:val="00CB5D32"/>
  </w:style>
  <w:style w:type="paragraph" w:customStyle="1" w:styleId="zLGPIconTimeBlock">
    <w:name w:val="zLGPIconTimeBlock"/>
    <w:basedOn w:val="LGPTitle"/>
    <w:next w:val="LGPText"/>
    <w:rsid w:val="00CB5D32"/>
  </w:style>
  <w:style w:type="paragraph" w:customStyle="1" w:styleId="zLGPIconTool">
    <w:name w:val="zLGPIconTool"/>
    <w:basedOn w:val="LGPTitle"/>
    <w:qFormat/>
    <w:rsid w:val="00CB5D32"/>
  </w:style>
  <w:style w:type="paragraph" w:customStyle="1" w:styleId="zLGPIconTrainerNote">
    <w:name w:val="zLGPIconTrainerNote"/>
    <w:basedOn w:val="LGPTitle"/>
    <w:next w:val="LGPText"/>
    <w:qFormat/>
    <w:rsid w:val="00CB5D32"/>
  </w:style>
  <w:style w:type="paragraph" w:customStyle="1" w:styleId="zLGPIconTransition">
    <w:name w:val="zLGPIconTransition"/>
    <w:basedOn w:val="LGPTitle"/>
    <w:qFormat/>
    <w:rsid w:val="00CB5D32"/>
  </w:style>
  <w:style w:type="paragraph" w:customStyle="1" w:styleId="zLGPIconTrueFalse">
    <w:name w:val="zLGPIconTrueFalse"/>
    <w:basedOn w:val="LGPTitle"/>
    <w:next w:val="LGPText"/>
    <w:rsid w:val="00CB5D32"/>
    <w:rPr>
      <w:vanish/>
      <w:color w:val="FF0000"/>
    </w:rPr>
  </w:style>
  <w:style w:type="paragraph" w:customStyle="1" w:styleId="zLGPIconWelcome">
    <w:name w:val="zLGPIconWelcome"/>
    <w:basedOn w:val="LGPTitle"/>
    <w:next w:val="LGPText"/>
    <w:rsid w:val="00CB5D32"/>
  </w:style>
  <w:style w:type="paragraph" w:customStyle="1" w:styleId="zLGPLessonTransition">
    <w:name w:val="zLGPLessonTransition"/>
    <w:basedOn w:val="LGPTitle"/>
    <w:next w:val="LGPText"/>
    <w:rsid w:val="00CB5D32"/>
  </w:style>
  <w:style w:type="paragraph" w:customStyle="1" w:styleId="zLGPProducer">
    <w:name w:val="zLGPProducer"/>
    <w:basedOn w:val="LGPTitle"/>
    <w:rsid w:val="00CB5D32"/>
  </w:style>
  <w:style w:type="paragraph" w:customStyle="1" w:styleId="PGPCopyright">
    <w:name w:val="PGP Copyright"/>
    <w:basedOn w:val="PGPText"/>
    <w:next w:val="PGPText"/>
    <w:rsid w:val="00CB5D32"/>
  </w:style>
  <w:style w:type="paragraph" w:customStyle="1" w:styleId="PGPLessonName">
    <w:name w:val="PGP Lesson Name"/>
    <w:basedOn w:val="Heading2"/>
    <w:next w:val="PGPText"/>
    <w:rsid w:val="00CB5D32"/>
    <w:pPr>
      <w:keepLines w:val="0"/>
      <w:spacing w:before="60"/>
      <w:jc w:val="center"/>
    </w:pPr>
    <w:rPr>
      <w:rFonts w:cs="Arial"/>
      <w:bCs w:val="0"/>
      <w:kern w:val="28"/>
      <w:sz w:val="44"/>
      <w:szCs w:val="20"/>
    </w:rPr>
  </w:style>
  <w:style w:type="paragraph" w:customStyle="1" w:styleId="PGPLessonNameContinued">
    <w:name w:val="PGP Lesson Name Continued"/>
    <w:basedOn w:val="Heading2"/>
    <w:next w:val="PGPText"/>
    <w:rsid w:val="005D6619"/>
    <w:pPr>
      <w:keepLines w:val="0"/>
      <w:outlineLvl w:val="9"/>
    </w:pPr>
    <w:rPr>
      <w:rFonts w:cs="Arial"/>
      <w:bCs w:val="0"/>
      <w:szCs w:val="40"/>
    </w:rPr>
  </w:style>
  <w:style w:type="paragraph" w:customStyle="1" w:styleId="PGPModuleContinued">
    <w:name w:val="PGP Module Continued"/>
    <w:basedOn w:val="PGPModuleName"/>
    <w:next w:val="PGPText"/>
    <w:rsid w:val="00EC0C00"/>
    <w:rPr>
      <w:b w:val="0"/>
      <w:sz w:val="22"/>
      <w:szCs w:val="22"/>
    </w:rPr>
  </w:style>
  <w:style w:type="paragraph" w:customStyle="1" w:styleId="PGPModuleName">
    <w:name w:val="PGP Module Name"/>
    <w:next w:val="PGPText"/>
    <w:qFormat/>
    <w:rsid w:val="00CB5D32"/>
    <w:pPr>
      <w:pBdr>
        <w:top w:val="single" w:sz="4" w:space="1" w:color="auto"/>
      </w:pBdr>
      <w:spacing w:after="240" w:line="240" w:lineRule="auto"/>
      <w:outlineLvl w:val="0"/>
    </w:pPr>
    <w:rPr>
      <w:rFonts w:ascii="Arial" w:eastAsia="Times New Roman" w:hAnsi="Arial" w:cs="Arial"/>
      <w:b/>
      <w:noProof/>
      <w:color w:val="002868"/>
      <w:kern w:val="28"/>
      <w:sz w:val="56"/>
      <w:szCs w:val="20"/>
    </w:rPr>
  </w:style>
  <w:style w:type="paragraph" w:customStyle="1" w:styleId="PGPProgramName">
    <w:name w:val="PGP Program Name"/>
    <w:next w:val="PGPText"/>
    <w:rsid w:val="00CB5D32"/>
    <w:pPr>
      <w:spacing w:after="0" w:line="240" w:lineRule="auto"/>
      <w:jc w:val="right"/>
    </w:pPr>
    <w:rPr>
      <w:rFonts w:ascii="Arial" w:eastAsia="Times New Roman" w:hAnsi="Arial" w:cs="Arial"/>
      <w:b/>
      <w:noProof/>
      <w:color w:val="002868"/>
      <w:spacing w:val="-30"/>
      <w:sz w:val="90"/>
      <w:szCs w:val="20"/>
    </w:rPr>
  </w:style>
  <w:style w:type="paragraph" w:customStyle="1" w:styleId="PGPText">
    <w:name w:val="PGP Text"/>
    <w:link w:val="PGPTextChar"/>
    <w:rsid w:val="00CB5D32"/>
    <w:pPr>
      <w:spacing w:after="0" w:line="240" w:lineRule="auto"/>
    </w:pPr>
    <w:rPr>
      <w:rFonts w:ascii="Arial" w:eastAsia="Times New Roman" w:hAnsi="Arial" w:cs="Arial"/>
      <w:color w:val="002868"/>
      <w:sz w:val="24"/>
      <w:szCs w:val="20"/>
    </w:rPr>
  </w:style>
  <w:style w:type="paragraph" w:customStyle="1" w:styleId="PGPTitle">
    <w:name w:val="PGP Title"/>
    <w:basedOn w:val="PGPText"/>
    <w:next w:val="PGPText"/>
    <w:rsid w:val="00CB5D32"/>
    <w:pPr>
      <w:spacing w:before="180"/>
      <w:ind w:right="360"/>
    </w:pPr>
    <w:rPr>
      <w:b/>
      <w:bCs/>
      <w:szCs w:val="24"/>
    </w:rPr>
  </w:style>
  <w:style w:type="paragraph" w:customStyle="1" w:styleId="zPGPFooter">
    <w:name w:val="zPGP Footer"/>
    <w:rsid w:val="00CB5D32"/>
    <w:pPr>
      <w:tabs>
        <w:tab w:val="right" w:pos="10354"/>
      </w:tabs>
      <w:spacing w:before="120" w:after="0" w:line="240" w:lineRule="auto"/>
      <w:contextualSpacing/>
    </w:pPr>
    <w:rPr>
      <w:rFonts w:ascii="Arial" w:eastAsia="Times New Roman" w:hAnsi="Arial" w:cs="Arial"/>
      <w:noProof/>
      <w:color w:val="002868"/>
      <w:sz w:val="20"/>
      <w:szCs w:val="20"/>
    </w:rPr>
  </w:style>
  <w:style w:type="paragraph" w:customStyle="1" w:styleId="zPGPHeader">
    <w:name w:val="zPGP Header"/>
    <w:rsid w:val="00CB5D32"/>
    <w:pPr>
      <w:tabs>
        <w:tab w:val="right" w:pos="10354"/>
      </w:tabs>
      <w:spacing w:after="120" w:line="240" w:lineRule="auto"/>
      <w:contextualSpacing/>
    </w:pPr>
    <w:rPr>
      <w:rFonts w:ascii="Arial" w:eastAsia="Times New Roman" w:hAnsi="Arial" w:cs="Arial"/>
      <w:b/>
      <w:noProof/>
      <w:color w:val="002868"/>
      <w:sz w:val="20"/>
      <w:szCs w:val="24"/>
    </w:rPr>
  </w:style>
  <w:style w:type="character" w:customStyle="1" w:styleId="PGPTextChar">
    <w:name w:val="PGP Text Char"/>
    <w:link w:val="PGPText"/>
    <w:rsid w:val="00CB5D32"/>
    <w:rPr>
      <w:rFonts w:ascii="Arial" w:eastAsia="Times New Roman" w:hAnsi="Arial" w:cs="Arial"/>
      <w:color w:val="002868"/>
      <w:sz w:val="24"/>
      <w:szCs w:val="20"/>
    </w:rPr>
  </w:style>
  <w:style w:type="paragraph" w:customStyle="1" w:styleId="zLGPIcon3ColumnTbl">
    <w:name w:val="zLGPIcon3ColumnTbl"/>
    <w:basedOn w:val="LGPTitle"/>
    <w:rsid w:val="00CB5D32"/>
    <w:rPr>
      <w:i/>
    </w:rPr>
  </w:style>
  <w:style w:type="paragraph" w:customStyle="1" w:styleId="zLGP4ColumnTbl">
    <w:name w:val="zLGP4ColumnTbl"/>
    <w:basedOn w:val="LGPTitle"/>
    <w:rsid w:val="00CB5D32"/>
    <w:rPr>
      <w:rFonts w:cstheme="minorBidi"/>
      <w:bCs/>
      <w:vanish/>
      <w:color w:val="FF0000"/>
    </w:rPr>
  </w:style>
  <w:style w:type="paragraph" w:customStyle="1" w:styleId="zLGP2ColumnTbl">
    <w:name w:val="zLGP2ColumnTbl"/>
    <w:basedOn w:val="LGPTitle"/>
    <w:rsid w:val="00CB5D32"/>
    <w:rPr>
      <w:bCs/>
      <w:vanish/>
      <w:color w:val="FF0000"/>
    </w:rPr>
  </w:style>
  <w:style w:type="paragraph" w:customStyle="1" w:styleId="LessonTitleContinued">
    <w:name w:val="Lesson Title Continued"/>
    <w:basedOn w:val="Heading2"/>
    <w:next w:val="LGPText"/>
    <w:rsid w:val="00CB5D32"/>
    <w:pPr>
      <w:outlineLvl w:val="9"/>
    </w:pPr>
  </w:style>
  <w:style w:type="paragraph" w:customStyle="1" w:styleId="LGPNumber1">
    <w:name w:val="LGP Number 1"/>
    <w:basedOn w:val="LGPText"/>
    <w:qFormat/>
    <w:rsid w:val="00CB5D32"/>
    <w:pPr>
      <w:numPr>
        <w:numId w:val="9"/>
      </w:numPr>
    </w:pPr>
  </w:style>
  <w:style w:type="paragraph" w:customStyle="1" w:styleId="LGPNumber2">
    <w:name w:val="LGP Number 2"/>
    <w:basedOn w:val="LGPText"/>
    <w:qFormat/>
    <w:rsid w:val="00CB5D32"/>
    <w:pPr>
      <w:numPr>
        <w:ilvl w:val="1"/>
        <w:numId w:val="9"/>
      </w:numPr>
    </w:pPr>
  </w:style>
  <w:style w:type="paragraph" w:customStyle="1" w:styleId="LGPNumber3">
    <w:name w:val="LGP Number 3"/>
    <w:basedOn w:val="LGPText"/>
    <w:qFormat/>
    <w:rsid w:val="00CB5D32"/>
    <w:pPr>
      <w:numPr>
        <w:ilvl w:val="2"/>
        <w:numId w:val="9"/>
      </w:numPr>
    </w:pPr>
  </w:style>
  <w:style w:type="paragraph" w:customStyle="1" w:styleId="LGPNumber4">
    <w:name w:val="LGP Number 4"/>
    <w:basedOn w:val="LGPText"/>
    <w:qFormat/>
    <w:rsid w:val="00CB5D32"/>
    <w:pPr>
      <w:numPr>
        <w:ilvl w:val="3"/>
        <w:numId w:val="9"/>
      </w:numPr>
    </w:pPr>
  </w:style>
  <w:style w:type="paragraph" w:customStyle="1" w:styleId="LGPNumber5">
    <w:name w:val="LGP Number 5"/>
    <w:basedOn w:val="LGPText"/>
    <w:qFormat/>
    <w:rsid w:val="00CB5D32"/>
    <w:pPr>
      <w:numPr>
        <w:ilvl w:val="4"/>
        <w:numId w:val="9"/>
      </w:numPr>
    </w:pPr>
  </w:style>
  <w:style w:type="paragraph" w:customStyle="1" w:styleId="LGPNumber6">
    <w:name w:val="LGP Number 6"/>
    <w:basedOn w:val="LGPText"/>
    <w:qFormat/>
    <w:rsid w:val="00CB5D32"/>
    <w:pPr>
      <w:numPr>
        <w:ilvl w:val="5"/>
        <w:numId w:val="9"/>
      </w:numPr>
    </w:pPr>
  </w:style>
  <w:style w:type="paragraph" w:customStyle="1" w:styleId="LGPNumber7">
    <w:name w:val="LGP Number 7"/>
    <w:basedOn w:val="LGPText"/>
    <w:qFormat/>
    <w:rsid w:val="00CB5D32"/>
    <w:pPr>
      <w:numPr>
        <w:ilvl w:val="6"/>
        <w:numId w:val="9"/>
      </w:numPr>
    </w:pPr>
  </w:style>
  <w:style w:type="paragraph" w:customStyle="1" w:styleId="LGPNumber8">
    <w:name w:val="LGP Number 8"/>
    <w:basedOn w:val="LGPText"/>
    <w:qFormat/>
    <w:rsid w:val="00CB5D32"/>
    <w:pPr>
      <w:numPr>
        <w:ilvl w:val="7"/>
        <w:numId w:val="9"/>
      </w:numPr>
    </w:pPr>
  </w:style>
  <w:style w:type="paragraph" w:customStyle="1" w:styleId="LGPNumber9">
    <w:name w:val="LGP Number 9"/>
    <w:basedOn w:val="LGPText"/>
    <w:qFormat/>
    <w:rsid w:val="00CB5D32"/>
    <w:pPr>
      <w:numPr>
        <w:ilvl w:val="8"/>
        <w:numId w:val="9"/>
      </w:numPr>
    </w:pPr>
  </w:style>
  <w:style w:type="paragraph" w:customStyle="1" w:styleId="LGPBullet2">
    <w:name w:val="LGP Bullet 2"/>
    <w:basedOn w:val="LGPText"/>
    <w:rsid w:val="00CB5D32"/>
    <w:pPr>
      <w:numPr>
        <w:ilvl w:val="1"/>
        <w:numId w:val="4"/>
      </w:numPr>
    </w:pPr>
  </w:style>
  <w:style w:type="paragraph" w:customStyle="1" w:styleId="LGPBullet3">
    <w:name w:val="LGP Bullet 3"/>
    <w:basedOn w:val="LGPText"/>
    <w:qFormat/>
    <w:rsid w:val="00CB5D32"/>
    <w:pPr>
      <w:numPr>
        <w:ilvl w:val="2"/>
        <w:numId w:val="4"/>
      </w:numPr>
    </w:pPr>
  </w:style>
  <w:style w:type="paragraph" w:customStyle="1" w:styleId="LGPBullet4">
    <w:name w:val="LGP Bullet 4"/>
    <w:basedOn w:val="LGPText"/>
    <w:qFormat/>
    <w:rsid w:val="00CB5D32"/>
    <w:pPr>
      <w:numPr>
        <w:ilvl w:val="3"/>
        <w:numId w:val="4"/>
      </w:numPr>
    </w:pPr>
  </w:style>
  <w:style w:type="paragraph" w:customStyle="1" w:styleId="LGPBullet5">
    <w:name w:val="LGP Bullet 5"/>
    <w:basedOn w:val="LGPText"/>
    <w:qFormat/>
    <w:rsid w:val="00CB5D32"/>
    <w:pPr>
      <w:numPr>
        <w:ilvl w:val="4"/>
        <w:numId w:val="4"/>
      </w:numPr>
    </w:pPr>
  </w:style>
  <w:style w:type="paragraph" w:customStyle="1" w:styleId="LGPBullet6">
    <w:name w:val="LGP Bullet 6"/>
    <w:basedOn w:val="LGPText"/>
    <w:qFormat/>
    <w:rsid w:val="00CB5D32"/>
    <w:pPr>
      <w:numPr>
        <w:ilvl w:val="5"/>
        <w:numId w:val="4"/>
      </w:numPr>
    </w:pPr>
  </w:style>
  <w:style w:type="paragraph" w:customStyle="1" w:styleId="LGPBullet7">
    <w:name w:val="LGP Bullet 7"/>
    <w:basedOn w:val="LGPText"/>
    <w:qFormat/>
    <w:rsid w:val="00CB5D32"/>
    <w:pPr>
      <w:numPr>
        <w:ilvl w:val="6"/>
        <w:numId w:val="4"/>
      </w:numPr>
    </w:pPr>
  </w:style>
  <w:style w:type="paragraph" w:customStyle="1" w:styleId="LGPBullet8">
    <w:name w:val="LGP Bullet 8"/>
    <w:basedOn w:val="LGPText"/>
    <w:qFormat/>
    <w:rsid w:val="00CB5D32"/>
    <w:pPr>
      <w:numPr>
        <w:ilvl w:val="7"/>
        <w:numId w:val="4"/>
      </w:numPr>
    </w:pPr>
  </w:style>
  <w:style w:type="paragraph" w:customStyle="1" w:styleId="LGPBullet9">
    <w:name w:val="LGP Bullet 9"/>
    <w:basedOn w:val="LGPText"/>
    <w:qFormat/>
    <w:rsid w:val="00CB5D32"/>
    <w:pPr>
      <w:numPr>
        <w:ilvl w:val="8"/>
        <w:numId w:val="4"/>
      </w:numPr>
    </w:pPr>
  </w:style>
  <w:style w:type="numbering" w:customStyle="1" w:styleId="zLGPBulletList">
    <w:name w:val="zLGP Bullet List"/>
    <w:basedOn w:val="NoList"/>
    <w:uiPriority w:val="99"/>
    <w:rsid w:val="00CB5D32"/>
  </w:style>
  <w:style w:type="paragraph" w:customStyle="1" w:styleId="PGPBullet">
    <w:name w:val="PGP Bullet"/>
    <w:basedOn w:val="PGPText"/>
    <w:rsid w:val="00CB5D32"/>
    <w:pPr>
      <w:numPr>
        <w:numId w:val="5"/>
      </w:numPr>
    </w:pPr>
  </w:style>
  <w:style w:type="paragraph" w:customStyle="1" w:styleId="zLGPIconPicHolder">
    <w:name w:val="zLGPIconPicHolder"/>
    <w:basedOn w:val="LGPTitle"/>
    <w:rsid w:val="00CB5D32"/>
    <w:rPr>
      <w:color w:val="FF0000"/>
    </w:rPr>
  </w:style>
  <w:style w:type="paragraph" w:customStyle="1" w:styleId="zPGPCoverPageGraphic">
    <w:name w:val="zPGP CoverPage Graphic"/>
    <w:next w:val="PGPText"/>
    <w:rsid w:val="00CB5D32"/>
    <w:pPr>
      <w:spacing w:after="180" w:line="240" w:lineRule="auto"/>
      <w:jc w:val="center"/>
    </w:pPr>
    <w:rPr>
      <w:rFonts w:ascii="Book Antiqua" w:eastAsia="Calibri" w:hAnsi="Book Antiqua" w:cs="Times New Roman"/>
      <w:sz w:val="24"/>
      <w:szCs w:val="20"/>
    </w:rPr>
  </w:style>
  <w:style w:type="paragraph" w:customStyle="1" w:styleId="PGPRevisionDate">
    <w:name w:val="PGP Revision Date"/>
    <w:basedOn w:val="PGPText"/>
    <w:next w:val="PGPText"/>
    <w:qFormat/>
    <w:rsid w:val="00CB5D32"/>
    <w:rPr>
      <w:rFonts w:ascii="Tahoma" w:hAnsi="Tahoma"/>
    </w:rPr>
  </w:style>
  <w:style w:type="paragraph" w:customStyle="1" w:styleId="LGPBulletList">
    <w:name w:val="LGP Bullet List"/>
    <w:basedOn w:val="LGPText"/>
    <w:qFormat/>
    <w:rsid w:val="00CB5D32"/>
    <w:pPr>
      <w:numPr>
        <w:numId w:val="8"/>
      </w:numPr>
      <w:spacing w:after="120"/>
    </w:pPr>
  </w:style>
  <w:style w:type="paragraph" w:customStyle="1" w:styleId="LGPBulletList2">
    <w:name w:val="LGP Bullet List 2"/>
    <w:basedOn w:val="LGPText"/>
    <w:qFormat/>
    <w:rsid w:val="00CB5D32"/>
    <w:pPr>
      <w:numPr>
        <w:numId w:val="6"/>
      </w:numPr>
    </w:pPr>
    <w:rPr>
      <w:rFonts w:ascii="Book Antiqua" w:hAnsi="Book Antiqua"/>
      <w:color w:val="auto"/>
    </w:rPr>
  </w:style>
  <w:style w:type="paragraph" w:customStyle="1" w:styleId="zLGPCoverPageGraphic">
    <w:name w:val="zLGP CoverPage Graphic"/>
    <w:next w:val="LGPText"/>
    <w:rsid w:val="00CB5D32"/>
    <w:pPr>
      <w:spacing w:after="180" w:line="240" w:lineRule="auto"/>
      <w:jc w:val="center"/>
    </w:pPr>
    <w:rPr>
      <w:rFonts w:ascii="Book Antiqua" w:eastAsia="Calibri" w:hAnsi="Book Antiqua" w:cs="Times New Roman"/>
      <w:sz w:val="24"/>
      <w:szCs w:val="20"/>
    </w:rPr>
  </w:style>
  <w:style w:type="paragraph" w:customStyle="1" w:styleId="LGPCopyright">
    <w:name w:val="LGP Copyright"/>
    <w:basedOn w:val="LGPText"/>
    <w:next w:val="LGPText"/>
    <w:qFormat/>
    <w:rsid w:val="00CB5D32"/>
  </w:style>
  <w:style w:type="paragraph" w:customStyle="1" w:styleId="LGPRevisionDate">
    <w:name w:val="LGP Revision Date"/>
    <w:basedOn w:val="LGPText"/>
    <w:next w:val="LGPText"/>
    <w:rsid w:val="00CB5D32"/>
  </w:style>
  <w:style w:type="paragraph" w:customStyle="1" w:styleId="LGPGraphicCues">
    <w:name w:val="LGP Graphic Cues"/>
    <w:basedOn w:val="LGPText"/>
    <w:qFormat/>
    <w:rsid w:val="00CB5D32"/>
    <w:pPr>
      <w:jc w:val="center"/>
    </w:pPr>
    <w:rPr>
      <w:rFonts w:ascii="Arial Narrow" w:hAnsi="Arial Narrow"/>
      <w:sz w:val="18"/>
    </w:rPr>
  </w:style>
  <w:style w:type="paragraph" w:customStyle="1" w:styleId="LGPGraphicCuesTitle">
    <w:name w:val="LGP Graphic Cues Title"/>
    <w:basedOn w:val="LGPTitle"/>
    <w:next w:val="LGPText"/>
    <w:rsid w:val="00CB5D32"/>
    <w:pPr>
      <w:jc w:val="center"/>
    </w:pPr>
    <w:rPr>
      <w:rFonts w:cs="Arial"/>
      <w:sz w:val="36"/>
      <w:szCs w:val="36"/>
    </w:rPr>
  </w:style>
  <w:style w:type="paragraph" w:customStyle="1" w:styleId="StyleLGPTitleCenteredPatternClearWhite">
    <w:name w:val="Style LGP Title + Centered Pattern: Clear (White)"/>
    <w:basedOn w:val="Normal"/>
    <w:rsid w:val="00CB5D32"/>
    <w:pPr>
      <w:spacing w:before="180" w:after="180" w:line="240" w:lineRule="auto"/>
      <w:jc w:val="center"/>
    </w:pPr>
    <w:rPr>
      <w:rFonts w:ascii="Arial" w:eastAsia="Times New Roman" w:hAnsi="Arial" w:cs="Times New Roman"/>
      <w:b/>
      <w:bCs/>
      <w:sz w:val="24"/>
      <w:szCs w:val="24"/>
      <w:shd w:val="clear" w:color="auto" w:fill="FFFFFF"/>
    </w:rPr>
  </w:style>
  <w:style w:type="paragraph" w:customStyle="1" w:styleId="LGPContinueNextPage">
    <w:name w:val="LGP Continue Next Page"/>
    <w:basedOn w:val="LGPText"/>
    <w:next w:val="LGPText"/>
    <w:rsid w:val="00CB5D32"/>
    <w:pPr>
      <w:spacing w:before="180" w:after="120"/>
      <w:jc w:val="right"/>
    </w:pPr>
    <w:rPr>
      <w:i/>
    </w:rPr>
  </w:style>
  <w:style w:type="paragraph" w:customStyle="1" w:styleId="PGPContinueNextPage">
    <w:name w:val="PGP Continue Next Page"/>
    <w:basedOn w:val="PGPText"/>
    <w:next w:val="PGPText"/>
    <w:rsid w:val="00CB5D32"/>
    <w:pPr>
      <w:spacing w:before="180"/>
      <w:jc w:val="right"/>
    </w:pPr>
    <w:rPr>
      <w:i/>
    </w:rPr>
  </w:style>
  <w:style w:type="table" w:styleId="MediumShading1-Accent1">
    <w:name w:val="Medium Shading 1 Accent 1"/>
    <w:aliases w:val="AnalystSolutions Table"/>
    <w:basedOn w:val="TableNormal"/>
    <w:uiPriority w:val="63"/>
    <w:rsid w:val="00CB5D32"/>
    <w:pPr>
      <w:spacing w:after="0" w:line="240" w:lineRule="auto"/>
    </w:pPr>
    <w:rPr>
      <w:rFonts w:ascii="Arial Narrow" w:eastAsiaTheme="minorHAnsi"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Arial Narrow" w:hAnsi="Arial Narrow"/>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Arial Narrow" w:hAnsi="Arial Narrow"/>
        <w:b/>
        <w:bCs/>
        <w:sz w:val="22"/>
      </w:rPr>
      <w:tblPr/>
      <w:tcPr>
        <w:tcBorders>
          <w:top w:val="nil"/>
          <w:left w:val="nil"/>
          <w:bottom w:val="nil"/>
          <w:right w:val="nil"/>
          <w:insideH w:val="nil"/>
          <w:insideV w:val="nil"/>
        </w:tcBorders>
        <w:shd w:val="clear" w:color="auto" w:fill="auto"/>
      </w:tcPr>
    </w:tblStylePr>
    <w:tblStylePr w:type="firstCol">
      <w:rPr>
        <w:rFonts w:ascii="Arial Narrow" w:hAnsi="Arial Narrow"/>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character" w:customStyle="1" w:styleId="Heading5Char">
    <w:name w:val="Heading 5 Char"/>
    <w:basedOn w:val="DefaultParagraphFont"/>
    <w:link w:val="Heading5"/>
    <w:uiPriority w:val="9"/>
    <w:rsid w:val="00CB5D32"/>
    <w:rPr>
      <w:rFonts w:ascii="Arial" w:eastAsia="Times New Roman" w:hAnsi="Arial" w:cs="Arial"/>
      <w:b/>
      <w:bCs/>
      <w:i/>
      <w:iCs/>
      <w:noProof/>
      <w:color w:val="002868"/>
      <w:sz w:val="28"/>
      <w:szCs w:val="28"/>
    </w:rPr>
  </w:style>
  <w:style w:type="character" w:customStyle="1" w:styleId="Heading6Char">
    <w:name w:val="Heading 6 Char"/>
    <w:basedOn w:val="DefaultParagraphFont"/>
    <w:link w:val="Heading6"/>
    <w:uiPriority w:val="9"/>
    <w:rsid w:val="00CB5D32"/>
    <w:rPr>
      <w:rFonts w:ascii="Arial" w:eastAsia="Times New Roman" w:hAnsi="Arial" w:cs="Arial"/>
      <w:b/>
      <w:bCs/>
      <w:noProof/>
      <w:color w:val="002868"/>
      <w:sz w:val="24"/>
      <w:szCs w:val="24"/>
    </w:rPr>
  </w:style>
  <w:style w:type="character" w:customStyle="1" w:styleId="Heading7Char">
    <w:name w:val="Heading 7 Char"/>
    <w:basedOn w:val="DefaultParagraphFont"/>
    <w:link w:val="Heading7"/>
    <w:uiPriority w:val="9"/>
    <w:rsid w:val="00CB5D32"/>
    <w:rPr>
      <w:rFonts w:ascii="Arial" w:eastAsia="Times New Roman" w:hAnsi="Arial" w:cs="Arial"/>
      <w:noProof/>
      <w:color w:val="002868"/>
      <w:sz w:val="24"/>
      <w:szCs w:val="24"/>
    </w:rPr>
  </w:style>
  <w:style w:type="character" w:customStyle="1" w:styleId="Heading8Char">
    <w:name w:val="Heading 8 Char"/>
    <w:basedOn w:val="DefaultParagraphFont"/>
    <w:link w:val="Heading8"/>
    <w:uiPriority w:val="9"/>
    <w:rsid w:val="00CB5D32"/>
    <w:rPr>
      <w:rFonts w:ascii="Arial" w:eastAsia="Times New Roman" w:hAnsi="Arial" w:cs="Arial"/>
      <w:i/>
      <w:iCs/>
      <w:noProof/>
      <w:color w:val="002868"/>
      <w:sz w:val="24"/>
      <w:szCs w:val="24"/>
    </w:rPr>
  </w:style>
  <w:style w:type="character" w:customStyle="1" w:styleId="Heading9Char">
    <w:name w:val="Heading 9 Char"/>
    <w:basedOn w:val="DefaultParagraphFont"/>
    <w:link w:val="Heading9"/>
    <w:uiPriority w:val="9"/>
    <w:rsid w:val="00CB5D32"/>
    <w:rPr>
      <w:rFonts w:ascii="Arial" w:eastAsia="MS Gothic" w:hAnsi="Arial" w:cs="Arial"/>
      <w:i/>
      <w:noProof/>
      <w:color w:val="002868"/>
      <w:sz w:val="24"/>
      <w:szCs w:val="24"/>
    </w:rPr>
  </w:style>
  <w:style w:type="paragraph" w:styleId="TOC4">
    <w:name w:val="toc 4"/>
    <w:basedOn w:val="Normal"/>
    <w:next w:val="Normal"/>
    <w:semiHidden/>
    <w:rsid w:val="00CB5D32"/>
    <w:pPr>
      <w:spacing w:before="60" w:after="180" w:line="240" w:lineRule="auto"/>
      <w:ind w:left="720"/>
    </w:pPr>
    <w:rPr>
      <w:rFonts w:ascii="Arial" w:eastAsia="Times New Roman" w:hAnsi="Arial" w:cs="Arial"/>
      <w:noProof/>
      <w:color w:val="002868"/>
      <w:sz w:val="24"/>
      <w:szCs w:val="20"/>
    </w:rPr>
  </w:style>
  <w:style w:type="paragraph" w:styleId="TOC5">
    <w:name w:val="toc 5"/>
    <w:basedOn w:val="Normal"/>
    <w:next w:val="Normal"/>
    <w:semiHidden/>
    <w:rsid w:val="00CB5D32"/>
    <w:pPr>
      <w:spacing w:before="60" w:after="180" w:line="240" w:lineRule="auto"/>
      <w:ind w:left="965"/>
    </w:pPr>
    <w:rPr>
      <w:rFonts w:ascii="Arial" w:eastAsia="Times New Roman" w:hAnsi="Arial" w:cs="Arial"/>
      <w:noProof/>
      <w:color w:val="002868"/>
      <w:sz w:val="24"/>
      <w:szCs w:val="20"/>
    </w:rPr>
  </w:style>
  <w:style w:type="paragraph" w:styleId="TOC6">
    <w:name w:val="toc 6"/>
    <w:basedOn w:val="Normal"/>
    <w:next w:val="Normal"/>
    <w:semiHidden/>
    <w:rsid w:val="00CB5D32"/>
    <w:pPr>
      <w:spacing w:before="60" w:after="180" w:line="240" w:lineRule="auto"/>
      <w:ind w:left="1195"/>
    </w:pPr>
    <w:rPr>
      <w:rFonts w:ascii="Arial" w:eastAsia="Times New Roman" w:hAnsi="Arial" w:cs="Arial"/>
      <w:noProof/>
      <w:color w:val="002868"/>
      <w:sz w:val="24"/>
      <w:szCs w:val="20"/>
    </w:rPr>
  </w:style>
  <w:style w:type="paragraph" w:styleId="TOC7">
    <w:name w:val="toc 7"/>
    <w:basedOn w:val="Normal"/>
    <w:next w:val="Normal"/>
    <w:semiHidden/>
    <w:rsid w:val="00CB5D32"/>
    <w:pPr>
      <w:spacing w:before="60" w:after="180" w:line="240" w:lineRule="auto"/>
      <w:ind w:left="1440"/>
    </w:pPr>
    <w:rPr>
      <w:rFonts w:ascii="Arial" w:eastAsia="Times New Roman" w:hAnsi="Arial" w:cs="Arial"/>
      <w:noProof/>
      <w:color w:val="002868"/>
      <w:sz w:val="24"/>
      <w:szCs w:val="20"/>
    </w:rPr>
  </w:style>
  <w:style w:type="paragraph" w:styleId="TOC8">
    <w:name w:val="toc 8"/>
    <w:basedOn w:val="Normal"/>
    <w:next w:val="Normal"/>
    <w:semiHidden/>
    <w:rsid w:val="00CB5D32"/>
    <w:pPr>
      <w:spacing w:before="60" w:after="180" w:line="240" w:lineRule="auto"/>
      <w:ind w:left="1685"/>
    </w:pPr>
    <w:rPr>
      <w:rFonts w:ascii="Arial" w:eastAsia="Times New Roman" w:hAnsi="Arial" w:cs="Arial"/>
      <w:noProof/>
      <w:color w:val="002868"/>
      <w:sz w:val="24"/>
      <w:szCs w:val="20"/>
    </w:rPr>
  </w:style>
  <w:style w:type="paragraph" w:styleId="TOC9">
    <w:name w:val="toc 9"/>
    <w:basedOn w:val="Normal"/>
    <w:next w:val="Normal"/>
    <w:semiHidden/>
    <w:rsid w:val="00CB5D32"/>
    <w:pPr>
      <w:spacing w:before="60" w:after="180" w:line="240" w:lineRule="auto"/>
      <w:ind w:left="1915"/>
    </w:pPr>
    <w:rPr>
      <w:rFonts w:ascii="Arial" w:eastAsia="Times New Roman" w:hAnsi="Arial" w:cs="Arial"/>
      <w:noProof/>
      <w:color w:val="002868"/>
      <w:sz w:val="24"/>
      <w:szCs w:val="20"/>
    </w:rPr>
  </w:style>
  <w:style w:type="paragraph" w:customStyle="1" w:styleId="MyStyle">
    <w:name w:val="MyStyle"/>
    <w:qFormat/>
    <w:rsid w:val="00CB5D32"/>
    <w:rPr>
      <w:rFonts w:ascii="Arial" w:eastAsiaTheme="minorHAnsi" w:hAnsi="Arial"/>
      <w:b/>
      <w:sz w:val="36"/>
      <w:szCs w:val="24"/>
    </w:rPr>
  </w:style>
  <w:style w:type="paragraph" w:customStyle="1" w:styleId="SGPTOC">
    <w:name w:val="SGP TOC"/>
    <w:basedOn w:val="Normal"/>
    <w:next w:val="Normal"/>
    <w:rsid w:val="00CB5D32"/>
    <w:pPr>
      <w:spacing w:after="240" w:line="240" w:lineRule="auto"/>
    </w:pPr>
    <w:rPr>
      <w:rFonts w:ascii="Cambria" w:eastAsia="Times New Roman" w:hAnsi="Cambria" w:cs="Tahoma"/>
      <w:b/>
      <w:bCs/>
      <w:i/>
      <w:iCs/>
      <w:spacing w:val="20"/>
      <w:w w:val="85"/>
      <w:kern w:val="28"/>
      <w:sz w:val="56"/>
      <w:szCs w:val="20"/>
    </w:rPr>
  </w:style>
  <w:style w:type="paragraph" w:customStyle="1" w:styleId="SGPTopicNameContinued">
    <w:name w:val="SGP Topic Name Continued"/>
    <w:next w:val="Normal"/>
    <w:rsid w:val="00CB5D32"/>
    <w:pPr>
      <w:spacing w:before="120" w:after="120" w:line="240" w:lineRule="auto"/>
    </w:pPr>
    <w:rPr>
      <w:rFonts w:ascii="Lucida Sans" w:eastAsia="Times New Roman" w:hAnsi="Lucida Sans" w:cs="Tahoma"/>
      <w:b/>
      <w:bCs/>
      <w:i/>
      <w:iCs/>
      <w:spacing w:val="20"/>
      <w:w w:val="85"/>
      <w:kern w:val="28"/>
      <w:sz w:val="48"/>
      <w:szCs w:val="20"/>
    </w:rPr>
  </w:style>
  <w:style w:type="paragraph" w:styleId="Caption">
    <w:name w:val="caption"/>
    <w:basedOn w:val="Normal"/>
    <w:next w:val="Normal"/>
    <w:uiPriority w:val="35"/>
    <w:semiHidden/>
    <w:unhideWhenUsed/>
    <w:rsid w:val="00CB5D32"/>
    <w:rPr>
      <w:b/>
      <w:bCs/>
      <w:color w:val="002868" w:themeColor="accent1"/>
      <w:sz w:val="18"/>
      <w:szCs w:val="18"/>
    </w:rPr>
  </w:style>
  <w:style w:type="paragraph" w:styleId="Title">
    <w:name w:val="Title"/>
    <w:basedOn w:val="Normal"/>
    <w:next w:val="Normal"/>
    <w:link w:val="TitleChar"/>
    <w:uiPriority w:val="10"/>
    <w:qFormat/>
    <w:rsid w:val="00CB5D3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B5D3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B5D32"/>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B5D32"/>
    <w:rPr>
      <w:rFonts w:asciiTheme="majorHAnsi" w:eastAsiaTheme="majorEastAsia" w:hAnsiTheme="majorHAnsi" w:cstheme="majorBidi"/>
      <w:sz w:val="24"/>
      <w:szCs w:val="24"/>
    </w:rPr>
  </w:style>
  <w:style w:type="character" w:styleId="Strong">
    <w:name w:val="Strong"/>
    <w:basedOn w:val="DefaultParagraphFont"/>
    <w:uiPriority w:val="22"/>
    <w:qFormat/>
    <w:rsid w:val="00CB5D32"/>
    <w:rPr>
      <w:b/>
      <w:bCs/>
    </w:rPr>
  </w:style>
  <w:style w:type="character" w:styleId="Emphasis">
    <w:name w:val="Emphasis"/>
    <w:basedOn w:val="DefaultParagraphFont"/>
    <w:uiPriority w:val="20"/>
    <w:qFormat/>
    <w:rsid w:val="00CB5D32"/>
    <w:rPr>
      <w:rFonts w:asciiTheme="minorHAnsi" w:hAnsiTheme="minorHAnsi"/>
      <w:b/>
      <w:i/>
      <w:iCs/>
    </w:rPr>
  </w:style>
  <w:style w:type="paragraph" w:styleId="NoSpacing">
    <w:name w:val="No Spacing"/>
    <w:basedOn w:val="Normal"/>
    <w:uiPriority w:val="1"/>
    <w:qFormat/>
    <w:rsid w:val="00CB5D32"/>
    <w:rPr>
      <w:szCs w:val="32"/>
    </w:rPr>
  </w:style>
  <w:style w:type="paragraph" w:styleId="ListParagraph">
    <w:name w:val="List Paragraph"/>
    <w:basedOn w:val="Normal"/>
    <w:uiPriority w:val="34"/>
    <w:qFormat/>
    <w:rsid w:val="00CB5D32"/>
    <w:pPr>
      <w:ind w:left="720"/>
      <w:contextualSpacing/>
    </w:pPr>
  </w:style>
  <w:style w:type="paragraph" w:styleId="Quote">
    <w:name w:val="Quote"/>
    <w:basedOn w:val="Normal"/>
    <w:next w:val="Normal"/>
    <w:link w:val="QuoteChar"/>
    <w:uiPriority w:val="29"/>
    <w:qFormat/>
    <w:rsid w:val="00CB5D32"/>
    <w:rPr>
      <w:i/>
      <w:sz w:val="24"/>
      <w:szCs w:val="24"/>
    </w:rPr>
  </w:style>
  <w:style w:type="character" w:customStyle="1" w:styleId="QuoteChar">
    <w:name w:val="Quote Char"/>
    <w:basedOn w:val="DefaultParagraphFont"/>
    <w:link w:val="Quote"/>
    <w:uiPriority w:val="29"/>
    <w:rsid w:val="00CB5D32"/>
    <w:rPr>
      <w:i/>
      <w:sz w:val="24"/>
      <w:szCs w:val="24"/>
    </w:rPr>
  </w:style>
  <w:style w:type="paragraph" w:styleId="IntenseQuote">
    <w:name w:val="Intense Quote"/>
    <w:basedOn w:val="Normal"/>
    <w:next w:val="Normal"/>
    <w:link w:val="IntenseQuoteChar"/>
    <w:uiPriority w:val="30"/>
    <w:qFormat/>
    <w:rsid w:val="00CB5D32"/>
    <w:pPr>
      <w:ind w:left="720" w:right="720"/>
    </w:pPr>
    <w:rPr>
      <w:b/>
      <w:i/>
      <w:sz w:val="24"/>
    </w:rPr>
  </w:style>
  <w:style w:type="character" w:customStyle="1" w:styleId="IntenseQuoteChar">
    <w:name w:val="Intense Quote Char"/>
    <w:basedOn w:val="DefaultParagraphFont"/>
    <w:link w:val="IntenseQuote"/>
    <w:uiPriority w:val="30"/>
    <w:rsid w:val="00CB5D32"/>
    <w:rPr>
      <w:b/>
      <w:i/>
      <w:sz w:val="24"/>
    </w:rPr>
  </w:style>
  <w:style w:type="character" w:styleId="SubtleEmphasis">
    <w:name w:val="Subtle Emphasis"/>
    <w:uiPriority w:val="19"/>
    <w:qFormat/>
    <w:rsid w:val="00CB5D32"/>
    <w:rPr>
      <w:i/>
      <w:color w:val="5A5A5A" w:themeColor="text1" w:themeTint="A5"/>
    </w:rPr>
  </w:style>
  <w:style w:type="character" w:styleId="IntenseEmphasis">
    <w:name w:val="Intense Emphasis"/>
    <w:basedOn w:val="DefaultParagraphFont"/>
    <w:uiPriority w:val="21"/>
    <w:qFormat/>
    <w:rsid w:val="00CB5D32"/>
    <w:rPr>
      <w:b/>
      <w:i/>
      <w:sz w:val="24"/>
      <w:szCs w:val="24"/>
      <w:u w:val="single"/>
    </w:rPr>
  </w:style>
  <w:style w:type="character" w:styleId="SubtleReference">
    <w:name w:val="Subtle Reference"/>
    <w:basedOn w:val="DefaultParagraphFont"/>
    <w:uiPriority w:val="31"/>
    <w:qFormat/>
    <w:rsid w:val="00CB5D32"/>
    <w:rPr>
      <w:sz w:val="24"/>
      <w:szCs w:val="24"/>
      <w:u w:val="single"/>
    </w:rPr>
  </w:style>
  <w:style w:type="character" w:styleId="IntenseReference">
    <w:name w:val="Intense Reference"/>
    <w:basedOn w:val="DefaultParagraphFont"/>
    <w:uiPriority w:val="32"/>
    <w:qFormat/>
    <w:rsid w:val="00CB5D32"/>
    <w:rPr>
      <w:b/>
      <w:sz w:val="24"/>
      <w:u w:val="single"/>
    </w:rPr>
  </w:style>
  <w:style w:type="character" w:styleId="BookTitle">
    <w:name w:val="Book Title"/>
    <w:basedOn w:val="DefaultParagraphFont"/>
    <w:uiPriority w:val="33"/>
    <w:qFormat/>
    <w:rsid w:val="00CB5D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5D32"/>
    <w:pPr>
      <w:outlineLvl w:val="9"/>
    </w:pPr>
    <w:rPr>
      <w:szCs w:val="22"/>
    </w:rPr>
  </w:style>
  <w:style w:type="paragraph" w:customStyle="1" w:styleId="LGPBulletList3">
    <w:name w:val="LGP Bullet List 3"/>
    <w:basedOn w:val="LGPText"/>
    <w:qFormat/>
    <w:rsid w:val="00CB5D32"/>
    <w:pPr>
      <w:numPr>
        <w:numId w:val="7"/>
      </w:numPr>
    </w:pPr>
    <w:rPr>
      <w:rFonts w:ascii="Book Antiqua" w:hAnsi="Book Antiqua"/>
      <w:color w:val="auto"/>
    </w:rPr>
  </w:style>
  <w:style w:type="character" w:customStyle="1" w:styleId="LGPTextChar">
    <w:name w:val="LGP Text Char"/>
    <w:basedOn w:val="DefaultParagraphFont"/>
    <w:link w:val="LGPText"/>
    <w:rsid w:val="00CB5D32"/>
    <w:rPr>
      <w:rFonts w:ascii="Arial" w:eastAsia="Times New Roman" w:hAnsi="Arial" w:cs="Times New Roman"/>
      <w:color w:val="002868"/>
      <w:sz w:val="24"/>
      <w:szCs w:val="20"/>
    </w:rPr>
  </w:style>
  <w:style w:type="table" w:customStyle="1" w:styleId="AnalystSolutions">
    <w:name w:val="AnalystSolutions"/>
    <w:basedOn w:val="TableNormal"/>
    <w:uiPriority w:val="99"/>
    <w:rsid w:val="00CB5D32"/>
    <w:pPr>
      <w:spacing w:after="0" w:line="240" w:lineRule="auto"/>
      <w:jc w:val="right"/>
    </w:pPr>
    <w:rPr>
      <w:rFonts w:ascii="Arial Narrow" w:eastAsia="Calibri" w:hAnsi="Arial Narrow" w:cs="Times New Roman"/>
      <w:color w:val="002868"/>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vAlign w:val="center"/>
    </w:tcPr>
    <w:tblStylePr w:type="firstRow">
      <w:pPr>
        <w:jc w:val="center"/>
      </w:pPr>
      <w:rPr>
        <w:rFonts w:ascii="Arial Narrow" w:hAnsi="Arial Narrow"/>
        <w:color w:val="auto"/>
        <w:sz w:val="22"/>
      </w:rPr>
      <w:tblPr/>
      <w:tcPr>
        <w:shd w:val="clear" w:color="auto" w:fill="002868"/>
      </w:tcPr>
    </w:tblStylePr>
    <w:tblStylePr w:type="firstCol">
      <w:pPr>
        <w:jc w:val="left"/>
      </w:pPr>
    </w:tblStylePr>
    <w:tblStylePr w:type="band1Horz">
      <w:tblPr/>
      <w:tcPr>
        <w:shd w:val="clear" w:color="auto" w:fill="CDE0FF"/>
      </w:tcPr>
    </w:tblStylePr>
  </w:style>
  <w:style w:type="numbering" w:customStyle="1" w:styleId="zLGPNumberedList">
    <w:name w:val="zLGP Numbered List"/>
    <w:basedOn w:val="NoList"/>
    <w:uiPriority w:val="99"/>
    <w:rsid w:val="00FC35D4"/>
    <w:pPr>
      <w:numPr>
        <w:numId w:val="10"/>
      </w:numPr>
    </w:pPr>
  </w:style>
  <w:style w:type="character" w:customStyle="1" w:styleId="LGPTitleChar">
    <w:name w:val="LGP Title Char"/>
    <w:basedOn w:val="DefaultParagraphFont"/>
    <w:link w:val="LGPTitle"/>
    <w:rsid w:val="00FD7EE2"/>
    <w:rPr>
      <w:rFonts w:ascii="Arial" w:eastAsia="Times New Roman" w:hAnsi="Arial" w:cs="Times New Roman"/>
      <w:b/>
      <w:color w:val="002868"/>
      <w:sz w:val="24"/>
      <w:szCs w:val="24"/>
    </w:rPr>
  </w:style>
  <w:style w:type="numbering" w:customStyle="1" w:styleId="zSGPNumberedList">
    <w:name w:val="zSGP Numbered List"/>
    <w:basedOn w:val="NoList"/>
    <w:uiPriority w:val="99"/>
    <w:rsid w:val="00FD7EE2"/>
    <w:pPr>
      <w:numPr>
        <w:numId w:val="12"/>
      </w:numPr>
    </w:pPr>
  </w:style>
  <w:style w:type="table" w:customStyle="1" w:styleId="AnalystSolutionsTable3">
    <w:name w:val="AnalystSolutions Table3"/>
    <w:basedOn w:val="TableNormal"/>
    <w:next w:val="TableNormal"/>
    <w:uiPriority w:val="63"/>
    <w:rsid w:val="00FD7EE2"/>
    <w:pPr>
      <w:spacing w:after="0" w:line="240" w:lineRule="auto"/>
    </w:pPr>
    <w:rPr>
      <w:rFonts w:ascii="Arial" w:eastAsia="Times New Roman" w:hAnsi="Arial"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val="0"/>
        <w:bCs/>
        <w:color w:val="FFFFFF"/>
        <w:sz w:val="22"/>
      </w:rPr>
      <w:tblPr/>
      <w:tcPr>
        <w:tcBorders>
          <w:top w:val="single" w:sz="4" w:space="0" w:color="auto"/>
          <w:left w:val="single" w:sz="4" w:space="0" w:color="auto"/>
          <w:bottom w:val="single" w:sz="4" w:space="0" w:color="auto"/>
          <w:right w:val="single" w:sz="4" w:space="0" w:color="auto"/>
          <w:insideH w:val="nil"/>
          <w:insideV w:val="nil"/>
        </w:tcBorders>
        <w:shd w:val="clear" w:color="auto" w:fill="002868"/>
      </w:tcPr>
    </w:tblStylePr>
    <w:tblStylePr w:type="lastRow">
      <w:pPr>
        <w:spacing w:before="0" w:after="0" w:line="240" w:lineRule="auto"/>
      </w:pPr>
      <w:rPr>
        <w:rFonts w:ascii="Arial" w:hAnsi="Arial"/>
        <w:b/>
        <w:bCs/>
        <w:sz w:val="22"/>
      </w:rPr>
      <w:tblPr/>
      <w:tcPr>
        <w:tcBorders>
          <w:top w:val="nil"/>
          <w:left w:val="nil"/>
          <w:bottom w:val="nil"/>
          <w:right w:val="nil"/>
          <w:insideH w:val="nil"/>
          <w:insideV w:val="nil"/>
        </w:tcBorders>
        <w:shd w:val="clear" w:color="auto" w:fill="auto"/>
      </w:tcPr>
    </w:tblStylePr>
    <w:tblStylePr w:type="firstCol">
      <w:rPr>
        <w:rFonts w:ascii="Arial" w:hAnsi="Arial"/>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D3DFEE"/>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CommentText">
    <w:name w:val="annotation text"/>
    <w:basedOn w:val="Normal"/>
    <w:link w:val="CommentTextChar"/>
    <w:uiPriority w:val="99"/>
    <w:unhideWhenUsed/>
    <w:rsid w:val="00FD7EE2"/>
    <w:rPr>
      <w:sz w:val="20"/>
      <w:szCs w:val="20"/>
    </w:rPr>
  </w:style>
  <w:style w:type="character" w:customStyle="1" w:styleId="CommentTextChar">
    <w:name w:val="Comment Text Char"/>
    <w:basedOn w:val="DefaultParagraphFont"/>
    <w:link w:val="CommentText"/>
    <w:uiPriority w:val="99"/>
    <w:rsid w:val="00FD7EE2"/>
    <w:rPr>
      <w:sz w:val="20"/>
      <w:szCs w:val="20"/>
    </w:rPr>
  </w:style>
  <w:style w:type="character" w:styleId="CommentReference">
    <w:name w:val="annotation reference"/>
    <w:basedOn w:val="DefaultParagraphFont"/>
    <w:uiPriority w:val="99"/>
    <w:semiHidden/>
    <w:unhideWhenUsed/>
    <w:rsid w:val="00FD7EE2"/>
    <w:rPr>
      <w:sz w:val="16"/>
      <w:szCs w:val="16"/>
    </w:rPr>
  </w:style>
  <w:style w:type="table" w:customStyle="1" w:styleId="AnalystSolutionsTable1">
    <w:name w:val="AnalystSolutions Table1"/>
    <w:basedOn w:val="TableNormal"/>
    <w:next w:val="MediumShading1-Accent1"/>
    <w:uiPriority w:val="63"/>
    <w:rsid w:val="00FD7EE2"/>
    <w:pPr>
      <w:spacing w:after="0" w:line="240" w:lineRule="auto"/>
    </w:pPr>
    <w:rPr>
      <w:rFonts w:ascii="Arial" w:eastAsia="Times New Roman" w:hAnsi="Arial"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val="0"/>
        <w:bCs/>
        <w:color w:val="FFFFFF"/>
        <w:sz w:val="22"/>
      </w:rPr>
      <w:tblPr/>
      <w:tcPr>
        <w:tcBorders>
          <w:top w:val="single" w:sz="4" w:space="0" w:color="auto"/>
          <w:left w:val="single" w:sz="4" w:space="0" w:color="auto"/>
          <w:bottom w:val="single" w:sz="4" w:space="0" w:color="auto"/>
          <w:right w:val="single" w:sz="4" w:space="0" w:color="auto"/>
          <w:insideH w:val="nil"/>
          <w:insideV w:val="nil"/>
        </w:tcBorders>
        <w:shd w:val="clear" w:color="auto" w:fill="002868"/>
      </w:tcPr>
    </w:tblStylePr>
    <w:tblStylePr w:type="lastRow">
      <w:pPr>
        <w:spacing w:before="0" w:after="0" w:line="240" w:lineRule="auto"/>
      </w:pPr>
      <w:rPr>
        <w:rFonts w:ascii="Arial" w:hAnsi="Arial"/>
        <w:b/>
        <w:bCs/>
        <w:sz w:val="22"/>
      </w:rPr>
      <w:tblPr/>
      <w:tcPr>
        <w:tcBorders>
          <w:top w:val="nil"/>
          <w:left w:val="nil"/>
          <w:bottom w:val="nil"/>
          <w:right w:val="nil"/>
          <w:insideH w:val="nil"/>
          <w:insideV w:val="nil"/>
        </w:tcBorders>
        <w:shd w:val="clear" w:color="auto" w:fill="auto"/>
      </w:tcPr>
    </w:tblStylePr>
    <w:tblStylePr w:type="firstCol">
      <w:rPr>
        <w:rFonts w:ascii="Arial" w:hAnsi="Arial"/>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D3DFEE"/>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21">
    <w:name w:val="AnalystSolutions Table21"/>
    <w:basedOn w:val="TableNormal"/>
    <w:next w:val="TableNormal"/>
    <w:uiPriority w:val="63"/>
    <w:rsid w:val="007F140E"/>
    <w:pPr>
      <w:spacing w:after="0" w:line="240" w:lineRule="auto"/>
    </w:pPr>
    <w:rPr>
      <w:rFonts w:ascii="Arial Narrow" w:eastAsia="Arial"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Arial Narrow" w:hAnsi="Arial Narrow"/>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Arial Narrow" w:hAnsi="Arial Narrow"/>
        <w:b/>
        <w:bCs/>
        <w:sz w:val="22"/>
      </w:rPr>
      <w:tblPr/>
      <w:tcPr>
        <w:tcBorders>
          <w:top w:val="nil"/>
          <w:left w:val="nil"/>
          <w:bottom w:val="nil"/>
          <w:right w:val="nil"/>
          <w:insideH w:val="nil"/>
          <w:insideV w:val="nil"/>
        </w:tcBorders>
        <w:shd w:val="clear" w:color="auto" w:fill="auto"/>
      </w:tcPr>
    </w:tblStylePr>
    <w:tblStylePr w:type="firstCol">
      <w:rPr>
        <w:rFonts w:ascii="Arial Narrow" w:hAnsi="Arial Narrow"/>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22">
    <w:name w:val="AnalystSolutions Table22"/>
    <w:basedOn w:val="TableNormal"/>
    <w:next w:val="TableNormal"/>
    <w:uiPriority w:val="63"/>
    <w:rsid w:val="009B583D"/>
    <w:pPr>
      <w:spacing w:after="0" w:line="240" w:lineRule="auto"/>
    </w:pPr>
    <w:rPr>
      <w:rFonts w:ascii="Arial Narrow" w:eastAsia="Arial"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Arial Narrow" w:hAnsi="Arial Narrow"/>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Arial Narrow" w:hAnsi="Arial Narrow"/>
        <w:b/>
        <w:bCs/>
        <w:sz w:val="22"/>
      </w:rPr>
      <w:tblPr/>
      <w:tcPr>
        <w:tcBorders>
          <w:top w:val="nil"/>
          <w:left w:val="nil"/>
          <w:bottom w:val="nil"/>
          <w:right w:val="nil"/>
          <w:insideH w:val="nil"/>
          <w:insideV w:val="nil"/>
        </w:tcBorders>
        <w:shd w:val="clear" w:color="auto" w:fill="auto"/>
      </w:tcPr>
    </w:tblStylePr>
    <w:tblStylePr w:type="firstCol">
      <w:rPr>
        <w:rFonts w:ascii="Arial Narrow" w:hAnsi="Arial Narrow"/>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2">
    <w:name w:val="AnalystSolutions Table2"/>
    <w:basedOn w:val="TableNormal"/>
    <w:next w:val="TableNormal"/>
    <w:uiPriority w:val="63"/>
    <w:rsid w:val="002F7B99"/>
    <w:pPr>
      <w:spacing w:after="0" w:line="240" w:lineRule="auto"/>
    </w:pPr>
    <w:rPr>
      <w:rFonts w:ascii="Arial Narrow" w:eastAsia="Arial"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Arial Narrow" w:hAnsi="Arial Narrow"/>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Arial Narrow" w:hAnsi="Arial Narrow"/>
        <w:b/>
        <w:bCs/>
        <w:sz w:val="22"/>
      </w:rPr>
      <w:tblPr/>
      <w:tcPr>
        <w:tcBorders>
          <w:top w:val="nil"/>
          <w:left w:val="nil"/>
          <w:bottom w:val="nil"/>
          <w:right w:val="nil"/>
          <w:insideH w:val="nil"/>
          <w:insideV w:val="nil"/>
        </w:tcBorders>
        <w:shd w:val="clear" w:color="auto" w:fill="auto"/>
      </w:tcPr>
    </w:tblStylePr>
    <w:tblStylePr w:type="firstCol">
      <w:rPr>
        <w:rFonts w:ascii="Arial Narrow" w:hAnsi="Arial Narrow"/>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4">
    <w:name w:val="AnalystSolutions Table4"/>
    <w:basedOn w:val="TableNormal"/>
    <w:next w:val="MediumShading1-Accent1"/>
    <w:uiPriority w:val="63"/>
    <w:rsid w:val="00DB5BA7"/>
    <w:pPr>
      <w:spacing w:after="0" w:line="240" w:lineRule="auto"/>
    </w:pPr>
    <w:rPr>
      <w:rFonts w:ascii="Arial" w:eastAsia="Calibri" w:hAnsi="Arial"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vAlign w:val="center"/>
    </w:tcPr>
    <w:tblStylePr w:type="firstRow">
      <w:pPr>
        <w:spacing w:before="0" w:after="0" w:line="240" w:lineRule="auto"/>
      </w:pPr>
      <w:rPr>
        <w:rFonts w:ascii="Arial" w:hAnsi="Arial"/>
        <w:b w:val="0"/>
        <w:bCs/>
        <w:color w:val="F2F2F2" w:themeColor="background1" w:themeShade="F2"/>
        <w:sz w:val="22"/>
      </w:rPr>
      <w:tblPr/>
      <w:tcPr>
        <w:tcBorders>
          <w:top w:val="single" w:sz="4" w:space="0" w:color="auto"/>
          <w:left w:val="single" w:sz="4" w:space="0" w:color="auto"/>
          <w:bottom w:val="single" w:sz="4" w:space="0" w:color="auto"/>
          <w:right w:val="single" w:sz="4" w:space="0" w:color="auto"/>
          <w:insideH w:val="nil"/>
          <w:insideV w:val="nil"/>
        </w:tcBorders>
        <w:shd w:val="clear" w:color="auto" w:fill="002868"/>
      </w:tcPr>
    </w:tblStylePr>
    <w:tblStylePr w:type="lastRow">
      <w:pPr>
        <w:spacing w:before="0" w:after="0" w:line="240" w:lineRule="auto"/>
      </w:pPr>
      <w:rPr>
        <w:rFonts w:asciiTheme="minorHAnsi" w:hAnsiTheme="minorHAnsi"/>
        <w:b/>
        <w:bCs/>
        <w:sz w:val="22"/>
      </w:rPr>
      <w:tblPr/>
      <w:tcPr>
        <w:tcBorders>
          <w:top w:val="nil"/>
          <w:left w:val="nil"/>
          <w:bottom w:val="nil"/>
          <w:right w:val="nil"/>
          <w:insideH w:val="nil"/>
          <w:insideV w:val="nil"/>
        </w:tcBorders>
        <w:shd w:val="clear" w:color="auto" w:fill="auto"/>
      </w:tcPr>
    </w:tblStylePr>
    <w:tblStylePr w:type="firstCol">
      <w:rPr>
        <w:rFonts w:asciiTheme="minorHAnsi" w:hAnsiTheme="minorHAnsi"/>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5">
    <w:name w:val="AnalystSolutions Table5"/>
    <w:basedOn w:val="TableNormal"/>
    <w:next w:val="MediumShading1-Accent1"/>
    <w:uiPriority w:val="63"/>
    <w:rsid w:val="00113510"/>
    <w:pPr>
      <w:spacing w:after="0" w:line="240" w:lineRule="auto"/>
    </w:pPr>
    <w:rPr>
      <w:rFonts w:ascii="Arial" w:eastAsia="Calibri" w:hAnsi="Arial"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vAlign w:val="center"/>
    </w:tcPr>
    <w:tblStylePr w:type="firstRow">
      <w:pPr>
        <w:spacing w:before="0" w:after="0" w:line="240" w:lineRule="auto"/>
      </w:pPr>
      <w:rPr>
        <w:rFonts w:ascii="Arial" w:hAnsi="Arial"/>
        <w:b w:val="0"/>
        <w:bCs/>
        <w:color w:val="F2F2F2" w:themeColor="background1" w:themeShade="F2"/>
        <w:sz w:val="22"/>
      </w:rPr>
      <w:tblPr/>
      <w:tcPr>
        <w:tcBorders>
          <w:top w:val="single" w:sz="4" w:space="0" w:color="auto"/>
          <w:left w:val="single" w:sz="4" w:space="0" w:color="auto"/>
          <w:bottom w:val="single" w:sz="4" w:space="0" w:color="auto"/>
          <w:right w:val="single" w:sz="4" w:space="0" w:color="auto"/>
          <w:insideH w:val="nil"/>
          <w:insideV w:val="nil"/>
        </w:tcBorders>
        <w:shd w:val="clear" w:color="auto" w:fill="002868"/>
      </w:tcPr>
    </w:tblStylePr>
    <w:tblStylePr w:type="lastRow">
      <w:pPr>
        <w:spacing w:before="0" w:after="0" w:line="240" w:lineRule="auto"/>
      </w:pPr>
      <w:rPr>
        <w:rFonts w:asciiTheme="minorHAnsi" w:hAnsiTheme="minorHAnsi"/>
        <w:b/>
        <w:bCs/>
        <w:sz w:val="22"/>
      </w:rPr>
      <w:tblPr/>
      <w:tcPr>
        <w:tcBorders>
          <w:top w:val="nil"/>
          <w:left w:val="nil"/>
          <w:bottom w:val="nil"/>
          <w:right w:val="nil"/>
          <w:insideH w:val="nil"/>
          <w:insideV w:val="nil"/>
        </w:tcBorders>
        <w:shd w:val="clear" w:color="auto" w:fill="auto"/>
      </w:tcPr>
    </w:tblStylePr>
    <w:tblStylePr w:type="firstCol">
      <w:rPr>
        <w:rFonts w:asciiTheme="minorHAnsi" w:hAnsiTheme="minorHAnsi"/>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TableGrid1">
    <w:name w:val="Table Grid1"/>
    <w:basedOn w:val="TableNormal"/>
    <w:next w:val="TableGrid"/>
    <w:rsid w:val="00565DC7"/>
    <w:pPr>
      <w:spacing w:after="0" w:line="240" w:lineRule="auto"/>
    </w:pPr>
    <w:rPr>
      <w:color w:val="00286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zLGPNumberList1">
    <w:name w:val="zLGP Number List1"/>
    <w:basedOn w:val="NoList"/>
    <w:uiPriority w:val="99"/>
    <w:rsid w:val="001F112A"/>
    <w:pPr>
      <w:numPr>
        <w:numId w:val="4"/>
      </w:numPr>
    </w:pPr>
  </w:style>
  <w:style w:type="numbering" w:customStyle="1" w:styleId="zLGPBulletList1">
    <w:name w:val="zLGP Bullet List1"/>
    <w:basedOn w:val="NoList"/>
    <w:uiPriority w:val="99"/>
    <w:rsid w:val="001F112A"/>
    <w:pPr>
      <w:numPr>
        <w:numId w:val="7"/>
      </w:numPr>
    </w:pPr>
  </w:style>
  <w:style w:type="paragraph" w:styleId="CommentSubject">
    <w:name w:val="annotation subject"/>
    <w:basedOn w:val="CommentText"/>
    <w:next w:val="CommentText"/>
    <w:link w:val="CommentSubjectChar"/>
    <w:uiPriority w:val="99"/>
    <w:semiHidden/>
    <w:unhideWhenUsed/>
    <w:rsid w:val="00915835"/>
    <w:pPr>
      <w:spacing w:line="240" w:lineRule="auto"/>
    </w:pPr>
    <w:rPr>
      <w:b/>
      <w:bCs/>
    </w:rPr>
  </w:style>
  <w:style w:type="character" w:customStyle="1" w:styleId="CommentSubjectChar">
    <w:name w:val="Comment Subject Char"/>
    <w:basedOn w:val="CommentTextChar"/>
    <w:link w:val="CommentSubject"/>
    <w:uiPriority w:val="99"/>
    <w:semiHidden/>
    <w:rsid w:val="00915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02214">
      <w:bodyDiv w:val="1"/>
      <w:marLeft w:val="0"/>
      <w:marRight w:val="0"/>
      <w:marTop w:val="0"/>
      <w:marBottom w:val="0"/>
      <w:divBdr>
        <w:top w:val="none" w:sz="0" w:space="0" w:color="auto"/>
        <w:left w:val="none" w:sz="0" w:space="0" w:color="auto"/>
        <w:bottom w:val="none" w:sz="0" w:space="0" w:color="auto"/>
        <w:right w:val="none" w:sz="0" w:space="0" w:color="auto"/>
      </w:divBdr>
    </w:div>
    <w:div w:id="1048190390">
      <w:bodyDiv w:val="1"/>
      <w:marLeft w:val="0"/>
      <w:marRight w:val="0"/>
      <w:marTop w:val="0"/>
      <w:marBottom w:val="0"/>
      <w:divBdr>
        <w:top w:val="none" w:sz="0" w:space="0" w:color="auto"/>
        <w:left w:val="none" w:sz="0" w:space="0" w:color="auto"/>
        <w:bottom w:val="none" w:sz="0" w:space="0" w:color="auto"/>
        <w:right w:val="none" w:sz="0" w:space="0" w:color="auto"/>
      </w:divBdr>
    </w:div>
    <w:div w:id="1533418401">
      <w:bodyDiv w:val="1"/>
      <w:marLeft w:val="0"/>
      <w:marRight w:val="0"/>
      <w:marTop w:val="0"/>
      <w:marBottom w:val="0"/>
      <w:divBdr>
        <w:top w:val="none" w:sz="0" w:space="0" w:color="auto"/>
        <w:left w:val="none" w:sz="0" w:space="0" w:color="auto"/>
        <w:bottom w:val="none" w:sz="0" w:space="0" w:color="auto"/>
        <w:right w:val="none" w:sz="0" w:space="0" w:color="auto"/>
      </w:divBdr>
    </w:div>
    <w:div w:id="19370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tif"/><Relationship Id="rId27" Type="http://schemas.openxmlformats.org/officeDocument/2006/relationships/header" Target="header8.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AppData\Roaming\Great%20Circle%20Learning\LeaderGuide%20Pro\10.0\Templates\LGPro10x1.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834628190899003E-2"/>
          <c:y val="2.0793950850661626E-2"/>
          <c:w val="0.95116537180910099"/>
          <c:h val="0.6158171647454399"/>
        </c:manualLayout>
      </c:layout>
      <c:barChart>
        <c:barDir val="col"/>
        <c:grouping val="stacked"/>
        <c:varyColors val="0"/>
        <c:ser>
          <c:idx val="0"/>
          <c:order val="0"/>
          <c:tx>
            <c:strRef>
              <c:f>'WaterFall DATA'!$C$32</c:f>
              <c:strCache>
                <c:ptCount val="1"/>
                <c:pt idx="0">
                  <c:v>Price targets</c:v>
                </c:pt>
              </c:strCache>
            </c:strRef>
          </c:tx>
          <c:spPr>
            <a:solidFill>
              <a:srgbClr val="002868"/>
            </a:solidFill>
            <a:ln w="25400">
              <a:noFill/>
            </a:ln>
          </c:spPr>
          <c:invertIfNegative val="1"/>
          <c:dPt>
            <c:idx val="0"/>
            <c:invertIfNegative val="1"/>
            <c:bubble3D val="0"/>
          </c:dPt>
          <c:dPt>
            <c:idx val="4"/>
            <c:invertIfNegative val="1"/>
            <c:bubble3D val="0"/>
          </c:dPt>
          <c:dLbls>
            <c:dLbl>
              <c:idx val="0"/>
              <c:numFmt formatCode="&quot;$&quot;#,##0" sourceLinked="0"/>
              <c:spPr>
                <a:noFill/>
                <a:ln w="25400">
                  <a:noFill/>
                </a:ln>
              </c:spPr>
              <c:txPr>
                <a:bodyPr/>
                <a:lstStyle/>
                <a:p>
                  <a:pPr>
                    <a:defRPr>
                      <a:solidFill>
                        <a:schemeClr val="bg1"/>
                      </a:solidFill>
                    </a:defRPr>
                  </a:pPr>
                  <a:endParaRPr lang="en-US"/>
                </a:p>
              </c:txPr>
              <c:showLegendKey val="0"/>
              <c:showVal val="1"/>
              <c:showCatName val="0"/>
              <c:showSerName val="0"/>
              <c:showPercent val="0"/>
              <c:showBubbleSize val="0"/>
            </c:dLbl>
            <c:numFmt formatCode="\$#,##0" sourceLinked="0"/>
            <c:spPr>
              <a:noFill/>
              <a:ln w="25400">
                <a:noFill/>
              </a:ln>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DATA'!$C$33:$C$37</c:f>
              <c:numCache>
                <c:formatCode>General</c:formatCode>
                <c:ptCount val="5"/>
                <c:pt idx="0" formatCode="[$$-409]#,##0.00_);\([$$-409]#,##0.00\)">
                  <c:v>96</c:v>
                </c:pt>
                <c:pt idx="4" formatCode="[$$-409]#,##0.00_);\([$$-409]#,##0.00\)">
                  <c:v>115.86206896551725</c:v>
                </c:pt>
              </c:numCache>
            </c:numRef>
          </c:val>
          <c:extLst>
            <c:ext xmlns:c14="http://schemas.microsoft.com/office/drawing/2007/8/2/chart" uri="{6F2FDCE9-48DA-4B69-8628-5D25D57E5C99}">
              <c14:invertSolidFillFmt>
                <c14:spPr xmlns:c14="http://schemas.microsoft.com/office/drawing/2007/8/2/chart">
                  <a:solidFill>
                    <a:srgbClr val="FFFFFF"/>
                  </a:solidFill>
                  <a:ln w="25400">
                    <a:noFill/>
                  </a:ln>
                </c14:spPr>
              </c14:invertSolidFillFmt>
            </c:ext>
          </c:extLst>
        </c:ser>
        <c:ser>
          <c:idx val="1"/>
          <c:order val="1"/>
          <c:tx>
            <c:strRef>
              <c:f>'WaterFall DATA'!$D$32</c:f>
              <c:strCache>
                <c:ptCount val="1"/>
                <c:pt idx="0">
                  <c:v>Invisible</c:v>
                </c:pt>
              </c:strCache>
            </c:strRef>
          </c:tx>
          <c:spPr>
            <a:noFill/>
            <a:ln w="25400">
              <a:noFill/>
            </a:ln>
          </c:spPr>
          <c:invertIfNegative val="0"/>
          <c:dLbls>
            <c:delete val="1"/>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DATA'!$D$33:$D$37</c:f>
              <c:numCache>
                <c:formatCode>[$$-409]#,##0.00_);\([$$-409]#,##0.00\)</c:formatCode>
                <c:ptCount val="5"/>
                <c:pt idx="1">
                  <c:v>96</c:v>
                </c:pt>
                <c:pt idx="2">
                  <c:v>102.62068965517243</c:v>
                </c:pt>
                <c:pt idx="3">
                  <c:v>115.86206896551725</c:v>
                </c:pt>
                <c:pt idx="4">
                  <c:v>0</c:v>
                </c:pt>
              </c:numCache>
            </c:numRef>
          </c:val>
        </c:ser>
        <c:ser>
          <c:idx val="2"/>
          <c:order val="2"/>
          <c:tx>
            <c:strRef>
              <c:f>'WaterFall DATA'!$E$32</c:f>
              <c:strCache>
                <c:ptCount val="1"/>
                <c:pt idx="0">
                  <c:v>Impact</c:v>
                </c:pt>
              </c:strCache>
            </c:strRef>
          </c:tx>
          <c:spPr>
            <a:solidFill>
              <a:srgbClr val="E4D4BC"/>
            </a:solidFill>
            <a:ln w="25400">
              <a:noFill/>
            </a:ln>
          </c:spPr>
          <c:invertIfNegative val="1"/>
          <c:dPt>
            <c:idx val="1"/>
            <c:invertIfNegative val="1"/>
            <c:bubble3D val="0"/>
          </c:dPt>
          <c:dPt>
            <c:idx val="2"/>
            <c:invertIfNegative val="1"/>
            <c:bubble3D val="0"/>
          </c:dPt>
          <c:dPt>
            <c:idx val="3"/>
            <c:invertIfNegative val="1"/>
            <c:bubble3D val="0"/>
          </c:dPt>
          <c:dLbls>
            <c:numFmt formatCode="&quot;$&quot;#,##0.00" sourceLinked="0"/>
            <c:spPr>
              <a:solidFill>
                <a:schemeClr val="accent2">
                  <a:lumMod val="60000"/>
                  <a:lumOff val="40000"/>
                </a:schemeClr>
              </a:solid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DATA'!$E$33:$E$37</c:f>
              <c:numCache>
                <c:formatCode>[$$-409]#,##0.00_);\([$$-409]#,##0.00\)</c:formatCode>
                <c:ptCount val="5"/>
                <c:pt idx="1">
                  <c:v>6.620689655172427</c:v>
                </c:pt>
                <c:pt idx="2">
                  <c:v>13.241379310344826</c:v>
                </c:pt>
                <c:pt idx="3">
                  <c:v>0</c:v>
                </c:pt>
              </c:numCache>
            </c:numRef>
          </c:val>
          <c:extLst>
            <c:ext xmlns:c14="http://schemas.microsoft.com/office/drawing/2007/8/2/chart" uri="{6F2FDCE9-48DA-4B69-8628-5D25D57E5C99}">
              <c14:invertSolidFillFmt>
                <c14:spPr xmlns:c14="http://schemas.microsoft.com/office/drawing/2007/8/2/chart">
                  <a:solidFill>
                    <a:srgbClr val="FFFFFF"/>
                  </a:solidFill>
                  <a:ln w="25400">
                    <a:noFill/>
                  </a:ln>
                </c14:spPr>
              </c14:invertSolidFillFmt>
            </c:ext>
          </c:extLst>
        </c:ser>
        <c:dLbls>
          <c:showLegendKey val="0"/>
          <c:showVal val="1"/>
          <c:showCatName val="0"/>
          <c:showSerName val="0"/>
          <c:showPercent val="0"/>
          <c:showBubbleSize val="0"/>
        </c:dLbls>
        <c:gapWidth val="0"/>
        <c:overlap val="100"/>
        <c:axId val="229616552"/>
        <c:axId val="229617336"/>
      </c:barChart>
      <c:catAx>
        <c:axId val="229616552"/>
        <c:scaling>
          <c:orientation val="minMax"/>
        </c:scaling>
        <c:delete val="0"/>
        <c:axPos val="b"/>
        <c:numFmt formatCode="General" sourceLinked="0"/>
        <c:majorTickMark val="none"/>
        <c:minorTickMark val="none"/>
        <c:tickLblPos val="nextTo"/>
        <c:spPr>
          <a:ln w="12700">
            <a:solidFill>
              <a:srgbClr val="000000"/>
            </a:solidFill>
            <a:prstDash val="solid"/>
          </a:ln>
        </c:spPr>
        <c:txPr>
          <a:bodyPr rot="0" vert="horz"/>
          <a:lstStyle/>
          <a:p>
            <a:pPr>
              <a:defRPr/>
            </a:pPr>
            <a:endParaRPr lang="en-US"/>
          </a:p>
        </c:txPr>
        <c:crossAx val="229617336"/>
        <c:crosses val="autoZero"/>
        <c:auto val="1"/>
        <c:lblAlgn val="ctr"/>
        <c:lblOffset val="100"/>
        <c:tickLblSkip val="1"/>
        <c:tickMarkSkip val="1"/>
        <c:noMultiLvlLbl val="0"/>
      </c:catAx>
      <c:valAx>
        <c:axId val="229617336"/>
        <c:scaling>
          <c:orientation val="minMax"/>
          <c:min val="40"/>
        </c:scaling>
        <c:delete val="0"/>
        <c:axPos val="l"/>
        <c:majorGridlines>
          <c:spPr>
            <a:ln w="12700">
              <a:solidFill>
                <a:srgbClr val="969696"/>
              </a:solidFill>
              <a:prstDash val="solid"/>
            </a:ln>
          </c:spPr>
        </c:majorGridlines>
        <c:numFmt formatCode="\$#,##0_);\(\$#,##0\)" sourceLinked="0"/>
        <c:majorTickMark val="out"/>
        <c:minorTickMark val="none"/>
        <c:tickLblPos val="nextTo"/>
        <c:spPr>
          <a:ln w="9525">
            <a:noFill/>
          </a:ln>
        </c:spPr>
        <c:txPr>
          <a:bodyPr rot="0" vert="horz"/>
          <a:lstStyle/>
          <a:p>
            <a:pPr>
              <a:defRPr/>
            </a:pPr>
            <a:endParaRPr lang="en-US"/>
          </a:p>
        </c:txPr>
        <c:crossAx val="229616552"/>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834628190899003E-2"/>
          <c:y val="2.0793950850661626E-2"/>
          <c:w val="0.95116537180910099"/>
          <c:h val="0.57445208180414886"/>
        </c:manualLayout>
      </c:layout>
      <c:barChart>
        <c:barDir val="col"/>
        <c:grouping val="stacked"/>
        <c:varyColors val="0"/>
        <c:ser>
          <c:idx val="0"/>
          <c:order val="0"/>
          <c:tx>
            <c:strRef>
              <c:f>'WaterFall DATA'!$C$32</c:f>
              <c:strCache>
                <c:ptCount val="1"/>
                <c:pt idx="0">
                  <c:v>Price targets</c:v>
                </c:pt>
              </c:strCache>
            </c:strRef>
          </c:tx>
          <c:spPr>
            <a:solidFill>
              <a:srgbClr val="002868"/>
            </a:solidFill>
            <a:ln w="25400">
              <a:noFill/>
            </a:ln>
          </c:spPr>
          <c:invertIfNegative val="1"/>
          <c:dPt>
            <c:idx val="0"/>
            <c:invertIfNegative val="1"/>
            <c:bubble3D val="0"/>
          </c:dPt>
          <c:dPt>
            <c:idx val="4"/>
            <c:invertIfNegative val="1"/>
            <c:bubble3D val="0"/>
          </c:dPt>
          <c:dLbls>
            <c:dLbl>
              <c:idx val="0"/>
              <c:numFmt formatCode="&quot;$&quot;#,##0" sourceLinked="0"/>
              <c:spPr>
                <a:noFill/>
                <a:ln w="25400">
                  <a:noFill/>
                </a:ln>
              </c:spPr>
              <c:txPr>
                <a:bodyPr/>
                <a:lstStyle/>
                <a:p>
                  <a:pPr>
                    <a:defRPr>
                      <a:solidFill>
                        <a:schemeClr val="bg1"/>
                      </a:solidFill>
                    </a:defRPr>
                  </a:pPr>
                  <a:endParaRPr lang="en-US"/>
                </a:p>
              </c:txPr>
              <c:showLegendKey val="0"/>
              <c:showVal val="1"/>
              <c:showCatName val="0"/>
              <c:showSerName val="0"/>
              <c:showPercent val="0"/>
              <c:showBubbleSize val="0"/>
            </c:dLbl>
            <c:numFmt formatCode="\$#,##0" sourceLinked="0"/>
            <c:spPr>
              <a:noFill/>
              <a:ln w="25400">
                <a:noFill/>
              </a:ln>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DATA'!$C$33:$C$37</c:f>
              <c:numCache>
                <c:formatCode>General</c:formatCode>
                <c:ptCount val="5"/>
                <c:pt idx="0" formatCode="[$$-409]#,##0.00_);\([$$-409]#,##0.00\)">
                  <c:v>554</c:v>
                </c:pt>
                <c:pt idx="4" formatCode="[$$-409]#,##0.00_);\([$$-409]#,##0.00\)">
                  <c:v>720</c:v>
                </c:pt>
              </c:numCache>
            </c:numRef>
          </c:val>
          <c:extLst>
            <c:ext xmlns:c14="http://schemas.microsoft.com/office/drawing/2007/8/2/chart" uri="{6F2FDCE9-48DA-4B69-8628-5D25D57E5C99}">
              <c14:invertSolidFillFmt>
                <c14:spPr xmlns:c14="http://schemas.microsoft.com/office/drawing/2007/8/2/chart">
                  <a:solidFill>
                    <a:srgbClr val="FFFFFF"/>
                  </a:solidFill>
                  <a:ln w="25400">
                    <a:noFill/>
                  </a:ln>
                </c14:spPr>
              </c14:invertSolidFillFmt>
            </c:ext>
          </c:extLst>
        </c:ser>
        <c:ser>
          <c:idx val="1"/>
          <c:order val="1"/>
          <c:tx>
            <c:strRef>
              <c:f>'WaterFall DATA'!$D$32</c:f>
              <c:strCache>
                <c:ptCount val="1"/>
                <c:pt idx="0">
                  <c:v>Invisible</c:v>
                </c:pt>
              </c:strCache>
            </c:strRef>
          </c:tx>
          <c:spPr>
            <a:noFill/>
            <a:ln w="25400">
              <a:noFill/>
            </a:ln>
          </c:spPr>
          <c:invertIfNegative val="0"/>
          <c:dLbls>
            <c:delete val="1"/>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DATA'!$D$33:$D$37</c:f>
              <c:numCache>
                <c:formatCode>[$$-409]#,##0.00_);\([$$-409]#,##0.00\)</c:formatCode>
                <c:ptCount val="5"/>
                <c:pt idx="1">
                  <c:v>554</c:v>
                </c:pt>
                <c:pt idx="2">
                  <c:v>660.53846153846155</c:v>
                </c:pt>
                <c:pt idx="3">
                  <c:v>683.03846153846155</c:v>
                </c:pt>
                <c:pt idx="4">
                  <c:v>0</c:v>
                </c:pt>
              </c:numCache>
            </c:numRef>
          </c:val>
        </c:ser>
        <c:ser>
          <c:idx val="2"/>
          <c:order val="2"/>
          <c:tx>
            <c:strRef>
              <c:f>'WaterFall DATA'!$E$32</c:f>
              <c:strCache>
                <c:ptCount val="1"/>
                <c:pt idx="0">
                  <c:v>Impact</c:v>
                </c:pt>
              </c:strCache>
            </c:strRef>
          </c:tx>
          <c:spPr>
            <a:solidFill>
              <a:srgbClr val="E4D4BC"/>
            </a:solidFill>
            <a:ln w="25400">
              <a:noFill/>
            </a:ln>
          </c:spPr>
          <c:invertIfNegative val="1"/>
          <c:dPt>
            <c:idx val="1"/>
            <c:invertIfNegative val="1"/>
            <c:bubble3D val="0"/>
          </c:dPt>
          <c:dPt>
            <c:idx val="2"/>
            <c:invertIfNegative val="1"/>
            <c:bubble3D val="0"/>
          </c:dPt>
          <c:dPt>
            <c:idx val="3"/>
            <c:invertIfNegative val="1"/>
            <c:bubble3D val="0"/>
          </c:dPt>
          <c:dLbls>
            <c:numFmt formatCode="&quot;$&quot;#,##0.00" sourceLinked="0"/>
            <c:spPr>
              <a:solidFill>
                <a:schemeClr val="accent2">
                  <a:lumMod val="60000"/>
                  <a:lumOff val="40000"/>
                </a:schemeClr>
              </a:solid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DATA'!$E$33:$E$37</c:f>
              <c:numCache>
                <c:formatCode>"$"#,##0.00</c:formatCode>
                <c:ptCount val="5"/>
                <c:pt idx="1">
                  <c:v>106.53846153846155</c:v>
                </c:pt>
                <c:pt idx="2">
                  <c:v>22.5</c:v>
                </c:pt>
                <c:pt idx="3">
                  <c:v>36.961538461538453</c:v>
                </c:pt>
              </c:numCache>
            </c:numRef>
          </c:val>
          <c:extLst>
            <c:ext xmlns:c14="http://schemas.microsoft.com/office/drawing/2007/8/2/chart" uri="{6F2FDCE9-48DA-4B69-8628-5D25D57E5C99}">
              <c14:invertSolidFillFmt>
                <c14:spPr xmlns:c14="http://schemas.microsoft.com/office/drawing/2007/8/2/chart">
                  <a:solidFill>
                    <a:srgbClr val="FFFFFF"/>
                  </a:solidFill>
                  <a:ln w="25400">
                    <a:noFill/>
                  </a:ln>
                </c14:spPr>
              </c14:invertSolidFillFmt>
            </c:ext>
          </c:extLst>
        </c:ser>
        <c:dLbls>
          <c:showLegendKey val="0"/>
          <c:showVal val="1"/>
          <c:showCatName val="0"/>
          <c:showSerName val="0"/>
          <c:showPercent val="0"/>
          <c:showBubbleSize val="0"/>
        </c:dLbls>
        <c:gapWidth val="0"/>
        <c:overlap val="100"/>
        <c:axId val="442201800"/>
        <c:axId val="442200624"/>
      </c:barChart>
      <c:catAx>
        <c:axId val="442201800"/>
        <c:scaling>
          <c:orientation val="minMax"/>
        </c:scaling>
        <c:delete val="0"/>
        <c:axPos val="b"/>
        <c:numFmt formatCode="General" sourceLinked="0"/>
        <c:majorTickMark val="none"/>
        <c:minorTickMark val="none"/>
        <c:tickLblPos val="nextTo"/>
        <c:spPr>
          <a:ln w="12700">
            <a:solidFill>
              <a:srgbClr val="000000"/>
            </a:solidFill>
            <a:prstDash val="solid"/>
          </a:ln>
        </c:spPr>
        <c:txPr>
          <a:bodyPr rot="0" vert="horz"/>
          <a:lstStyle/>
          <a:p>
            <a:pPr>
              <a:defRPr/>
            </a:pPr>
            <a:endParaRPr lang="en-US"/>
          </a:p>
        </c:txPr>
        <c:crossAx val="442200624"/>
        <c:crosses val="autoZero"/>
        <c:auto val="1"/>
        <c:lblAlgn val="ctr"/>
        <c:lblOffset val="100"/>
        <c:tickLblSkip val="1"/>
        <c:tickMarkSkip val="1"/>
        <c:noMultiLvlLbl val="0"/>
      </c:catAx>
      <c:valAx>
        <c:axId val="442200624"/>
        <c:scaling>
          <c:orientation val="minMax"/>
          <c:min val="40"/>
        </c:scaling>
        <c:delete val="0"/>
        <c:axPos val="l"/>
        <c:majorGridlines>
          <c:spPr>
            <a:ln w="12700">
              <a:solidFill>
                <a:srgbClr val="969696"/>
              </a:solidFill>
              <a:prstDash val="solid"/>
            </a:ln>
          </c:spPr>
        </c:majorGridlines>
        <c:numFmt formatCode="\$#,##0_);\(\$#,##0\)" sourceLinked="0"/>
        <c:majorTickMark val="out"/>
        <c:minorTickMark val="none"/>
        <c:tickLblPos val="nextTo"/>
        <c:spPr>
          <a:ln w="9525">
            <a:noFill/>
          </a:ln>
        </c:spPr>
        <c:txPr>
          <a:bodyPr rot="0" vert="horz"/>
          <a:lstStyle/>
          <a:p>
            <a:pPr>
              <a:defRPr/>
            </a:pPr>
            <a:endParaRPr lang="en-US"/>
          </a:p>
        </c:txPr>
        <c:crossAx val="442201800"/>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0.45749</cdr:x>
      <cdr:y>0.84069</cdr:y>
    </cdr:from>
    <cdr:to>
      <cdr:x>0.80916</cdr:x>
      <cdr:y>0.9164</cdr:y>
    </cdr:to>
    <cdr:sp macro="" textlink="">
      <cdr:nvSpPr>
        <cdr:cNvPr id="2" name="Right Brace 1"/>
        <cdr:cNvSpPr/>
      </cdr:nvSpPr>
      <cdr:spPr bwMode="auto">
        <a:xfrm xmlns:a="http://schemas.openxmlformats.org/drawingml/2006/main" rot="5400000">
          <a:off x="3632322" y="2016514"/>
          <a:ext cx="263840" cy="2090186"/>
        </a:xfrm>
        <a:prstGeom xmlns:a="http://schemas.openxmlformats.org/drawingml/2006/main" prst="rightBrace">
          <a:avLst>
            <a:gd name="adj1" fmla="val 8333"/>
            <a:gd name="adj2" fmla="val 50459"/>
          </a:avLst>
        </a:prstGeom>
        <a:noFill xmlns:a="http://schemas.openxmlformats.org/drawingml/2006/main"/>
        <a:ln xmlns:a="http://schemas.openxmlformats.org/drawingml/2006/main" w="57150" cap="flat" cmpd="sng" algn="ctr">
          <a:solidFill>
            <a:srgbClr val="002868"/>
          </a:solidFill>
          <a:prstDash val="solid"/>
          <a:round/>
          <a:headEnd type="none" w="med" len="med"/>
          <a:tailEnd type="none" w="med" len="med"/>
        </a:ln>
        <a:effectLst xmlns:a="http://schemas.openxmlformats.org/drawingml/2006/main"/>
      </cdr:spPr>
      <cdr:txBody>
        <a:bodyPr xmlns:a="http://schemas.openxmlformats.org/drawingml/2006/main" vert="horz" wrap="square" lIns="91440" tIns="45720" rIns="91440" bIns="45720" numCol="1" rtlCol="0" anchor="t" anchorCtr="0" compatLnSpc="1">
          <a:prstTxWarp prst="textNoShape">
            <a:avLst/>
          </a:prstTxWarp>
        </a:bodyPr>
        <a:lstStyle xmlns:a="http://schemas.openxmlformats.org/drawingml/2006/main">
          <a:defPPr>
            <a:defRPr lang="en-US"/>
          </a:defPPr>
          <a:lvl1pPr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1pPr>
          <a:lvl2pPr marL="4572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2pPr>
          <a:lvl3pPr marL="9144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3pPr>
          <a:lvl4pPr marL="13716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4pPr>
          <a:lvl5pPr marL="18288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5pPr>
          <a:lvl6pPr marL="22860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6pPr>
          <a:lvl7pPr marL="27432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7pPr>
          <a:lvl8pPr marL="32004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8pPr>
          <a:lvl9pPr marL="36576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9pPr>
        </a:lstStyle>
        <a:p xmlns:a="http://schemas.openxmlformats.org/drawingml/2006/main">
          <a:pPr marL="0" marR="0" indent="0" algn="l"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a:ln>
              <a:noFill/>
            </a:ln>
            <a:solidFill>
              <a:schemeClr val="tx1"/>
            </a:solidFill>
            <a:effectLst/>
            <a:latin typeface="Arial" pitchFamily="127" charset="0"/>
            <a:ea typeface="ＭＳ Ｐゴシック" pitchFamily="127" charset="-128"/>
            <a:cs typeface="ＭＳ Ｐゴシック" pitchFamily="127" charset="-128"/>
          </a:endParaRPr>
        </a:p>
      </cdr:txBody>
    </cdr:sp>
  </cdr:relSizeAnchor>
  <cdr:relSizeAnchor xmlns:cdr="http://schemas.openxmlformats.org/drawingml/2006/chartDrawing">
    <cdr:from>
      <cdr:x>0.48521</cdr:x>
      <cdr:y>0.91426</cdr:y>
    </cdr:from>
    <cdr:to>
      <cdr:x>0.82303</cdr:x>
      <cdr:y>1</cdr:y>
    </cdr:to>
    <cdr:sp macro="" textlink="">
      <cdr:nvSpPr>
        <cdr:cNvPr id="3" name="TextBox 3"/>
        <cdr:cNvSpPr txBox="1"/>
      </cdr:nvSpPr>
      <cdr:spPr>
        <a:xfrm xmlns:a="http://schemas.openxmlformats.org/drawingml/2006/main">
          <a:off x="2883907" y="3192545"/>
          <a:ext cx="2007867" cy="29880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1pPr>
          <a:lvl2pPr marL="4572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2pPr>
          <a:lvl3pPr marL="9144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3pPr>
          <a:lvl4pPr marL="13716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4pPr>
          <a:lvl5pPr marL="18288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5pPr>
          <a:lvl6pPr marL="22860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6pPr>
          <a:lvl7pPr marL="27432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7pPr>
          <a:lvl8pPr marL="32004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8pPr>
          <a:lvl9pPr marL="36576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9pPr>
        </a:lstStyle>
        <a:p xmlns:a="http://schemas.openxmlformats.org/drawingml/2006/main">
          <a:r>
            <a:rPr lang="en-US" sz="1400" dirty="0" smtClean="0"/>
            <a:t>Elements of FaVeS</a:t>
          </a:r>
          <a:endParaRPr lang="en-US" sz="1400" dirty="0"/>
        </a:p>
      </cdr:txBody>
    </cdr:sp>
  </cdr:relSizeAnchor>
</c:userShapes>
</file>

<file path=word/drawings/drawing2.xml><?xml version="1.0" encoding="utf-8"?>
<c:userShapes xmlns:c="http://schemas.openxmlformats.org/drawingml/2006/chart">
  <cdr:relSizeAnchor xmlns:cdr="http://schemas.openxmlformats.org/drawingml/2006/chartDrawing">
    <cdr:from>
      <cdr:x>0.44152</cdr:x>
      <cdr:y>0.85597</cdr:y>
    </cdr:from>
    <cdr:to>
      <cdr:x>0.79319</cdr:x>
      <cdr:y>0.93168</cdr:y>
    </cdr:to>
    <cdr:sp macro="" textlink="">
      <cdr:nvSpPr>
        <cdr:cNvPr id="2" name="Right Brace 1"/>
        <cdr:cNvSpPr/>
      </cdr:nvSpPr>
      <cdr:spPr bwMode="auto">
        <a:xfrm xmlns:a="http://schemas.openxmlformats.org/drawingml/2006/main" rot="5400000">
          <a:off x="3510101" y="2795854"/>
          <a:ext cx="325425" cy="2092196"/>
        </a:xfrm>
        <a:prstGeom xmlns:a="http://schemas.openxmlformats.org/drawingml/2006/main" prst="rightBrace">
          <a:avLst>
            <a:gd name="adj1" fmla="val 8333"/>
            <a:gd name="adj2" fmla="val 50459"/>
          </a:avLst>
        </a:prstGeom>
        <a:noFill xmlns:a="http://schemas.openxmlformats.org/drawingml/2006/main"/>
        <a:ln xmlns:a="http://schemas.openxmlformats.org/drawingml/2006/main" w="57150" cap="flat" cmpd="sng" algn="ctr">
          <a:solidFill>
            <a:srgbClr val="002868"/>
          </a:solidFill>
          <a:prstDash val="solid"/>
          <a:round/>
          <a:headEnd type="none" w="med" len="med"/>
          <a:tailEnd type="none" w="med" len="med"/>
        </a:ln>
        <a:effectLst xmlns:a="http://schemas.openxmlformats.org/drawingml/2006/main"/>
      </cdr:spPr>
      <cdr:txBody>
        <a:bodyPr xmlns:a="http://schemas.openxmlformats.org/drawingml/2006/main" vert="horz" wrap="square" lIns="91440" tIns="45720" rIns="91440" bIns="45720" numCol="1" rtlCol="0" anchor="t" anchorCtr="0" compatLnSpc="1">
          <a:prstTxWarp prst="textNoShape">
            <a:avLst/>
          </a:prstTxWarp>
        </a:bodyPr>
        <a:lstStyle xmlns:a="http://schemas.openxmlformats.org/drawingml/2006/main">
          <a:defPPr>
            <a:defRPr lang="en-US"/>
          </a:defPPr>
          <a:lvl1pPr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1pPr>
          <a:lvl2pPr marL="4572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2pPr>
          <a:lvl3pPr marL="9144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3pPr>
          <a:lvl4pPr marL="13716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4pPr>
          <a:lvl5pPr marL="18288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5pPr>
          <a:lvl6pPr marL="22860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6pPr>
          <a:lvl7pPr marL="27432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7pPr>
          <a:lvl8pPr marL="32004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8pPr>
          <a:lvl9pPr marL="36576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9pPr>
        </a:lstStyle>
        <a:p xmlns:a="http://schemas.openxmlformats.org/drawingml/2006/main">
          <a:pPr marL="0" marR="0" indent="0" algn="l"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a:ln>
              <a:noFill/>
            </a:ln>
            <a:solidFill>
              <a:schemeClr val="tx1"/>
            </a:solidFill>
            <a:effectLst/>
            <a:latin typeface="Arial" pitchFamily="127" charset="0"/>
            <a:ea typeface="ＭＳ Ｐゴシック" pitchFamily="127" charset="-128"/>
            <a:cs typeface="ＭＳ Ｐゴシック" pitchFamily="127" charset="-128"/>
          </a:endParaRPr>
        </a:p>
      </cdr:txBody>
    </cdr:sp>
  </cdr:relSizeAnchor>
  <cdr:relSizeAnchor xmlns:cdr="http://schemas.openxmlformats.org/drawingml/2006/chartDrawing">
    <cdr:from>
      <cdr:x>0.45724</cdr:x>
      <cdr:y>0.91333</cdr:y>
    </cdr:from>
    <cdr:to>
      <cdr:x>0.79506</cdr:x>
      <cdr:y>1</cdr:y>
    </cdr:to>
    <cdr:sp macro="" textlink="">
      <cdr:nvSpPr>
        <cdr:cNvPr id="3" name="TextBox 3"/>
        <cdr:cNvSpPr txBox="1"/>
      </cdr:nvSpPr>
      <cdr:spPr>
        <a:xfrm xmlns:a="http://schemas.openxmlformats.org/drawingml/2006/main">
          <a:off x="2720265" y="3459934"/>
          <a:ext cx="2009797" cy="32829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1pPr>
          <a:lvl2pPr marL="4572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2pPr>
          <a:lvl3pPr marL="9144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3pPr>
          <a:lvl4pPr marL="13716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4pPr>
          <a:lvl5pPr marL="18288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5pPr>
          <a:lvl6pPr marL="22860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6pPr>
          <a:lvl7pPr marL="27432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7pPr>
          <a:lvl8pPr marL="32004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8pPr>
          <a:lvl9pPr marL="36576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9pPr>
        </a:lstStyle>
        <a:p xmlns:a="http://schemas.openxmlformats.org/drawingml/2006/main">
          <a:r>
            <a:rPr lang="en-US" sz="1600" dirty="0" smtClean="0"/>
            <a:t>Elements of FaVeS</a:t>
          </a:r>
          <a:endParaRPr lang="en-US" sz="1600" dirty="0"/>
        </a:p>
      </cdr:txBody>
    </cdr:sp>
  </cdr:relSizeAnchor>
</c:userShapes>
</file>

<file path=word/theme/theme1.xml><?xml version="1.0" encoding="utf-8"?>
<a:theme xmlns:a="http://schemas.openxmlformats.org/drawingml/2006/main" name="Office Theme">
  <a:themeElements>
    <a:clrScheme name="AnalystSolutions">
      <a:dk1>
        <a:sysClr val="windowText" lastClr="000000"/>
      </a:dk1>
      <a:lt1>
        <a:srgbClr val="FFFFFF"/>
      </a:lt1>
      <a:dk2>
        <a:srgbClr val="002868"/>
      </a:dk2>
      <a:lt2>
        <a:srgbClr val="C8C8C8"/>
      </a:lt2>
      <a:accent1>
        <a:srgbClr val="002868"/>
      </a:accent1>
      <a:accent2>
        <a:srgbClr val="D2B790"/>
      </a:accent2>
      <a:accent3>
        <a:srgbClr val="CDE0FF"/>
      </a:accent3>
      <a:accent4>
        <a:srgbClr val="1D2121"/>
      </a:accent4>
      <a:accent5>
        <a:srgbClr val="002868"/>
      </a:accent5>
      <a:accent6>
        <a:srgbClr val="D2B790"/>
      </a:accent6>
      <a:hlink>
        <a:srgbClr val="002868"/>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12481-C1D4-41ED-9A12-A650BFED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LGPro10x1.dotx</Template>
  <TotalTime>0</TotalTime>
  <Pages>44</Pages>
  <Words>7865</Words>
  <Characters>44836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2016-02-11T23:12:00Z</dcterms:created>
  <dcterms:modified xsi:type="dcterms:W3CDTF">2016-02-11T23:12:00Z</dcterms:modified>
</cp:coreProperties>
</file>